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3C875C" w14:textId="07D01390" w:rsidR="00D077E9" w:rsidRDefault="0052198D" w:rsidP="00D70D02">
      <w:r>
        <w:rPr>
          <w:noProof/>
        </w:rPr>
        <mc:AlternateContent>
          <mc:Choice Requires="wpg">
            <w:drawing>
              <wp:inline distT="0" distB="0" distL="0" distR="0" wp14:anchorId="548B21D3" wp14:editId="6B966362">
                <wp:extent cx="6309360" cy="8166097"/>
                <wp:effectExtent l="0" t="0" r="0" b="6985"/>
                <wp:docPr id="1015149572" name="Group 6"/>
                <wp:cNvGraphicFramePr/>
                <a:graphic xmlns:a="http://schemas.openxmlformats.org/drawingml/2006/main">
                  <a:graphicData uri="http://schemas.microsoft.com/office/word/2010/wordprocessingGroup">
                    <wpg:wgp>
                      <wpg:cNvGrpSpPr/>
                      <wpg:grpSpPr>
                        <a:xfrm>
                          <a:off x="0" y="0"/>
                          <a:ext cx="6309360" cy="8166097"/>
                          <a:chOff x="0" y="0"/>
                          <a:chExt cx="6309360" cy="2350134"/>
                        </a:xfrm>
                      </wpg:grpSpPr>
                      <pic:pic xmlns:pic="http://schemas.openxmlformats.org/drawingml/2006/picture">
                        <pic:nvPicPr>
                          <pic:cNvPr id="1587022747" name="Picture 4"/>
                          <pic:cNvPicPr>
                            <a:picLocks noChangeAspect="1"/>
                          </pic:cNvPicPr>
                        </pic:nvPicPr>
                        <pic:blipFill>
                          <a:blip r:embed="rId10">
                            <a:extLst>
                              <a:ext uri="{28A0092B-C50C-407E-A947-70E740481C1C}">
                                <a14:useLocalDpi xmlns:a14="http://schemas.microsoft.com/office/drawing/2010/main" val="0"/>
                              </a:ext>
                              <a:ext uri="{837473B0-CC2E-450A-ABE3-18F120FF3D39}">
                                <a1611:picAttrSrcUrl xmlns:a1611="http://schemas.microsoft.com/office/drawing/2016/11/main" r:id="rId11"/>
                              </a:ext>
                            </a:extLst>
                          </a:blip>
                          <a:stretch>
                            <a:fillRect/>
                          </a:stretch>
                        </pic:blipFill>
                        <pic:spPr>
                          <a:xfrm>
                            <a:off x="0" y="0"/>
                            <a:ext cx="6309360" cy="2098040"/>
                          </a:xfrm>
                          <a:prstGeom prst="rect">
                            <a:avLst/>
                          </a:prstGeom>
                        </pic:spPr>
                      </pic:pic>
                      <wps:wsp>
                        <wps:cNvPr id="1209029705" name="Text Box 5"/>
                        <wps:cNvSpPr txBox="1"/>
                        <wps:spPr>
                          <a:xfrm>
                            <a:off x="0" y="2299275"/>
                            <a:ext cx="6309360" cy="50859"/>
                          </a:xfrm>
                          <a:prstGeom prst="rect">
                            <a:avLst/>
                          </a:prstGeom>
                          <a:solidFill>
                            <a:prstClr val="white"/>
                          </a:solidFill>
                          <a:ln>
                            <a:noFill/>
                          </a:ln>
                        </wps:spPr>
                        <wps:txbx>
                          <w:txbxContent>
                            <w:p w14:paraId="04BD1811" w14:textId="2882FB0C" w:rsidR="0052198D" w:rsidRPr="0052198D" w:rsidRDefault="0052198D" w:rsidP="0052198D">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548B21D3" id="Group 6" o:spid="_x0000_s1026" style="width:496.8pt;height:643pt;mso-position-horizontal-relative:char;mso-position-vertical-relative:line" coordsize="63093,2350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width:63093;height:209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">
                  <v:imagedata r:id="rId12" o:title=""/>
                </v:shape>
                <v:shapetype id="_x0000_t202" coordsize="21600,21600" o:spt="202" path="m,l,21600r21600,l21600,xe">
                  <v:stroke joinstyle="miter"/>
                  <v:path gradientshapeok="t" o:connecttype="rect"/>
                </v:shapetype>
                <v:shape id="Text Box 5" o:spid="_x0000_s1028" type="#_x0000_t202" style="position:absolute;top:22992;width:63093;height: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" stroked="f">
                  <v:textbox>
                    <w:txbxContent>
                      <w:p w14:paraId="04BD1811" w14:textId="2882FB0C" w:rsidR="0052198D" w:rsidRPr="0052198D" w:rsidRDefault="0052198D" w:rsidP="0052198D">
                        <w:pPr>
                          <w:rPr>
                            <w:sz w:val="18"/>
                            <w:szCs w:val="18"/>
                          </w:rPr>
                        </w:pPr>
                      </w:p>
                    </w:txbxContent>
                  </v:textbox>
                </v:shape>
                <w10:anchorlock/>
              </v:group>
            </w:pict>
          </mc:Fallback>
        </mc:AlternateContent>
      </w:r>
    </w:p>
    <w:tbl>
      <w:tblPr>
        <w:tblpPr w:leftFromText="180" w:rightFromText="180" w:vertAnchor="text" w:horzAnchor="margin" w:tblpY="-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225"/>
      </w:tblGrid>
      <w:tr w:rsidR="00D077E9" w14:paraId="6C3A874C" w14:textId="77777777" w:rsidTr="00D077E9">
        <w:trPr>
          <w:trHeight w:val="1894"/>
        </w:trPr>
        <w:tc>
          <w:tcPr>
            <w:tcW w:w="5580" w:type="dxa"/>
            <w:tcBorders>
              <w:top w:val="nil"/>
              <w:left w:val="nil"/>
              <w:bottom w:val="nil"/>
              <w:right w:val="nil"/>
            </w:tcBorders>
          </w:tcPr>
          <w:p w14:paraId="3121BE26" w14:textId="77777777" w:rsidR="00D077E9" w:rsidRDefault="00D077E9" w:rsidP="00D077E9">
            <w:r>
              <w:rPr>
                <w:noProof/>
              </w:rPr>
              <w:lastRenderedPageBreak/>
              <mc:AlternateContent>
                <mc:Choice Requires="wps">
                  <w:drawing>
                    <wp:inline distT="0" distB="0" distL="0" distR="0" wp14:anchorId="7DD18E28" wp14:editId="10435302">
                      <wp:extent cx="4588328" cy="1812472"/>
                      <wp:effectExtent l="0" t="0" r="0" b="0"/>
                      <wp:docPr id="8" name="Text Box 8"/>
                      <wp:cNvGraphicFramePr/>
                      <a:graphic xmlns:a="http://schemas.openxmlformats.org/drawingml/2006/main">
                        <a:graphicData uri="http://schemas.microsoft.com/office/word/2010/wordprocessingShape">
                          <wps:wsp>
                            <wps:cNvSpPr txBox="1"/>
                            <wps:spPr>
                              <a:xfrm>
                                <a:off x="0" y="0"/>
                                <a:ext cx="4588328" cy="1812472"/>
                              </a:xfrm>
                              <a:prstGeom prst="rect">
                                <a:avLst/>
                              </a:prstGeom>
                              <a:noFill/>
                              <a:ln w="6350">
                                <a:noFill/>
                              </a:ln>
                            </wps:spPr>
                            <wps:txbx>
                              <w:txbxContent>
                                <w:p w14:paraId="025CEA4D" w14:textId="3E6B9158" w:rsidR="00D077E9" w:rsidRPr="00D86945" w:rsidRDefault="00FA2720" w:rsidP="00D077E9">
                                  <w:pPr>
                                    <w:pStyle w:val="Title"/>
                                  </w:pPr>
                                  <w:r>
                                    <w:t>CANPAD</w:t>
                                  </w:r>
                                </w:p>
                                <w:p w14:paraId="419540F2" w14:textId="5ABC2A93" w:rsidR="00D077E9" w:rsidRPr="00D86945" w:rsidRDefault="00D077E9" w:rsidP="00D077E9">
                                  <w:pPr>
                                    <w:pStyle w:val="Title"/>
                                    <w:spacing w:after="0"/>
                                  </w:pPr>
                                  <w:r w:rsidRPr="00D86945">
                                    <w:t>20</w:t>
                                  </w:r>
                                  <w:r w:rsidR="00FA2720">
                                    <w:t>2</w:t>
                                  </w:r>
                                  <w:r w:rsidR="00EE46CF">
                                    <w:t>4</w:t>
                                  </w:r>
                                  <w:r w:rsidR="00830DF6">
                                    <w:t>- 202</w:t>
                                  </w:r>
                                  <w:r w:rsidR="00EE46CF">
                                    <w:t>5</w:t>
                                  </w:r>
                                  <w:r w:rsidR="00FA2720">
                                    <w:t xml:space="preserve"> Financial Report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DD18E28" id="Text Box 8" o:spid="_x0000_s1029" type="#_x0000_t202" style="width:361.3pt;height:14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" filled="f" stroked="f" strokeweight=".5pt">
                      <v:textbox>
                        <w:txbxContent>
                          <w:p w14:paraId="025CEA4D" w14:textId="3E6B9158" w:rsidR="00D077E9" w:rsidRPr="00D86945" w:rsidRDefault="00FA2720" w:rsidP="00D077E9">
                            <w:pPr>
                              <w:pStyle w:val="Title"/>
                            </w:pPr>
                            <w:r>
                              <w:t>CANPAD</w:t>
                            </w:r>
                          </w:p>
                          <w:p w14:paraId="419540F2" w14:textId="5ABC2A93" w:rsidR="00D077E9" w:rsidRPr="00D86945" w:rsidRDefault="00D077E9" w:rsidP="00D077E9">
                            <w:pPr>
                              <w:pStyle w:val="Title"/>
                              <w:spacing w:after="0"/>
                            </w:pPr>
                            <w:r w:rsidRPr="00D86945">
                              <w:t>20</w:t>
                            </w:r>
                            <w:r w:rsidR="00FA2720">
                              <w:t>2</w:t>
                            </w:r>
                            <w:r w:rsidR="00EE46CF">
                              <w:t>4</w:t>
                            </w:r>
                            <w:r w:rsidR="00830DF6">
                              <w:t>- 202</w:t>
                            </w:r>
                            <w:r w:rsidR="00EE46CF">
                              <w:t>5</w:t>
                            </w:r>
                            <w:r w:rsidR="00FA2720">
                              <w:t xml:space="preserve"> Financial Report</w:t>
                            </w:r>
                          </w:p>
                        </w:txbxContent>
                      </v:textbox>
                      <w10:anchorlock/>
                    </v:shape>
                  </w:pict>
                </mc:Fallback>
              </mc:AlternateContent>
            </w:r>
          </w:p>
          <w:p w14:paraId="76887697" w14:textId="77777777" w:rsidR="00D077E9" w:rsidRDefault="00D077E9" w:rsidP="00D077E9">
            <w:r>
              <w:rPr>
                <w:noProof/>
              </w:rPr>
              <mc:AlternateContent>
                <mc:Choice Requires="wps">
                  <w:drawing>
                    <wp:inline distT="0" distB="0" distL="0" distR="0" wp14:anchorId="3507B7B3" wp14:editId="041F17B0">
                      <wp:extent cx="1390918" cy="0"/>
                      <wp:effectExtent l="0" t="19050" r="19050" b="19050"/>
                      <wp:docPr id="5" name="Straight Connector 5" descr="text divider"/>
                      <wp:cNvGraphicFramePr/>
                      <a:graphic xmlns:a="http://schemas.openxmlformats.org/drawingml/2006/main">
                        <a:graphicData uri="http://schemas.microsoft.com/office/word/2010/wordprocessingShape">
                          <wps:wsp>
                            <wps:cNvCnPr/>
                            <wps:spPr>
                              <a:xfrm>
                                <a:off x="0" y="0"/>
                                <a:ext cx="1390918" cy="0"/>
                              </a:xfrm>
                              <a:prstGeom prst="line">
                                <a:avLst/>
                              </a:prstGeom>
                              <a:ln w="381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433F7299" id="Straight Connector 5" o:spid="_x0000_s1026" alt="text divider" style="visibility:visible;mso-wrap-style:square;mso-left-percent:-10001;mso-top-percent:-10001;mso-position-horizontal:absolute;mso-position-horizontal-relative:char;mso-position-vertical:absolute;mso-position-vertical-relative:line;mso-left-percent:-10001;mso-top-percent:-10001" from="0,0" to="10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" strokecolor="#082a75 [3215]" strokeweight="3pt">
                      <w10:anchorlock/>
                    </v:line>
                  </w:pict>
                </mc:Fallback>
              </mc:AlternateContent>
            </w:r>
          </w:p>
        </w:tc>
      </w:tr>
      <w:tr w:rsidR="00D077E9" w14:paraId="7905C291" w14:textId="77777777" w:rsidTr="00D077E9">
        <w:trPr>
          <w:trHeight w:val="7636"/>
        </w:trPr>
        <w:tc>
          <w:tcPr>
            <w:tcW w:w="5580" w:type="dxa"/>
            <w:tcBorders>
              <w:top w:val="nil"/>
              <w:left w:val="nil"/>
              <w:bottom w:val="nil"/>
              <w:right w:val="nil"/>
            </w:tcBorders>
          </w:tcPr>
          <w:p w14:paraId="1C6565F9" w14:textId="77777777" w:rsidR="00D077E9" w:rsidRDefault="00D077E9" w:rsidP="00D077E9">
            <w:pPr>
              <w:rPr>
                <w:noProof/>
              </w:rPr>
            </w:pPr>
          </w:p>
        </w:tc>
      </w:tr>
      <w:tr w:rsidR="00D077E9" w14:paraId="3C1A42BC" w14:textId="77777777" w:rsidTr="00D077E9">
        <w:trPr>
          <w:trHeight w:val="2171"/>
        </w:trPr>
        <w:tc>
          <w:tcPr>
            <w:tcW w:w="5580" w:type="dxa"/>
            <w:tcBorders>
              <w:top w:val="nil"/>
              <w:left w:val="nil"/>
              <w:bottom w:val="nil"/>
              <w:right w:val="nil"/>
            </w:tcBorders>
          </w:tcPr>
          <w:sdt>
            <w:sdtPr>
              <w:id w:val="1080870105"/>
              <w:placeholder>
                <w:docPart w:val="1467052235864CBC9BF31C78FF0F7EDE"/>
              </w:placeholder>
              <w15:appearance w15:val="hidden"/>
            </w:sdtPr>
            <w:sdtContent>
              <w:p w14:paraId="6D062EF5" w14:textId="385392C7" w:rsidR="00D077E9" w:rsidRDefault="00E11277" w:rsidP="00D077E9">
                <w:r>
                  <w:t>JULY</w:t>
                </w:r>
                <w:r w:rsidR="003E6166">
                  <w:rPr>
                    <w:rStyle w:val="SubtitleChar"/>
                  </w:rPr>
                  <w:t xml:space="preserve"> 2025</w:t>
                </w:r>
              </w:p>
            </w:sdtContent>
          </w:sdt>
          <w:p w14:paraId="214457A1" w14:textId="77777777" w:rsidR="00D077E9" w:rsidRDefault="00D077E9" w:rsidP="00D077E9">
            <w:pPr>
              <w:rPr>
                <w:noProof/>
                <w:sz w:val="10"/>
                <w:szCs w:val="10"/>
              </w:rPr>
            </w:pPr>
            <w:r w:rsidRPr="00D86945">
              <w:rPr>
                <w:noProof/>
                <w:sz w:val="10"/>
                <w:szCs w:val="10"/>
              </w:rPr>
              <mc:AlternateContent>
                <mc:Choice Requires="wps">
                  <w:drawing>
                    <wp:inline distT="0" distB="0" distL="0" distR="0" wp14:anchorId="37DC5D41" wp14:editId="1BF267CC">
                      <wp:extent cx="1493949" cy="0"/>
                      <wp:effectExtent l="0" t="19050" r="30480" b="19050"/>
                      <wp:docPr id="6" name="Straight Connector 6" descr="text divider"/>
                      <wp:cNvGraphicFramePr/>
                      <a:graphic xmlns:a="http://schemas.openxmlformats.org/drawingml/2006/main">
                        <a:graphicData uri="http://schemas.microsoft.com/office/word/2010/wordprocessingShape">
                          <wps:wsp>
                            <wps:cNvCnPr/>
                            <wps:spPr>
                              <a:xfrm>
                                <a:off x="0" y="0"/>
                                <a:ext cx="1493949" cy="0"/>
                              </a:xfrm>
                              <a:prstGeom prst="line">
                                <a:avLst/>
                              </a:prstGeom>
                              <a:ln w="381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6168CFEF" id="Straight Connector 6" o:spid="_x0000_s1026" alt="text divider" style="visibility:visible;mso-wrap-style:square;mso-left-percent:-10001;mso-top-percent:-10001;mso-position-horizontal:absolute;mso-position-horizontal-relative:char;mso-position-vertical:absolute;mso-position-vertical-relative:line;mso-left-percent:-10001;mso-top-percent:-10001" from="0,0" to="117.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" strokecolor="#082a75 [3215]" strokeweight="3pt">
                      <w10:anchorlock/>
                    </v:line>
                  </w:pict>
                </mc:Fallback>
              </mc:AlternateContent>
            </w:r>
          </w:p>
          <w:p w14:paraId="55E2813F" w14:textId="77777777" w:rsidR="00D077E9" w:rsidRDefault="00D077E9" w:rsidP="00D077E9">
            <w:pPr>
              <w:rPr>
                <w:noProof/>
                <w:sz w:val="10"/>
                <w:szCs w:val="10"/>
              </w:rPr>
            </w:pPr>
          </w:p>
          <w:p w14:paraId="6D852BD8" w14:textId="77777777" w:rsidR="00D077E9" w:rsidRDefault="00D077E9" w:rsidP="00D077E9">
            <w:pPr>
              <w:rPr>
                <w:noProof/>
                <w:sz w:val="10"/>
                <w:szCs w:val="10"/>
              </w:rPr>
            </w:pPr>
          </w:p>
          <w:p w14:paraId="28EFF522" w14:textId="374D54CE" w:rsidR="00D077E9" w:rsidRDefault="00000000" w:rsidP="00D077E9">
            <w:sdt>
              <w:sdtPr>
                <w:id w:val="-1740469667"/>
                <w:placeholder>
                  <w:docPart w:val="F4B63A85CBCD40CB81976FEC16EC3BEB"/>
                </w:placeholder>
                <w15:appearance w15:val="hidden"/>
              </w:sdtPr>
              <w:sdtContent>
                <w:r w:rsidR="004E7370">
                  <w:t xml:space="preserve">CANADIAN ASSOCIATION OF NIGERIAN </w:t>
                </w:r>
                <w:r w:rsidR="005B107E">
                  <w:t>PHYSICIANS AND DENTISTS (CANPAD)</w:t>
                </w:r>
              </w:sdtContent>
            </w:sdt>
          </w:p>
          <w:p w14:paraId="189BCFFA" w14:textId="63E8A32A" w:rsidR="00D077E9" w:rsidRDefault="005B107E" w:rsidP="00D077E9">
            <w:r>
              <w:t>Tolulola Taiwo</w:t>
            </w:r>
          </w:p>
          <w:p w14:paraId="2C866D42" w14:textId="77777777" w:rsidR="00D077E9" w:rsidRPr="00D86945" w:rsidRDefault="00D077E9" w:rsidP="00D077E9">
            <w:pPr>
              <w:rPr>
                <w:noProof/>
                <w:sz w:val="10"/>
                <w:szCs w:val="10"/>
              </w:rPr>
            </w:pPr>
          </w:p>
        </w:tc>
      </w:tr>
    </w:tbl>
    <w:p w14:paraId="567F0442" w14:textId="63D6EB6A" w:rsidR="00D077E9" w:rsidRDefault="00D077E9">
      <w:pPr>
        <w:spacing w:after="200"/>
      </w:pPr>
      <w:r>
        <w:rPr>
          <w:noProof/>
        </w:rPr>
        <mc:AlternateContent>
          <mc:Choice Requires="wps">
            <w:drawing>
              <wp:anchor distT="0" distB="0" distL="114300" distR="114300" simplePos="0" relativeHeight="251659264" behindDoc="1" locked="0" layoutInCell="1" allowOverlap="1" wp14:anchorId="701671BC" wp14:editId="47121E6B">
                <wp:simplePos x="0" y="0"/>
                <wp:positionH relativeFrom="column">
                  <wp:posOffset>-746975</wp:posOffset>
                </wp:positionH>
                <wp:positionV relativeFrom="page">
                  <wp:posOffset>6670040</wp:posOffset>
                </wp:positionV>
                <wp:extent cx="7760970" cy="3374390"/>
                <wp:effectExtent l="0" t="0" r="0" b="0"/>
                <wp:wrapNone/>
                <wp:docPr id="2" name="Rectangle 2" descr="colored rectangle"/>
                <wp:cNvGraphicFramePr/>
                <a:graphic xmlns:a="http://schemas.openxmlformats.org/drawingml/2006/main">
                  <a:graphicData uri="http://schemas.microsoft.com/office/word/2010/wordprocessingShape">
                    <wps:wsp>
                      <wps:cNvSpPr/>
                      <wps:spPr>
                        <a:xfrm>
                          <a:off x="0" y="0"/>
                          <a:ext cx="7760970" cy="3374390"/>
                        </a:xfrm>
                        <a:prstGeom prst="rect">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1B9F33F" w14:textId="738468A4" w:rsidR="00B87D02" w:rsidRDefault="00B87D02" w:rsidP="00B87D02">
                            <w:pPr>
                              <w:jc w:val="center"/>
                            </w:pPr>
                            <w:r>
                              <w:t>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1671BC" id="Rectangle 2" o:spid="_x0000_s1030" alt="colored rectangle" style="position:absolute;margin-left:-58.8pt;margin-top:525.2pt;width:611.1pt;height:265.7pt;z-index:-251657216;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" fillcolor="#34aba2 [3206]" stroked="f" strokeweight="2pt">
                <v:textbox>
                  <w:txbxContent>
                    <w:p w14:paraId="41B9F33F" w14:textId="738468A4" w:rsidR="00B87D02" w:rsidRDefault="00B87D02" w:rsidP="00B87D02">
                      <w:pPr>
                        <w:jc w:val="center"/>
                      </w:pPr>
                      <w:r>
                        <w:t>w</w:t>
                      </w:r>
                    </w:p>
                  </w:txbxContent>
                </v:textbox>
                <w10:wrap anchory="page"/>
              </v:rect>
            </w:pict>
          </mc:Fallback>
        </mc:AlternateContent>
      </w:r>
      <w:r>
        <w:rPr>
          <w:noProof/>
        </w:rPr>
        <mc:AlternateContent>
          <mc:Choice Requires="wps">
            <w:drawing>
              <wp:anchor distT="0" distB="0" distL="114300" distR="114300" simplePos="0" relativeHeight="251660288" behindDoc="1" locked="0" layoutInCell="1" allowOverlap="1" wp14:anchorId="75920D4C" wp14:editId="1F9F1A85">
                <wp:simplePos x="0" y="0"/>
                <wp:positionH relativeFrom="column">
                  <wp:posOffset>-205105</wp:posOffset>
                </wp:positionH>
                <wp:positionV relativeFrom="page">
                  <wp:posOffset>900430</wp:posOffset>
                </wp:positionV>
                <wp:extent cx="3938905" cy="8267700"/>
                <wp:effectExtent l="0" t="0" r="4445" b="0"/>
                <wp:wrapNone/>
                <wp:docPr id="3" name="Rectangle 3" descr="white rectangle for text on cover"/>
                <wp:cNvGraphicFramePr/>
                <a:graphic xmlns:a="http://schemas.openxmlformats.org/drawingml/2006/main">
                  <a:graphicData uri="http://schemas.microsoft.com/office/word/2010/wordprocessingShape">
                    <wps:wsp>
                      <wps:cNvSpPr/>
                      <wps:spPr>
                        <a:xfrm>
                          <a:off x="0" y="0"/>
                          <a:ext cx="3938905" cy="82677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B006278" w14:textId="28D88F77" w:rsidR="0073310B" w:rsidRDefault="0073310B" w:rsidP="0073310B">
                            <w:pPr>
                              <w:pStyle w:val="NormalWeb"/>
                            </w:pPr>
                            <w:r>
                              <w:rPr>
                                <w:noProof/>
                              </w:rPr>
                              <w:drawing>
                                <wp:inline distT="0" distB="0" distL="0" distR="0" wp14:anchorId="20EE24A4" wp14:editId="17049B8E">
                                  <wp:extent cx="3730625" cy="4333240"/>
                                  <wp:effectExtent l="0" t="0" r="3175" b="0"/>
                                  <wp:docPr id="2006283018" name="Picture 1" descr="A logo for a canadian association of physicians and dentis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6283018" name="Picture 1" descr="A logo for a canadian association of physicians and dentists&#10;&#10;AI-generated content may be incorrec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30625" cy="4333240"/>
                                          </a:xfrm>
                                          <a:prstGeom prst="rect">
                                            <a:avLst/>
                                          </a:prstGeom>
                                          <a:noFill/>
                                          <a:ln>
                                            <a:noFill/>
                                          </a:ln>
                                        </pic:spPr>
                                      </pic:pic>
                                    </a:graphicData>
                                  </a:graphic>
                                </wp:inline>
                              </w:drawing>
                            </w:r>
                          </w:p>
                          <w:p w14:paraId="4894DA7B" w14:textId="77777777" w:rsidR="0073310B" w:rsidRDefault="0073310B" w:rsidP="0073310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5920D4C" id="Rectangle 3" o:spid="_x0000_s1031" alt="white rectangle for text on cover" style="position:absolute;margin-left:-16.15pt;margin-top:70.9pt;width:310.15pt;height:651pt;z-index:-251656192;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" fillcolor="white [3212]" stroked="f" strokeweight="2pt">
                <v:textbox>
                  <w:txbxContent>
                    <w:p w14:paraId="6B006278" w14:textId="28D88F77" w:rsidR="0073310B" w:rsidRDefault="0073310B" w:rsidP="0073310B">
                      <w:pPr>
                        <w:pStyle w:val="NormalWeb"/>
                      </w:pPr>
                      <w:r>
                        <w:rPr>
                          <w:noProof/>
                        </w:rPr>
                        <w:drawing>
                          <wp:inline distT="0" distB="0" distL="0" distR="0" wp14:anchorId="20EE24A4" wp14:editId="17049B8E">
                            <wp:extent cx="3730625" cy="4333240"/>
                            <wp:effectExtent l="0" t="0" r="3175" b="0"/>
                            <wp:docPr id="2006283018" name="Picture 1" descr="A logo for a canadian association of physicians and dentis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6283018" name="Picture 1" descr="A logo for a canadian association of physicians and dentists&#10;&#10;AI-generated content may be incorrec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730625" cy="4333240"/>
                                    </a:xfrm>
                                    <a:prstGeom prst="rect">
                                      <a:avLst/>
                                    </a:prstGeom>
                                    <a:noFill/>
                                    <a:ln>
                                      <a:noFill/>
                                    </a:ln>
                                  </pic:spPr>
                                </pic:pic>
                              </a:graphicData>
                            </a:graphic>
                          </wp:inline>
                        </w:drawing>
                      </w:r>
                    </w:p>
                    <w:p w14:paraId="4894DA7B" w14:textId="77777777" w:rsidR="0073310B" w:rsidRDefault="0073310B" w:rsidP="0073310B">
                      <w:pPr>
                        <w:jc w:val="center"/>
                      </w:pPr>
                    </w:p>
                  </w:txbxContent>
                </v:textbox>
                <w10:wrap anchory="page"/>
              </v:rect>
            </w:pict>
          </mc:Fallback>
        </mc:AlternateContent>
      </w:r>
      <w:r>
        <w:br w:type="page"/>
      </w:r>
    </w:p>
    <w:p w14:paraId="61D32946" w14:textId="305A348E" w:rsidR="00D077E9" w:rsidRDefault="005B107E" w:rsidP="00D077E9">
      <w:pPr>
        <w:pStyle w:val="Heading1"/>
      </w:pPr>
      <w:r>
        <w:lastRenderedPageBreak/>
        <w:t>FINANCIAL REPORT</w:t>
      </w:r>
    </w:p>
    <w:p w14:paraId="6F315175" w14:textId="4CC65ACF" w:rsidR="00605291" w:rsidRDefault="00605291" w:rsidP="00D077E9">
      <w:pPr>
        <w:pStyle w:val="Heading1"/>
      </w:pPr>
      <w:r>
        <w:t>January – December 2024</w:t>
      </w:r>
    </w:p>
    <w:tbl>
      <w:tblPr>
        <w:tblW w:w="9999" w:type="dxa"/>
        <w:tblInd w:w="40" w:type="dxa"/>
        <w:tblCellMar>
          <w:left w:w="0" w:type="dxa"/>
          <w:right w:w="0" w:type="dxa"/>
        </w:tblCellMar>
        <w:tblLook w:val="0000" w:firstRow="0" w:lastRow="0" w:firstColumn="0" w:lastColumn="0" w:noHBand="0" w:noVBand="0"/>
      </w:tblPr>
      <w:tblGrid>
        <w:gridCol w:w="9999"/>
      </w:tblGrid>
      <w:tr w:rsidR="00D077E9" w14:paraId="7390743F" w14:textId="77777777" w:rsidTr="00694F46">
        <w:trPr>
          <w:trHeight w:val="3546"/>
        </w:trPr>
        <w:tc>
          <w:tcPr>
            <w:tcW w:w="9999" w:type="dxa"/>
          </w:tcPr>
          <w:sdt>
            <w:sdtPr>
              <w:rPr>
                <w:rFonts w:eastAsiaTheme="minorEastAsia" w:cstheme="minorBidi"/>
                <w:b/>
                <w:sz w:val="28"/>
                <w:szCs w:val="22"/>
              </w:rPr>
              <w:id w:val="1660650702"/>
              <w:placeholder>
                <w:docPart w:val="B440EB853355427F9BECA2DA7C8B1E66"/>
              </w:placeholder>
              <w15:dataBinding w:prefixMappings="xmlns:ns0='http://schemas.microsoft.com/temp/samples' " w:xpath="/ns0:employees[1]/ns0:employee[1]/ns0:CompanyName[1]" w:storeItemID="{00000000-0000-0000-0000-000000000000}"/>
              <w15:appearance w15:val="hidden"/>
            </w:sdtPr>
            <w:sdtContent>
              <w:p w14:paraId="7CE33F56" w14:textId="3881834F" w:rsidR="00D077E9" w:rsidRDefault="00EE46CF" w:rsidP="00DF027C">
                <w:pPr>
                  <w:pStyle w:val="Heading2"/>
                </w:pPr>
                <w:r>
                  <w:t>CANADIAN ASSOCIATION OF NIGERIAN PHYSICIANS AND DENTISTS (CANPAD) NOTES TO THE FINANCIAL STATEMENTS FOR THE YEAR ENDED DECEMBER 31, 2024.</w:t>
                </w:r>
              </w:p>
              <w:p w14:paraId="1F125282" w14:textId="6916A177" w:rsidR="00B42D0C" w:rsidRPr="00B42D0C" w:rsidRDefault="00B42D0C" w:rsidP="00B42D0C">
                <w:r>
                  <w:t>EXECUTIVE SUMMARY</w:t>
                </w:r>
              </w:p>
            </w:sdtContent>
          </w:sdt>
          <w:p w14:paraId="71F82789" w14:textId="0C017E54" w:rsidR="00744C08" w:rsidRDefault="00FA2720" w:rsidP="00DF027C">
            <w:r>
              <w:t xml:space="preserve">CANPAD is driven by the collective and voluntary service of its members and their families. </w:t>
            </w:r>
            <w:r w:rsidRPr="00FA2720">
              <w:t xml:space="preserve">The collective efforts of the </w:t>
            </w:r>
            <w:r>
              <w:t>CANPAD</w:t>
            </w:r>
            <w:r w:rsidRPr="00FA2720">
              <w:t xml:space="preserve"> community </w:t>
            </w:r>
            <w:proofErr w:type="gramStart"/>
            <w:r w:rsidRPr="00FA2720">
              <w:t>h</w:t>
            </w:r>
            <w:r>
              <w:t>as</w:t>
            </w:r>
            <w:proofErr w:type="gramEnd"/>
            <w:r>
              <w:t xml:space="preserve"> h</w:t>
            </w:r>
            <w:r w:rsidRPr="00FA2720">
              <w:t>elp</w:t>
            </w:r>
            <w:r>
              <w:t>ed</w:t>
            </w:r>
            <w:r w:rsidRPr="00FA2720">
              <w:t xml:space="preserve"> move the needle forward </w:t>
            </w:r>
            <w:proofErr w:type="gramStart"/>
            <w:r w:rsidRPr="00FA2720">
              <w:t>on</w:t>
            </w:r>
            <w:proofErr w:type="gramEnd"/>
            <w:r w:rsidRPr="00FA2720">
              <w:t xml:space="preserve"> all aspects of our work. </w:t>
            </w:r>
            <w:r>
              <w:t>202</w:t>
            </w:r>
            <w:r w:rsidR="00EE46CF">
              <w:t>4</w:t>
            </w:r>
            <w:r>
              <w:t xml:space="preserve"> was a year devoted to raising awareness among new</w:t>
            </w:r>
            <w:r w:rsidRPr="00FA2720">
              <w:t xml:space="preserve"> Canadia</w:t>
            </w:r>
            <w:r>
              <w:t>n doctors and dentists about CANPAD</w:t>
            </w:r>
            <w:r w:rsidRPr="00FA2720">
              <w:t xml:space="preserve">, </w:t>
            </w:r>
            <w:r>
              <w:t xml:space="preserve">enlightening them about our supportive roles, </w:t>
            </w:r>
            <w:r w:rsidRPr="00FA2720">
              <w:t>champion</w:t>
            </w:r>
            <w:r>
              <w:t>ing</w:t>
            </w:r>
            <w:r w:rsidRPr="00FA2720">
              <w:t xml:space="preserve"> our advocacy efforts, and becom</w:t>
            </w:r>
            <w:r>
              <w:t xml:space="preserve">ing the voice of representation among Canadian doctors. </w:t>
            </w:r>
            <w:r w:rsidRPr="00FA2720">
              <w:t>These efforts would</w:t>
            </w:r>
            <w:r>
              <w:t xml:space="preserve"> not</w:t>
            </w:r>
            <w:r w:rsidRPr="00FA2720">
              <w:t xml:space="preserve"> be possible without the generosity and dedication of donors, volunteers, and </w:t>
            </w:r>
            <w:r>
              <w:t xml:space="preserve">the newly recruited </w:t>
            </w:r>
            <w:r w:rsidRPr="00FA2720">
              <w:t>staff</w:t>
            </w:r>
            <w:r>
              <w:t xml:space="preserve"> members working at the secretariat</w:t>
            </w:r>
            <w:r w:rsidRPr="00FA2720">
              <w:t>. In 202</w:t>
            </w:r>
            <w:r w:rsidR="00EE46CF">
              <w:t>4</w:t>
            </w:r>
            <w:r w:rsidRPr="00FA2720">
              <w:t xml:space="preserve">, we focused our efforts on </w:t>
            </w:r>
            <w:r w:rsidR="00744C08" w:rsidRPr="00744C08">
              <w:rPr>
                <w:lang w:val="en-CA"/>
              </w:rPr>
              <w:t>identifying new Canadian immigrants and international medical graduates</w:t>
            </w:r>
            <w:r w:rsidRPr="00FA2720">
              <w:t>, strengthening</w:t>
            </w:r>
            <w:r w:rsidR="00744C08" w:rsidRPr="00744C08">
              <w:rPr>
                <w:lang w:val="en-CA"/>
              </w:rPr>
              <w:t xml:space="preserve"> our local and regional </w:t>
            </w:r>
            <w:r w:rsidR="00744C08">
              <w:rPr>
                <w:lang w:val="en-CA"/>
              </w:rPr>
              <w:t>(CANPAD)</w:t>
            </w:r>
            <w:r w:rsidR="00744C08" w:rsidRPr="00744C08">
              <w:rPr>
                <w:lang w:val="en-CA"/>
              </w:rPr>
              <w:t xml:space="preserve"> groups</w:t>
            </w:r>
            <w:r w:rsidR="00744C08">
              <w:rPr>
                <w:lang w:val="en-CA"/>
              </w:rPr>
              <w:t xml:space="preserve">, </w:t>
            </w:r>
            <w:r w:rsidRPr="00FA2720">
              <w:t xml:space="preserve">community events, and fostering </w:t>
            </w:r>
            <w:r w:rsidR="00744C08">
              <w:t xml:space="preserve">new </w:t>
            </w:r>
            <w:r w:rsidRPr="00FA2720">
              <w:t xml:space="preserve">partnerships. </w:t>
            </w:r>
            <w:r w:rsidR="00744C08" w:rsidRPr="00744C08">
              <w:rPr>
                <w:lang w:val="en-CA"/>
              </w:rPr>
              <w:t>To this end</w:t>
            </w:r>
            <w:r w:rsidR="00744C08">
              <w:rPr>
                <w:lang w:val="en-CA"/>
              </w:rPr>
              <w:t xml:space="preserve">, </w:t>
            </w:r>
            <w:r w:rsidR="00744C08" w:rsidRPr="00744C08">
              <w:rPr>
                <w:lang w:val="en-CA"/>
              </w:rPr>
              <w:t xml:space="preserve">we celebrated Black History Month in February 2024. The </w:t>
            </w:r>
            <w:r w:rsidR="00744C08">
              <w:rPr>
                <w:lang w:val="en-CA"/>
              </w:rPr>
              <w:t>CANPAD</w:t>
            </w:r>
            <w:r w:rsidR="00744C08" w:rsidRPr="00744C08">
              <w:rPr>
                <w:lang w:val="en-CA"/>
              </w:rPr>
              <w:t xml:space="preserve"> </w:t>
            </w:r>
            <w:r w:rsidR="00EE46CF">
              <w:rPr>
                <w:lang w:val="en-CA"/>
              </w:rPr>
              <w:t>La</w:t>
            </w:r>
            <w:r w:rsidR="00744C08" w:rsidRPr="00744C08">
              <w:rPr>
                <w:lang w:val="en-CA"/>
              </w:rPr>
              <w:t>dies group was also created and held the first web-</w:t>
            </w:r>
            <w:proofErr w:type="spellStart"/>
            <w:r w:rsidR="00744C08" w:rsidRPr="00744C08">
              <w:rPr>
                <w:lang w:val="en-CA"/>
              </w:rPr>
              <w:t>ba</w:t>
            </w:r>
            <w:proofErr w:type="spellEnd"/>
            <w:r w:rsidR="00744C08" w:rsidRPr="001E76EF">
              <w:t>se</w:t>
            </w:r>
            <w:r w:rsidR="00744C08" w:rsidRPr="00744C08">
              <w:rPr>
                <w:lang w:val="en-CA"/>
              </w:rPr>
              <w:t xml:space="preserve">d meeting </w:t>
            </w:r>
            <w:r w:rsidR="003E6166">
              <w:rPr>
                <w:lang w:val="en-CA"/>
              </w:rPr>
              <w:t>i</w:t>
            </w:r>
            <w:r w:rsidR="00744C08" w:rsidRPr="00744C08">
              <w:rPr>
                <w:lang w:val="en-CA"/>
              </w:rPr>
              <w:t>n July</w:t>
            </w:r>
            <w:r w:rsidR="00744C08">
              <w:rPr>
                <w:lang w:val="en-CA"/>
              </w:rPr>
              <w:t xml:space="preserve"> 2024. </w:t>
            </w:r>
            <w:r w:rsidRPr="00FA2720">
              <w:t xml:space="preserve">We </w:t>
            </w:r>
            <w:r w:rsidR="00744C08">
              <w:t>continue</w:t>
            </w:r>
            <w:r w:rsidRPr="00FA2720">
              <w:t xml:space="preserve"> to raise critical funds to support our core programs and services, new initiatives, and </w:t>
            </w:r>
            <w:r w:rsidR="00744C08">
              <w:t>to promote</w:t>
            </w:r>
            <w:r w:rsidRPr="00FA2720">
              <w:t xml:space="preserve"> our</w:t>
            </w:r>
            <w:r w:rsidR="00744C08">
              <w:t xml:space="preserve"> local and national</w:t>
            </w:r>
            <w:r w:rsidRPr="00FA2720">
              <w:t xml:space="preserve"> advocacy efforts. </w:t>
            </w:r>
            <w:r w:rsidR="00744C08">
              <w:t xml:space="preserve">We sent out letters of support earlier in </w:t>
            </w:r>
            <w:r w:rsidR="00605291">
              <w:t>February/March 2024</w:t>
            </w:r>
            <w:r w:rsidR="00802038">
              <w:t xml:space="preserve"> and in June/July 2025</w:t>
            </w:r>
            <w:r w:rsidR="00744C08">
              <w:t xml:space="preserve"> requesting that members renew their membership. </w:t>
            </w:r>
            <w:proofErr w:type="gramStart"/>
            <w:r w:rsidR="00744C08">
              <w:t>The membership</w:t>
            </w:r>
            <w:proofErr w:type="gramEnd"/>
            <w:r w:rsidR="00744C08">
              <w:t xml:space="preserve"> dues are the major sources of revenue and help in directing our work. </w:t>
            </w:r>
          </w:p>
          <w:p w14:paraId="38132010" w14:textId="463869A0" w:rsidR="00EE46CF" w:rsidRDefault="00EE46CF" w:rsidP="00DF027C">
            <w:r>
              <w:t xml:space="preserve">CANPAD undertook some roadshows with platforms at the Society of Rural Physicians conference in </w:t>
            </w:r>
            <w:r w:rsidR="003E6166">
              <w:t>April</w:t>
            </w:r>
            <w:r>
              <w:t xml:space="preserve"> 2024 and Pri-Med conferences.</w:t>
            </w:r>
          </w:p>
          <w:p w14:paraId="3501CF70" w14:textId="03D28269" w:rsidR="00DF027C" w:rsidRDefault="00744C08" w:rsidP="00DF027C">
            <w:r>
              <w:t>We are working towards the 202</w:t>
            </w:r>
            <w:r w:rsidR="00802038">
              <w:t>6</w:t>
            </w:r>
            <w:r w:rsidR="00FA2720" w:rsidRPr="00FA2720">
              <w:t xml:space="preserve"> Strategic Plan. We were able to look back on our accomplishments, identify areas for improvement, and in shaping our priorities for 202</w:t>
            </w:r>
            <w:r w:rsidR="003E6166">
              <w:t>5</w:t>
            </w:r>
            <w:r w:rsidR="00FA2720" w:rsidRPr="00FA2720">
              <w:t xml:space="preserve"> and beyond. As we reflect on all that we accomplished </w:t>
            </w:r>
            <w:r w:rsidR="00F45490">
              <w:t>in 202</w:t>
            </w:r>
            <w:r w:rsidR="003E6166">
              <w:t>4</w:t>
            </w:r>
            <w:r w:rsidR="00F45490">
              <w:t xml:space="preserve"> and in the first hal</w:t>
            </w:r>
            <w:r w:rsidR="009B19E2">
              <w:t>f of 202</w:t>
            </w:r>
            <w:r w:rsidR="003E6166">
              <w:t>5</w:t>
            </w:r>
            <w:r w:rsidR="009B19E2">
              <w:t>, we would also like to highlight some areas of need</w:t>
            </w:r>
            <w:r w:rsidR="00CF1EA8">
              <w:t xml:space="preserve"> and innovation.</w:t>
            </w:r>
          </w:p>
          <w:p w14:paraId="3E5EA9F4" w14:textId="38A62F91" w:rsidR="00605291" w:rsidRDefault="00605291" w:rsidP="00DF027C">
            <w:r>
              <w:t xml:space="preserve">There is a need to increase the membership fees and the membership base. Only a fraction of those who use CANPAD services are active paying members. </w:t>
            </w:r>
          </w:p>
          <w:p w14:paraId="135ABFC6" w14:textId="25E6C0A7" w:rsidR="003E6166" w:rsidRDefault="003E6166" w:rsidP="00DF027C">
            <w:r>
              <w:t>The recruitment of an Administrative Staff memb</w:t>
            </w:r>
            <w:r w:rsidR="00655437">
              <w:t>er, updating the CANPAD website,</w:t>
            </w:r>
            <w:r>
              <w:t xml:space="preserve"> the creation of the CANPAD App </w:t>
            </w:r>
            <w:r w:rsidR="00655437">
              <w:t xml:space="preserve">and most recently, development of the CANPAD Journal, </w:t>
            </w:r>
            <w:r>
              <w:t>are some of the developments that have taken place over the past 2 years.</w:t>
            </w:r>
            <w:r w:rsidR="00605291">
              <w:t xml:space="preserve"> </w:t>
            </w:r>
            <w:r w:rsidR="00605291">
              <w:lastRenderedPageBreak/>
              <w:t>Expanding the CANPAD Secretariat will enable us</w:t>
            </w:r>
            <w:r w:rsidR="00655437">
              <w:t xml:space="preserve"> </w:t>
            </w:r>
            <w:proofErr w:type="gramStart"/>
            <w:r w:rsidR="00655437">
              <w:t>find</w:t>
            </w:r>
            <w:proofErr w:type="gramEnd"/>
            <w:r w:rsidR="00655437">
              <w:t xml:space="preserve"> </w:t>
            </w:r>
            <w:r w:rsidR="00605291">
              <w:t xml:space="preserve">other avenues for sustainable and long-term funding. </w:t>
            </w:r>
          </w:p>
          <w:p w14:paraId="24412E0D" w14:textId="7C3EAEAF" w:rsidR="00DF027C" w:rsidRDefault="00CF1EA8" w:rsidP="00DF027C">
            <w:pPr>
              <w:pStyle w:val="Content"/>
            </w:pPr>
            <w:r>
              <w:t>I would like to end by thanking all the CANPAD members for their unwavering support and contributions.</w:t>
            </w:r>
          </w:p>
        </w:tc>
      </w:tr>
      <w:tr w:rsidR="00DF027C" w14:paraId="35965EE5" w14:textId="77777777" w:rsidTr="00694F46">
        <w:trPr>
          <w:trHeight w:val="1899"/>
        </w:trPr>
        <w:tc>
          <w:tcPr>
            <w:tcW w:w="9999" w:type="dxa"/>
            <w:shd w:val="clear" w:color="auto" w:fill="F2F2F2" w:themeFill="background1" w:themeFillShade="F2"/>
            <w:vAlign w:val="center"/>
          </w:tcPr>
          <w:p w14:paraId="07C898B0" w14:textId="77777777" w:rsidR="00DF027C" w:rsidRPr="00DF027C" w:rsidRDefault="00DF027C" w:rsidP="00DF027C">
            <w:pPr>
              <w:pStyle w:val="EmphasisText"/>
              <w:jc w:val="center"/>
            </w:pPr>
            <w:r>
              <w:rPr>
                <w:noProof/>
              </w:rPr>
              <w:lastRenderedPageBreak/>
              <mc:AlternateContent>
                <mc:Choice Requires="wps">
                  <w:drawing>
                    <wp:inline distT="0" distB="0" distL="0" distR="0" wp14:anchorId="68DC7F46" wp14:editId="6E0B95D7">
                      <wp:extent cx="5422005" cy="695459"/>
                      <wp:effectExtent l="0" t="0" r="0" b="0"/>
                      <wp:docPr id="7" name="Text Box 7"/>
                      <wp:cNvGraphicFramePr/>
                      <a:graphic xmlns:a="http://schemas.openxmlformats.org/drawingml/2006/main">
                        <a:graphicData uri="http://schemas.microsoft.com/office/word/2010/wordprocessingShape">
                          <wps:wsp>
                            <wps:cNvSpPr txBox="1"/>
                            <wps:spPr>
                              <a:xfrm>
                                <a:off x="0" y="0"/>
                                <a:ext cx="5422005" cy="695459"/>
                              </a:xfrm>
                              <a:prstGeom prst="rect">
                                <a:avLst/>
                              </a:prstGeom>
                              <a:noFill/>
                              <a:ln w="6350">
                                <a:noFill/>
                              </a:ln>
                            </wps:spPr>
                            <wps:txbx>
                              <w:txbxContent>
                                <w:p w14:paraId="3728A1FC" w14:textId="65AAE59E" w:rsidR="00DF027C" w:rsidRDefault="00DF027C" w:rsidP="00DF027C">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8DC7F46" id="Text Box 7" o:spid="_x0000_s1032" type="#_x0000_t202" style="width:426.95pt;height:5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" filled="f" stroked="f" strokeweight=".5pt">
                      <v:textbox>
                        <w:txbxContent>
                          <w:p w14:paraId="3728A1FC" w14:textId="65AAE59E" w:rsidR="00DF027C" w:rsidRDefault="00DF027C" w:rsidP="00DF027C">
                            <w:pPr>
                              <w:jc w:val="center"/>
                            </w:pPr>
                          </w:p>
                        </w:txbxContent>
                      </v:textbox>
                      <w10:anchorlock/>
                    </v:shape>
                  </w:pict>
                </mc:Fallback>
              </mc:AlternateContent>
            </w:r>
          </w:p>
        </w:tc>
      </w:tr>
      <w:tr w:rsidR="00DF027C" w14:paraId="0B75B31D" w14:textId="77777777" w:rsidTr="00694F46">
        <w:trPr>
          <w:trHeight w:val="5931"/>
        </w:trPr>
        <w:tc>
          <w:tcPr>
            <w:tcW w:w="9999" w:type="dxa"/>
          </w:tcPr>
          <w:p w14:paraId="46E6F964" w14:textId="77777777" w:rsidR="00DF027C" w:rsidRPr="00C25DD6" w:rsidRDefault="00DF027C" w:rsidP="00DF027C">
            <w:pPr>
              <w:pStyle w:val="Content"/>
              <w:rPr>
                <w:rFonts w:cstheme="minorHAnsi"/>
                <w:b/>
                <w:bCs/>
                <w:iCs/>
                <w:szCs w:val="28"/>
              </w:rPr>
            </w:pPr>
          </w:p>
          <w:p w14:paraId="25FA422D" w14:textId="0AFE4850" w:rsidR="00DF027C" w:rsidRDefault="00E72356" w:rsidP="00C25DD6">
            <w:pPr>
              <w:pStyle w:val="Content"/>
              <w:numPr>
                <w:ilvl w:val="0"/>
                <w:numId w:val="27"/>
              </w:numPr>
              <w:rPr>
                <w:rFonts w:cstheme="minorHAnsi"/>
                <w:b/>
                <w:bCs/>
                <w:iCs/>
                <w:szCs w:val="28"/>
              </w:rPr>
            </w:pPr>
            <w:r w:rsidRPr="00C25DD6">
              <w:rPr>
                <w:rFonts w:cstheme="minorHAnsi"/>
                <w:b/>
                <w:bCs/>
                <w:iCs/>
                <w:szCs w:val="28"/>
              </w:rPr>
              <w:t>CANPAD</w:t>
            </w:r>
            <w:r w:rsidR="00313F3E" w:rsidRPr="00C25DD6">
              <w:rPr>
                <w:rFonts w:cstheme="minorHAnsi"/>
                <w:b/>
                <w:bCs/>
                <w:iCs/>
                <w:szCs w:val="28"/>
              </w:rPr>
              <w:t>’S REVENUE AND EXPENDITURE:</w:t>
            </w:r>
          </w:p>
          <w:p w14:paraId="755C44BD" w14:textId="24F08DB5" w:rsidR="00605291" w:rsidRPr="00C25DD6" w:rsidRDefault="00C25DD6" w:rsidP="00C25DD6">
            <w:pPr>
              <w:pStyle w:val="Content"/>
              <w:ind w:left="720"/>
              <w:rPr>
                <w:rFonts w:cstheme="minorHAnsi"/>
                <w:b/>
                <w:bCs/>
                <w:iCs/>
                <w:szCs w:val="28"/>
              </w:rPr>
            </w:pPr>
            <w:r>
              <w:rPr>
                <w:rFonts w:cstheme="minorHAnsi"/>
                <w:b/>
                <w:bCs/>
                <w:iCs/>
                <w:szCs w:val="28"/>
              </w:rPr>
              <w:t xml:space="preserve">1.1 REVENUE: </w:t>
            </w:r>
            <w:r w:rsidR="001A29D3" w:rsidRPr="00637944">
              <w:rPr>
                <w:rFonts w:cstheme="minorHAnsi"/>
                <w:iCs/>
                <w:szCs w:val="28"/>
              </w:rPr>
              <w:t>Total revenue for 2024 was $3</w:t>
            </w:r>
            <w:r w:rsidR="00370F37" w:rsidRPr="00637944">
              <w:rPr>
                <w:rFonts w:cstheme="minorHAnsi"/>
                <w:iCs/>
                <w:szCs w:val="28"/>
              </w:rPr>
              <w:t>21448.19</w:t>
            </w:r>
            <w:r>
              <w:rPr>
                <w:rFonts w:cstheme="minorHAnsi"/>
                <w:iCs/>
                <w:szCs w:val="28"/>
              </w:rPr>
              <w:t xml:space="preserve">. </w:t>
            </w:r>
            <w:r w:rsidR="00655437" w:rsidRPr="00637944">
              <w:rPr>
                <w:rFonts w:cstheme="minorHAnsi"/>
                <w:iCs/>
                <w:szCs w:val="28"/>
              </w:rPr>
              <w:t>The main source of revenue is from membership fees.</w:t>
            </w:r>
            <w:r>
              <w:rPr>
                <w:rFonts w:cstheme="minorHAnsi"/>
                <w:iCs/>
                <w:szCs w:val="28"/>
              </w:rPr>
              <w:t xml:space="preserve"> Regular/general membership fee was $350 in 2024. </w:t>
            </w:r>
          </w:p>
          <w:p w14:paraId="18C04183" w14:textId="77777777" w:rsidR="001E76EF" w:rsidRPr="00637944" w:rsidRDefault="001E76EF" w:rsidP="001E76EF">
            <w:pPr>
              <w:pStyle w:val="Content"/>
              <w:rPr>
                <w:rFonts w:cstheme="minorHAnsi"/>
                <w:iCs/>
                <w:szCs w:val="28"/>
              </w:rPr>
            </w:pPr>
          </w:p>
          <w:tbl>
            <w:tblPr>
              <w:tblStyle w:val="TableGrid"/>
              <w:tblW w:w="0" w:type="auto"/>
              <w:tblLook w:val="04A0" w:firstRow="1" w:lastRow="0" w:firstColumn="1" w:lastColumn="0" w:noHBand="0" w:noVBand="1"/>
            </w:tblPr>
            <w:tblGrid>
              <w:gridCol w:w="3329"/>
              <w:gridCol w:w="3330"/>
              <w:gridCol w:w="3330"/>
            </w:tblGrid>
            <w:tr w:rsidR="001E76EF" w:rsidRPr="00637944" w14:paraId="512EDE69" w14:textId="77777777" w:rsidTr="00C25DD6">
              <w:tc>
                <w:tcPr>
                  <w:tcW w:w="3329" w:type="dxa"/>
                </w:tcPr>
                <w:p w14:paraId="229E09E5" w14:textId="351A2ABD" w:rsidR="001E76EF" w:rsidRPr="00637944" w:rsidRDefault="001E76EF" w:rsidP="001E76EF">
                  <w:pPr>
                    <w:pStyle w:val="Content"/>
                    <w:rPr>
                      <w:rFonts w:cstheme="minorHAnsi"/>
                      <w:iCs/>
                      <w:szCs w:val="28"/>
                    </w:rPr>
                  </w:pPr>
                  <w:r w:rsidRPr="00637944">
                    <w:rPr>
                      <w:rFonts w:cstheme="minorHAnsi"/>
                      <w:iCs/>
                      <w:szCs w:val="28"/>
                    </w:rPr>
                    <w:t>Revenue</w:t>
                  </w:r>
                </w:p>
              </w:tc>
              <w:tc>
                <w:tcPr>
                  <w:tcW w:w="3330" w:type="dxa"/>
                </w:tcPr>
                <w:p w14:paraId="23EE5EB9" w14:textId="42AE55B0" w:rsidR="001E76EF" w:rsidRPr="00637944" w:rsidRDefault="00C25DD6" w:rsidP="001E76EF">
                  <w:pPr>
                    <w:pStyle w:val="Content"/>
                    <w:rPr>
                      <w:rFonts w:cstheme="minorHAnsi"/>
                      <w:iCs/>
                      <w:szCs w:val="28"/>
                    </w:rPr>
                  </w:pPr>
                  <w:r>
                    <w:rPr>
                      <w:rFonts w:cstheme="minorHAnsi"/>
                      <w:iCs/>
                      <w:szCs w:val="28"/>
                    </w:rPr>
                    <w:t>Amount</w:t>
                  </w:r>
                </w:p>
              </w:tc>
              <w:tc>
                <w:tcPr>
                  <w:tcW w:w="3330" w:type="dxa"/>
                </w:tcPr>
                <w:p w14:paraId="0AB4B275" w14:textId="07B1D0AE" w:rsidR="001E76EF" w:rsidRPr="00637944" w:rsidRDefault="001E76EF" w:rsidP="001E76EF">
                  <w:pPr>
                    <w:pStyle w:val="Content"/>
                    <w:rPr>
                      <w:rFonts w:cstheme="minorHAnsi"/>
                      <w:iCs/>
                      <w:szCs w:val="28"/>
                    </w:rPr>
                  </w:pPr>
                </w:p>
              </w:tc>
            </w:tr>
            <w:tr w:rsidR="001E76EF" w:rsidRPr="00637944" w14:paraId="6D911558" w14:textId="77777777" w:rsidTr="00C25DD6">
              <w:tc>
                <w:tcPr>
                  <w:tcW w:w="3329" w:type="dxa"/>
                </w:tcPr>
                <w:p w14:paraId="0E174CEC" w14:textId="4C002954" w:rsidR="001E76EF" w:rsidRPr="00637944" w:rsidRDefault="001E76EF" w:rsidP="001E76EF">
                  <w:pPr>
                    <w:pStyle w:val="Content"/>
                    <w:rPr>
                      <w:rFonts w:cstheme="minorHAnsi"/>
                      <w:iCs/>
                      <w:szCs w:val="28"/>
                    </w:rPr>
                  </w:pPr>
                  <w:r w:rsidRPr="00637944">
                    <w:rPr>
                      <w:rFonts w:cstheme="minorHAnsi"/>
                      <w:iCs/>
                      <w:szCs w:val="28"/>
                    </w:rPr>
                    <w:t>Membership Dues</w:t>
                  </w:r>
                </w:p>
              </w:tc>
              <w:tc>
                <w:tcPr>
                  <w:tcW w:w="3330" w:type="dxa"/>
                </w:tcPr>
                <w:p w14:paraId="2EEEA6FE" w14:textId="77777777" w:rsidR="001E76EF" w:rsidRPr="00637944" w:rsidRDefault="001E76EF" w:rsidP="001E76EF">
                  <w:pPr>
                    <w:pStyle w:val="Content"/>
                    <w:rPr>
                      <w:rFonts w:cstheme="minorHAnsi"/>
                      <w:iCs/>
                      <w:szCs w:val="28"/>
                    </w:rPr>
                  </w:pPr>
                  <w:r w:rsidRPr="00637944">
                    <w:rPr>
                      <w:rFonts w:cstheme="minorHAnsi"/>
                      <w:iCs/>
                      <w:szCs w:val="28"/>
                    </w:rPr>
                    <w:t>$104660.00</w:t>
                  </w:r>
                </w:p>
              </w:tc>
              <w:tc>
                <w:tcPr>
                  <w:tcW w:w="3330" w:type="dxa"/>
                </w:tcPr>
                <w:p w14:paraId="14892D07" w14:textId="4B9F5975" w:rsidR="001E76EF" w:rsidRPr="00637944" w:rsidRDefault="001E76EF" w:rsidP="001E76EF">
                  <w:pPr>
                    <w:pStyle w:val="Content"/>
                    <w:rPr>
                      <w:rFonts w:cstheme="minorHAnsi"/>
                      <w:iCs/>
                      <w:szCs w:val="28"/>
                    </w:rPr>
                  </w:pPr>
                </w:p>
              </w:tc>
            </w:tr>
            <w:tr w:rsidR="001E76EF" w:rsidRPr="00637944" w14:paraId="397ACF76" w14:textId="77777777" w:rsidTr="00C25DD6">
              <w:tc>
                <w:tcPr>
                  <w:tcW w:w="3329" w:type="dxa"/>
                </w:tcPr>
                <w:p w14:paraId="71ECCCD3" w14:textId="5AB00DB7" w:rsidR="001E76EF" w:rsidRPr="00637944" w:rsidRDefault="001E76EF" w:rsidP="001E76EF">
                  <w:pPr>
                    <w:pStyle w:val="Content"/>
                    <w:rPr>
                      <w:rFonts w:cstheme="minorHAnsi"/>
                      <w:iCs/>
                      <w:szCs w:val="28"/>
                    </w:rPr>
                  </w:pPr>
                  <w:r w:rsidRPr="00637944">
                    <w:rPr>
                      <w:rFonts w:cstheme="minorHAnsi"/>
                      <w:iCs/>
                      <w:szCs w:val="28"/>
                    </w:rPr>
                    <w:t xml:space="preserve">CME </w:t>
                  </w:r>
                </w:p>
              </w:tc>
              <w:tc>
                <w:tcPr>
                  <w:tcW w:w="3330" w:type="dxa"/>
                </w:tcPr>
                <w:p w14:paraId="247A9E3C" w14:textId="30DDE852" w:rsidR="001E76EF" w:rsidRPr="00637944" w:rsidRDefault="00637944" w:rsidP="001E76EF">
                  <w:pPr>
                    <w:pStyle w:val="Content"/>
                    <w:rPr>
                      <w:rFonts w:cstheme="minorHAnsi"/>
                      <w:iCs/>
                      <w:szCs w:val="28"/>
                    </w:rPr>
                  </w:pPr>
                  <w:r w:rsidRPr="00637944">
                    <w:rPr>
                      <w:rFonts w:cstheme="minorHAnsi"/>
                      <w:iCs/>
                      <w:szCs w:val="28"/>
                    </w:rPr>
                    <w:t>$27950</w:t>
                  </w:r>
                </w:p>
              </w:tc>
              <w:tc>
                <w:tcPr>
                  <w:tcW w:w="3330" w:type="dxa"/>
                </w:tcPr>
                <w:p w14:paraId="0F1526B6" w14:textId="3B37CAD3" w:rsidR="001E76EF" w:rsidRPr="00637944" w:rsidRDefault="001E76EF" w:rsidP="001E76EF">
                  <w:pPr>
                    <w:pStyle w:val="Content"/>
                    <w:rPr>
                      <w:rFonts w:cstheme="minorHAnsi"/>
                      <w:iCs/>
                      <w:szCs w:val="28"/>
                    </w:rPr>
                  </w:pPr>
                </w:p>
              </w:tc>
            </w:tr>
            <w:tr w:rsidR="001E76EF" w:rsidRPr="00637944" w14:paraId="2AD7BF8A" w14:textId="77777777" w:rsidTr="00C25DD6">
              <w:tc>
                <w:tcPr>
                  <w:tcW w:w="3329" w:type="dxa"/>
                </w:tcPr>
                <w:p w14:paraId="3775B650" w14:textId="2B0C9456" w:rsidR="001E76EF" w:rsidRPr="00637944" w:rsidRDefault="001E76EF" w:rsidP="001E76EF">
                  <w:pPr>
                    <w:pStyle w:val="Content"/>
                    <w:rPr>
                      <w:rFonts w:cstheme="minorHAnsi"/>
                      <w:iCs/>
                      <w:szCs w:val="28"/>
                    </w:rPr>
                  </w:pPr>
                  <w:r w:rsidRPr="00637944">
                    <w:rPr>
                      <w:rFonts w:cstheme="minorHAnsi"/>
                      <w:iCs/>
                      <w:szCs w:val="28"/>
                    </w:rPr>
                    <w:t>Bursary Donations</w:t>
                  </w:r>
                </w:p>
              </w:tc>
              <w:tc>
                <w:tcPr>
                  <w:tcW w:w="3330" w:type="dxa"/>
                </w:tcPr>
                <w:p w14:paraId="39DFE9BD" w14:textId="40E76245" w:rsidR="001E76EF" w:rsidRPr="00637944" w:rsidRDefault="00F6467A" w:rsidP="001E76EF">
                  <w:pPr>
                    <w:pStyle w:val="Content"/>
                    <w:rPr>
                      <w:rFonts w:cstheme="minorHAnsi"/>
                      <w:iCs/>
                      <w:szCs w:val="28"/>
                    </w:rPr>
                  </w:pPr>
                  <w:r w:rsidRPr="00637944">
                    <w:rPr>
                      <w:rFonts w:cstheme="minorHAnsi"/>
                      <w:iCs/>
                      <w:szCs w:val="28"/>
                    </w:rPr>
                    <w:t>$11710</w:t>
                  </w:r>
                </w:p>
              </w:tc>
              <w:tc>
                <w:tcPr>
                  <w:tcW w:w="3330" w:type="dxa"/>
                </w:tcPr>
                <w:p w14:paraId="5E16C6DC" w14:textId="666CDB04" w:rsidR="001E76EF" w:rsidRPr="00637944" w:rsidRDefault="001E76EF" w:rsidP="001E76EF">
                  <w:pPr>
                    <w:pStyle w:val="Content"/>
                    <w:rPr>
                      <w:rFonts w:cstheme="minorHAnsi"/>
                      <w:iCs/>
                      <w:szCs w:val="28"/>
                    </w:rPr>
                  </w:pPr>
                </w:p>
              </w:tc>
            </w:tr>
            <w:tr w:rsidR="001E76EF" w:rsidRPr="00637944" w14:paraId="769CCBC9" w14:textId="77777777" w:rsidTr="00C25DD6">
              <w:tc>
                <w:tcPr>
                  <w:tcW w:w="3329" w:type="dxa"/>
                </w:tcPr>
                <w:p w14:paraId="31DBCDE7" w14:textId="27CC8484" w:rsidR="001E76EF" w:rsidRPr="00637944" w:rsidRDefault="001E76EF" w:rsidP="001E76EF">
                  <w:pPr>
                    <w:pStyle w:val="Content"/>
                    <w:rPr>
                      <w:rFonts w:cstheme="minorHAnsi"/>
                      <w:iCs/>
                      <w:szCs w:val="28"/>
                    </w:rPr>
                  </w:pPr>
                  <w:r w:rsidRPr="00637944">
                    <w:rPr>
                      <w:rFonts w:cstheme="minorHAnsi"/>
                      <w:iCs/>
                      <w:szCs w:val="28"/>
                    </w:rPr>
                    <w:t>Donations/Fundraising Events</w:t>
                  </w:r>
                </w:p>
              </w:tc>
              <w:tc>
                <w:tcPr>
                  <w:tcW w:w="3330" w:type="dxa"/>
                </w:tcPr>
                <w:p w14:paraId="127BE1A6" w14:textId="6A9996DD" w:rsidR="001E76EF" w:rsidRDefault="00C25DD6" w:rsidP="001E76EF">
                  <w:pPr>
                    <w:pStyle w:val="Content"/>
                    <w:rPr>
                      <w:rFonts w:cstheme="minorHAnsi"/>
                      <w:iCs/>
                      <w:szCs w:val="28"/>
                    </w:rPr>
                  </w:pPr>
                  <w:r>
                    <w:rPr>
                      <w:rFonts w:cstheme="minorHAnsi"/>
                      <w:iCs/>
                      <w:szCs w:val="28"/>
                    </w:rPr>
                    <w:t>$3</w:t>
                  </w:r>
                  <w:r w:rsidR="001C5224">
                    <w:rPr>
                      <w:rFonts w:cstheme="minorHAnsi"/>
                      <w:iCs/>
                      <w:szCs w:val="28"/>
                    </w:rPr>
                    <w:t>7</w:t>
                  </w:r>
                  <w:r w:rsidR="006C1071">
                    <w:rPr>
                      <w:rFonts w:cstheme="minorHAnsi"/>
                      <w:iCs/>
                      <w:szCs w:val="28"/>
                    </w:rPr>
                    <w:t>250</w:t>
                  </w:r>
                </w:p>
                <w:p w14:paraId="5876D64E" w14:textId="3712F3E1" w:rsidR="00C25DD6" w:rsidRPr="00637944" w:rsidRDefault="00C25DD6" w:rsidP="001E76EF">
                  <w:pPr>
                    <w:pStyle w:val="Content"/>
                    <w:rPr>
                      <w:rFonts w:cstheme="minorHAnsi"/>
                      <w:iCs/>
                      <w:szCs w:val="28"/>
                    </w:rPr>
                  </w:pPr>
                  <w:r>
                    <w:rPr>
                      <w:rFonts w:cstheme="minorHAnsi"/>
                      <w:iCs/>
                      <w:szCs w:val="28"/>
                    </w:rPr>
                    <w:t>$10000 (Alberta)</w:t>
                  </w:r>
                </w:p>
              </w:tc>
              <w:tc>
                <w:tcPr>
                  <w:tcW w:w="3330" w:type="dxa"/>
                </w:tcPr>
                <w:p w14:paraId="620861CC" w14:textId="1C8A050A" w:rsidR="001E76EF" w:rsidRPr="00637944" w:rsidRDefault="001E76EF" w:rsidP="001E76EF">
                  <w:pPr>
                    <w:pStyle w:val="Content"/>
                    <w:rPr>
                      <w:rFonts w:cstheme="minorHAnsi"/>
                      <w:iCs/>
                      <w:szCs w:val="28"/>
                    </w:rPr>
                  </w:pPr>
                </w:p>
              </w:tc>
            </w:tr>
            <w:tr w:rsidR="001E76EF" w:rsidRPr="00637944" w14:paraId="56847E6E" w14:textId="77777777" w:rsidTr="00C25DD6">
              <w:tc>
                <w:tcPr>
                  <w:tcW w:w="3329" w:type="dxa"/>
                </w:tcPr>
                <w:p w14:paraId="7842E7CF" w14:textId="77777777" w:rsidR="001E76EF" w:rsidRPr="00637944" w:rsidRDefault="001E76EF" w:rsidP="001E76EF">
                  <w:pPr>
                    <w:pStyle w:val="Content"/>
                    <w:rPr>
                      <w:rFonts w:cstheme="minorHAnsi"/>
                      <w:iCs/>
                      <w:szCs w:val="28"/>
                    </w:rPr>
                  </w:pPr>
                  <w:r w:rsidRPr="00637944">
                    <w:rPr>
                      <w:rFonts w:cstheme="minorHAnsi"/>
                      <w:iCs/>
                      <w:szCs w:val="28"/>
                    </w:rPr>
                    <w:t>Fees for Regional Events</w:t>
                  </w:r>
                </w:p>
              </w:tc>
              <w:tc>
                <w:tcPr>
                  <w:tcW w:w="3330" w:type="dxa"/>
                </w:tcPr>
                <w:p w14:paraId="39C3F1E7" w14:textId="7D130DD2" w:rsidR="001E76EF" w:rsidRPr="00637944" w:rsidRDefault="00637944" w:rsidP="001E76EF">
                  <w:pPr>
                    <w:pStyle w:val="Content"/>
                    <w:rPr>
                      <w:rFonts w:cstheme="minorHAnsi"/>
                      <w:iCs/>
                      <w:szCs w:val="28"/>
                    </w:rPr>
                  </w:pPr>
                  <w:r w:rsidRPr="00637944">
                    <w:rPr>
                      <w:rFonts w:cstheme="minorHAnsi"/>
                      <w:iCs/>
                      <w:szCs w:val="28"/>
                    </w:rPr>
                    <w:t>$23900</w:t>
                  </w:r>
                </w:p>
              </w:tc>
              <w:tc>
                <w:tcPr>
                  <w:tcW w:w="3330" w:type="dxa"/>
                </w:tcPr>
                <w:p w14:paraId="2D23EE94" w14:textId="75F0217A" w:rsidR="001E76EF" w:rsidRPr="00637944" w:rsidRDefault="001E76EF" w:rsidP="001E76EF">
                  <w:pPr>
                    <w:pStyle w:val="Content"/>
                    <w:rPr>
                      <w:rFonts w:cstheme="minorHAnsi"/>
                      <w:iCs/>
                      <w:szCs w:val="28"/>
                    </w:rPr>
                  </w:pPr>
                </w:p>
              </w:tc>
            </w:tr>
            <w:tr w:rsidR="001E76EF" w:rsidRPr="00637944" w14:paraId="62D1784C" w14:textId="77777777" w:rsidTr="00C25DD6">
              <w:tc>
                <w:tcPr>
                  <w:tcW w:w="3329" w:type="dxa"/>
                </w:tcPr>
                <w:p w14:paraId="33F3138F" w14:textId="77777777" w:rsidR="001E76EF" w:rsidRPr="00637944" w:rsidRDefault="001E76EF" w:rsidP="001E76EF">
                  <w:pPr>
                    <w:pStyle w:val="Content"/>
                    <w:rPr>
                      <w:rFonts w:cstheme="minorHAnsi"/>
                      <w:iCs/>
                      <w:szCs w:val="28"/>
                    </w:rPr>
                  </w:pPr>
                  <w:r w:rsidRPr="00637944">
                    <w:rPr>
                      <w:rFonts w:cstheme="minorHAnsi"/>
                      <w:iCs/>
                      <w:szCs w:val="28"/>
                    </w:rPr>
                    <w:t>Annual Cash back (Visa Business Card</w:t>
                  </w:r>
                </w:p>
              </w:tc>
              <w:tc>
                <w:tcPr>
                  <w:tcW w:w="3330" w:type="dxa"/>
                </w:tcPr>
                <w:p w14:paraId="0F422760" w14:textId="77777777" w:rsidR="001E76EF" w:rsidRPr="00637944" w:rsidRDefault="001E76EF" w:rsidP="001E76EF">
                  <w:pPr>
                    <w:pStyle w:val="Content"/>
                    <w:rPr>
                      <w:rFonts w:cstheme="minorHAnsi"/>
                      <w:iCs/>
                      <w:szCs w:val="28"/>
                    </w:rPr>
                  </w:pPr>
                  <w:r w:rsidRPr="00637944">
                    <w:rPr>
                      <w:rFonts w:cstheme="minorHAnsi"/>
                      <w:iCs/>
                      <w:szCs w:val="28"/>
                    </w:rPr>
                    <w:t>$878.25</w:t>
                  </w:r>
                </w:p>
              </w:tc>
              <w:tc>
                <w:tcPr>
                  <w:tcW w:w="3330" w:type="dxa"/>
                </w:tcPr>
                <w:p w14:paraId="77ED39DB" w14:textId="18414527" w:rsidR="001E76EF" w:rsidRPr="00637944" w:rsidRDefault="001E76EF" w:rsidP="001E76EF">
                  <w:pPr>
                    <w:pStyle w:val="Content"/>
                    <w:rPr>
                      <w:rFonts w:cstheme="minorHAnsi"/>
                      <w:iCs/>
                      <w:szCs w:val="28"/>
                    </w:rPr>
                  </w:pPr>
                </w:p>
              </w:tc>
            </w:tr>
            <w:tr w:rsidR="00C25DD6" w14:paraId="5F4A22C9" w14:textId="77777777" w:rsidTr="00C25DD6">
              <w:tc>
                <w:tcPr>
                  <w:tcW w:w="3329" w:type="dxa"/>
                </w:tcPr>
                <w:p w14:paraId="2E3B4564" w14:textId="77777777" w:rsidR="00C25DD6" w:rsidRDefault="00C25DD6" w:rsidP="00DF027C">
                  <w:pPr>
                    <w:pStyle w:val="Content"/>
                    <w:rPr>
                      <w:rFonts w:cstheme="minorHAnsi"/>
                      <w:iCs/>
                      <w:szCs w:val="28"/>
                    </w:rPr>
                  </w:pPr>
                </w:p>
              </w:tc>
              <w:tc>
                <w:tcPr>
                  <w:tcW w:w="3330" w:type="dxa"/>
                </w:tcPr>
                <w:p w14:paraId="32E1DABB" w14:textId="77777777" w:rsidR="00C25DD6" w:rsidRDefault="00C25DD6" w:rsidP="00DF027C">
                  <w:pPr>
                    <w:pStyle w:val="Content"/>
                    <w:rPr>
                      <w:rFonts w:cstheme="minorHAnsi"/>
                      <w:iCs/>
                      <w:szCs w:val="28"/>
                    </w:rPr>
                  </w:pPr>
                </w:p>
              </w:tc>
              <w:tc>
                <w:tcPr>
                  <w:tcW w:w="3330" w:type="dxa"/>
                </w:tcPr>
                <w:p w14:paraId="1D9103C3" w14:textId="77777777" w:rsidR="00C25DD6" w:rsidRDefault="00C25DD6" w:rsidP="00DF027C">
                  <w:pPr>
                    <w:pStyle w:val="Content"/>
                    <w:rPr>
                      <w:rFonts w:cstheme="minorHAnsi"/>
                      <w:iCs/>
                      <w:szCs w:val="28"/>
                    </w:rPr>
                  </w:pPr>
                </w:p>
              </w:tc>
            </w:tr>
            <w:tr w:rsidR="00C25DD6" w14:paraId="3D97F1CE" w14:textId="77777777" w:rsidTr="00C25DD6">
              <w:tc>
                <w:tcPr>
                  <w:tcW w:w="3329" w:type="dxa"/>
                </w:tcPr>
                <w:p w14:paraId="3A2555C8" w14:textId="2AE0D38C" w:rsidR="00C25DD6" w:rsidRDefault="00C25DD6" w:rsidP="00DF027C">
                  <w:pPr>
                    <w:pStyle w:val="Content"/>
                    <w:rPr>
                      <w:rFonts w:cstheme="minorHAnsi"/>
                      <w:iCs/>
                      <w:szCs w:val="28"/>
                    </w:rPr>
                  </w:pPr>
                  <w:r>
                    <w:rPr>
                      <w:rFonts w:cstheme="minorHAnsi"/>
                      <w:iCs/>
                      <w:szCs w:val="28"/>
                    </w:rPr>
                    <w:t xml:space="preserve">Total </w:t>
                  </w:r>
                </w:p>
              </w:tc>
              <w:tc>
                <w:tcPr>
                  <w:tcW w:w="3330" w:type="dxa"/>
                </w:tcPr>
                <w:p w14:paraId="4558AE8D" w14:textId="17E44DBD" w:rsidR="00C25DD6" w:rsidRDefault="00C25DD6" w:rsidP="00DF027C">
                  <w:pPr>
                    <w:pStyle w:val="Content"/>
                    <w:rPr>
                      <w:rFonts w:cstheme="minorHAnsi"/>
                      <w:iCs/>
                      <w:szCs w:val="28"/>
                    </w:rPr>
                  </w:pPr>
                  <w:r>
                    <w:rPr>
                      <w:rFonts w:cstheme="minorHAnsi"/>
                      <w:iCs/>
                      <w:szCs w:val="28"/>
                    </w:rPr>
                    <w:t>$321448.19</w:t>
                  </w:r>
                </w:p>
              </w:tc>
              <w:tc>
                <w:tcPr>
                  <w:tcW w:w="3330" w:type="dxa"/>
                </w:tcPr>
                <w:p w14:paraId="762D2957" w14:textId="77777777" w:rsidR="00C25DD6" w:rsidRDefault="00C25DD6" w:rsidP="00DF027C">
                  <w:pPr>
                    <w:pStyle w:val="Content"/>
                    <w:rPr>
                      <w:rFonts w:cstheme="minorHAnsi"/>
                      <w:iCs/>
                      <w:szCs w:val="28"/>
                    </w:rPr>
                  </w:pPr>
                </w:p>
              </w:tc>
            </w:tr>
          </w:tbl>
          <w:p w14:paraId="76D25E75" w14:textId="77777777" w:rsidR="00655437" w:rsidRDefault="00655437" w:rsidP="00DF027C">
            <w:pPr>
              <w:pStyle w:val="Content"/>
              <w:rPr>
                <w:rFonts w:cstheme="minorHAnsi"/>
                <w:iCs/>
                <w:szCs w:val="28"/>
              </w:rPr>
            </w:pPr>
          </w:p>
          <w:p w14:paraId="6B2798D4" w14:textId="75C0BE47" w:rsidR="00C25DD6" w:rsidRPr="00637944" w:rsidRDefault="00C25DD6" w:rsidP="00DF027C">
            <w:pPr>
              <w:pStyle w:val="Content"/>
              <w:rPr>
                <w:rFonts w:cstheme="minorHAnsi"/>
                <w:iCs/>
                <w:szCs w:val="28"/>
              </w:rPr>
            </w:pPr>
            <w:r>
              <w:rPr>
                <w:rFonts w:cstheme="minorHAnsi"/>
                <w:iCs/>
                <w:szCs w:val="28"/>
              </w:rPr>
              <w:t xml:space="preserve">Additional revenue from non-CME events at the AGM (Ladies’ Night, Picnic, Gala Night </w:t>
            </w:r>
            <w:proofErr w:type="spellStart"/>
            <w:r>
              <w:rPr>
                <w:rFonts w:cstheme="minorHAnsi"/>
                <w:iCs/>
                <w:szCs w:val="28"/>
              </w:rPr>
              <w:t>etc</w:t>
            </w:r>
            <w:proofErr w:type="spellEnd"/>
            <w:r>
              <w:rPr>
                <w:rFonts w:cstheme="minorHAnsi"/>
                <w:iCs/>
                <w:szCs w:val="28"/>
              </w:rPr>
              <w:t>)</w:t>
            </w:r>
          </w:p>
          <w:p w14:paraId="3D3E494B" w14:textId="77777777" w:rsidR="001E76EF" w:rsidRDefault="001E76EF" w:rsidP="001E76EF">
            <w:pPr>
              <w:pStyle w:val="Content"/>
              <w:rPr>
                <w:rFonts w:cstheme="minorHAnsi"/>
                <w:iCs/>
                <w:szCs w:val="28"/>
              </w:rPr>
            </w:pPr>
          </w:p>
          <w:p w14:paraId="0925375A" w14:textId="36F380FE" w:rsidR="007D11FA" w:rsidRDefault="007D11FA" w:rsidP="00C25DD6">
            <w:pPr>
              <w:pStyle w:val="Content"/>
              <w:rPr>
                <w:rFonts w:cstheme="minorHAnsi"/>
                <w:b/>
                <w:bCs/>
                <w:iCs/>
                <w:szCs w:val="28"/>
              </w:rPr>
            </w:pPr>
            <w:r>
              <w:rPr>
                <w:rFonts w:cstheme="minorHAnsi"/>
                <w:b/>
                <w:bCs/>
                <w:iCs/>
                <w:szCs w:val="28"/>
              </w:rPr>
              <w:lastRenderedPageBreak/>
              <w:t>2. EXPENSES:</w:t>
            </w:r>
          </w:p>
          <w:p w14:paraId="781207E5" w14:textId="453E7BEE" w:rsidR="00C25DD6" w:rsidRPr="00C25DD6" w:rsidRDefault="007D11FA" w:rsidP="00C25DD6">
            <w:pPr>
              <w:pStyle w:val="Content"/>
              <w:rPr>
                <w:rFonts w:cstheme="minorHAnsi"/>
                <w:b/>
                <w:bCs/>
                <w:iCs/>
                <w:szCs w:val="28"/>
              </w:rPr>
            </w:pPr>
            <w:r>
              <w:rPr>
                <w:rFonts w:cstheme="minorHAnsi"/>
                <w:b/>
                <w:bCs/>
                <w:iCs/>
                <w:szCs w:val="28"/>
              </w:rPr>
              <w:t>2.1</w:t>
            </w:r>
            <w:r w:rsidR="00C25DD6">
              <w:rPr>
                <w:rFonts w:cstheme="minorHAnsi"/>
                <w:b/>
                <w:bCs/>
                <w:iCs/>
                <w:szCs w:val="28"/>
              </w:rPr>
              <w:t xml:space="preserve">: </w:t>
            </w:r>
            <w:r w:rsidR="00C25DD6" w:rsidRPr="00C25DD6">
              <w:rPr>
                <w:rFonts w:cstheme="minorHAnsi"/>
                <w:b/>
                <w:bCs/>
                <w:iCs/>
                <w:szCs w:val="28"/>
              </w:rPr>
              <w:t>OPERATING COSTS:</w:t>
            </w:r>
          </w:p>
          <w:p w14:paraId="4E1DF207" w14:textId="77777777" w:rsidR="00C25DD6" w:rsidRPr="00637944" w:rsidRDefault="00C25DD6" w:rsidP="001E76EF">
            <w:pPr>
              <w:pStyle w:val="Content"/>
              <w:rPr>
                <w:rFonts w:cstheme="minorHAnsi"/>
                <w:iCs/>
                <w:szCs w:val="28"/>
              </w:rPr>
            </w:pPr>
          </w:p>
          <w:tbl>
            <w:tblPr>
              <w:tblStyle w:val="TableGrid"/>
              <w:tblW w:w="0" w:type="auto"/>
              <w:tblLook w:val="04A0" w:firstRow="1" w:lastRow="0" w:firstColumn="1" w:lastColumn="0" w:noHBand="0" w:noVBand="1"/>
            </w:tblPr>
            <w:tblGrid>
              <w:gridCol w:w="4351"/>
              <w:gridCol w:w="2976"/>
              <w:gridCol w:w="43"/>
              <w:gridCol w:w="2619"/>
            </w:tblGrid>
            <w:tr w:rsidR="001E76EF" w:rsidRPr="00637944" w14:paraId="6A482895" w14:textId="77777777" w:rsidTr="00370F37">
              <w:tc>
                <w:tcPr>
                  <w:tcW w:w="4351" w:type="dxa"/>
                </w:tcPr>
                <w:p w14:paraId="198E8A8E" w14:textId="569775D4" w:rsidR="001E76EF" w:rsidRPr="00637944" w:rsidRDefault="00C25DD6" w:rsidP="001E76EF">
                  <w:pPr>
                    <w:pStyle w:val="Content"/>
                    <w:rPr>
                      <w:rFonts w:cstheme="minorHAnsi"/>
                      <w:iCs/>
                      <w:szCs w:val="28"/>
                    </w:rPr>
                  </w:pPr>
                  <w:r>
                    <w:rPr>
                      <w:rFonts w:cstheme="minorHAnsi"/>
                      <w:iCs/>
                      <w:szCs w:val="28"/>
                    </w:rPr>
                    <w:t>Activity</w:t>
                  </w:r>
                </w:p>
              </w:tc>
              <w:tc>
                <w:tcPr>
                  <w:tcW w:w="2976" w:type="dxa"/>
                </w:tcPr>
                <w:p w14:paraId="0C6627EE" w14:textId="772F99C5" w:rsidR="001E76EF" w:rsidRPr="00637944" w:rsidRDefault="00C25DD6" w:rsidP="001E76EF">
                  <w:pPr>
                    <w:pStyle w:val="Content"/>
                    <w:rPr>
                      <w:rFonts w:cstheme="minorHAnsi"/>
                      <w:iCs/>
                      <w:szCs w:val="28"/>
                    </w:rPr>
                  </w:pPr>
                  <w:r>
                    <w:rPr>
                      <w:rFonts w:cstheme="minorHAnsi"/>
                      <w:iCs/>
                      <w:szCs w:val="28"/>
                    </w:rPr>
                    <w:t>Amount</w:t>
                  </w:r>
                </w:p>
              </w:tc>
              <w:tc>
                <w:tcPr>
                  <w:tcW w:w="2662" w:type="dxa"/>
                  <w:gridSpan w:val="2"/>
                </w:tcPr>
                <w:p w14:paraId="46168DBB" w14:textId="2346E8BE" w:rsidR="001E76EF" w:rsidRPr="00637944" w:rsidRDefault="00C25DD6" w:rsidP="001E76EF">
                  <w:pPr>
                    <w:pStyle w:val="Content"/>
                    <w:rPr>
                      <w:rFonts w:cstheme="minorHAnsi"/>
                      <w:iCs/>
                      <w:szCs w:val="28"/>
                    </w:rPr>
                  </w:pPr>
                  <w:r>
                    <w:rPr>
                      <w:rFonts w:cstheme="minorHAnsi"/>
                      <w:iCs/>
                      <w:szCs w:val="28"/>
                    </w:rPr>
                    <w:t>Notes</w:t>
                  </w:r>
                </w:p>
              </w:tc>
            </w:tr>
            <w:tr w:rsidR="001E76EF" w:rsidRPr="00637944" w14:paraId="6979B534" w14:textId="77777777" w:rsidTr="00370F37">
              <w:tc>
                <w:tcPr>
                  <w:tcW w:w="4351" w:type="dxa"/>
                </w:tcPr>
                <w:p w14:paraId="6D49BA50" w14:textId="25028957" w:rsidR="001E76EF" w:rsidRPr="00637944" w:rsidRDefault="001E76EF" w:rsidP="001E76EF">
                  <w:pPr>
                    <w:pStyle w:val="Content"/>
                    <w:rPr>
                      <w:rFonts w:cstheme="minorHAnsi"/>
                      <w:iCs/>
                      <w:szCs w:val="28"/>
                    </w:rPr>
                  </w:pPr>
                  <w:r w:rsidRPr="00637944">
                    <w:rPr>
                      <w:rFonts w:cstheme="minorHAnsi"/>
                      <w:iCs/>
                      <w:szCs w:val="28"/>
                    </w:rPr>
                    <w:t>Secretariat/Administrati</w:t>
                  </w:r>
                  <w:r w:rsidR="00C25DD6">
                    <w:rPr>
                      <w:rFonts w:cstheme="minorHAnsi"/>
                      <w:iCs/>
                      <w:szCs w:val="28"/>
                    </w:rPr>
                    <w:t>on</w:t>
                  </w:r>
                </w:p>
              </w:tc>
              <w:tc>
                <w:tcPr>
                  <w:tcW w:w="2976" w:type="dxa"/>
                </w:tcPr>
                <w:p w14:paraId="407D7544" w14:textId="52A19D59" w:rsidR="001E76EF" w:rsidRPr="00637944" w:rsidRDefault="001E76EF" w:rsidP="001E76EF">
                  <w:pPr>
                    <w:pStyle w:val="Content"/>
                    <w:rPr>
                      <w:rFonts w:cstheme="minorHAnsi"/>
                      <w:iCs/>
                      <w:szCs w:val="28"/>
                    </w:rPr>
                  </w:pPr>
                  <w:r w:rsidRPr="00637944">
                    <w:rPr>
                      <w:rFonts w:cstheme="minorHAnsi"/>
                      <w:iCs/>
                      <w:szCs w:val="28"/>
                    </w:rPr>
                    <w:t>$</w:t>
                  </w:r>
                  <w:r w:rsidR="001A29D3" w:rsidRPr="00637944">
                    <w:rPr>
                      <w:rFonts w:cstheme="minorHAnsi"/>
                      <w:iCs/>
                      <w:szCs w:val="28"/>
                    </w:rPr>
                    <w:t>34904.44</w:t>
                  </w:r>
                </w:p>
              </w:tc>
              <w:tc>
                <w:tcPr>
                  <w:tcW w:w="2662" w:type="dxa"/>
                  <w:gridSpan w:val="2"/>
                </w:tcPr>
                <w:p w14:paraId="28088241" w14:textId="204E7FD5" w:rsidR="001E76EF" w:rsidRPr="00637944" w:rsidRDefault="001E76EF" w:rsidP="001E76EF">
                  <w:pPr>
                    <w:pStyle w:val="Content"/>
                    <w:rPr>
                      <w:rFonts w:cstheme="minorHAnsi"/>
                      <w:iCs/>
                      <w:szCs w:val="28"/>
                    </w:rPr>
                  </w:pPr>
                </w:p>
              </w:tc>
            </w:tr>
            <w:tr w:rsidR="001E76EF" w:rsidRPr="00637944" w14:paraId="45B0D04A" w14:textId="77777777" w:rsidTr="00370F37">
              <w:tc>
                <w:tcPr>
                  <w:tcW w:w="4351" w:type="dxa"/>
                </w:tcPr>
                <w:p w14:paraId="7D297191" w14:textId="3587CF0C" w:rsidR="001E76EF" w:rsidRPr="00637944" w:rsidRDefault="001A29D3" w:rsidP="001E76EF">
                  <w:pPr>
                    <w:pStyle w:val="Content"/>
                    <w:rPr>
                      <w:rFonts w:cstheme="minorHAnsi"/>
                      <w:iCs/>
                      <w:szCs w:val="28"/>
                    </w:rPr>
                  </w:pPr>
                  <w:r w:rsidRPr="00637944">
                    <w:rPr>
                      <w:rFonts w:cstheme="minorHAnsi"/>
                      <w:iCs/>
                      <w:szCs w:val="28"/>
                    </w:rPr>
                    <w:t>CANPAD AGM/CME</w:t>
                  </w:r>
                </w:p>
              </w:tc>
              <w:tc>
                <w:tcPr>
                  <w:tcW w:w="2976" w:type="dxa"/>
                </w:tcPr>
                <w:p w14:paraId="39F6B42C" w14:textId="01185CEF" w:rsidR="001E76EF" w:rsidRPr="00637944" w:rsidRDefault="001A29D3" w:rsidP="001E76EF">
                  <w:pPr>
                    <w:pStyle w:val="Content"/>
                    <w:rPr>
                      <w:rFonts w:cstheme="minorHAnsi"/>
                      <w:iCs/>
                      <w:szCs w:val="28"/>
                    </w:rPr>
                  </w:pPr>
                  <w:r w:rsidRPr="00637944">
                    <w:rPr>
                      <w:rFonts w:cstheme="minorHAnsi"/>
                      <w:iCs/>
                      <w:szCs w:val="28"/>
                    </w:rPr>
                    <w:t>$3</w:t>
                  </w:r>
                  <w:r w:rsidR="007163CB">
                    <w:rPr>
                      <w:rFonts w:cstheme="minorHAnsi"/>
                      <w:iCs/>
                      <w:szCs w:val="28"/>
                    </w:rPr>
                    <w:t>55603</w:t>
                  </w:r>
                  <w:r w:rsidRPr="00637944">
                    <w:rPr>
                      <w:rFonts w:cstheme="minorHAnsi"/>
                      <w:iCs/>
                      <w:szCs w:val="28"/>
                    </w:rPr>
                    <w:t>.30</w:t>
                  </w:r>
                </w:p>
              </w:tc>
              <w:tc>
                <w:tcPr>
                  <w:tcW w:w="2662" w:type="dxa"/>
                  <w:gridSpan w:val="2"/>
                </w:tcPr>
                <w:p w14:paraId="486AD66C" w14:textId="1A4A918F" w:rsidR="001E76EF" w:rsidRPr="00637944" w:rsidRDefault="001E76EF" w:rsidP="001E76EF">
                  <w:pPr>
                    <w:pStyle w:val="Content"/>
                    <w:rPr>
                      <w:rFonts w:cstheme="minorHAnsi"/>
                      <w:iCs/>
                      <w:szCs w:val="28"/>
                    </w:rPr>
                  </w:pPr>
                </w:p>
              </w:tc>
            </w:tr>
            <w:tr w:rsidR="001E76EF" w:rsidRPr="00637944" w14:paraId="08E6F4AD" w14:textId="77777777" w:rsidTr="00370F37">
              <w:tc>
                <w:tcPr>
                  <w:tcW w:w="4351" w:type="dxa"/>
                </w:tcPr>
                <w:p w14:paraId="2B3385AB" w14:textId="3D8476E6" w:rsidR="001E76EF" w:rsidRPr="00637944" w:rsidRDefault="001E76EF" w:rsidP="001E76EF">
                  <w:pPr>
                    <w:pStyle w:val="Content"/>
                    <w:rPr>
                      <w:rFonts w:cstheme="minorHAnsi"/>
                      <w:iCs/>
                      <w:szCs w:val="28"/>
                    </w:rPr>
                  </w:pPr>
                  <w:r w:rsidRPr="00637944">
                    <w:rPr>
                      <w:rFonts w:cstheme="minorHAnsi"/>
                      <w:iCs/>
                      <w:szCs w:val="28"/>
                    </w:rPr>
                    <w:t>Speakers’ fees</w:t>
                  </w:r>
                  <w:r w:rsidR="00BC6A2A" w:rsidRPr="00637944">
                    <w:rPr>
                      <w:rFonts w:cstheme="minorHAnsi"/>
                      <w:iCs/>
                      <w:szCs w:val="28"/>
                    </w:rPr>
                    <w:t xml:space="preserve"> (included in CANPAD </w:t>
                  </w:r>
                  <w:proofErr w:type="gramStart"/>
                  <w:r w:rsidR="00BC6A2A" w:rsidRPr="00637944">
                    <w:rPr>
                      <w:rFonts w:cstheme="minorHAnsi"/>
                      <w:iCs/>
                      <w:szCs w:val="28"/>
                    </w:rPr>
                    <w:t>AGM )</w:t>
                  </w:r>
                  <w:proofErr w:type="gramEnd"/>
                </w:p>
              </w:tc>
              <w:tc>
                <w:tcPr>
                  <w:tcW w:w="2976" w:type="dxa"/>
                </w:tcPr>
                <w:p w14:paraId="729BC257" w14:textId="08650A1C" w:rsidR="001E76EF" w:rsidRPr="00637944" w:rsidRDefault="001E76EF" w:rsidP="001E76EF">
                  <w:pPr>
                    <w:pStyle w:val="Content"/>
                    <w:rPr>
                      <w:rFonts w:cstheme="minorHAnsi"/>
                      <w:iCs/>
                      <w:szCs w:val="28"/>
                    </w:rPr>
                  </w:pPr>
                </w:p>
              </w:tc>
              <w:tc>
                <w:tcPr>
                  <w:tcW w:w="2662" w:type="dxa"/>
                  <w:gridSpan w:val="2"/>
                </w:tcPr>
                <w:p w14:paraId="5C7B7FE9" w14:textId="39BEE7E7" w:rsidR="001E76EF" w:rsidRPr="00637944" w:rsidRDefault="001E76EF" w:rsidP="001E76EF">
                  <w:pPr>
                    <w:pStyle w:val="Content"/>
                    <w:rPr>
                      <w:rFonts w:cstheme="minorHAnsi"/>
                      <w:iCs/>
                      <w:szCs w:val="28"/>
                    </w:rPr>
                  </w:pPr>
                </w:p>
              </w:tc>
            </w:tr>
            <w:tr w:rsidR="001E76EF" w:rsidRPr="00637944" w14:paraId="280E3FE1" w14:textId="77777777" w:rsidTr="00370F37">
              <w:tc>
                <w:tcPr>
                  <w:tcW w:w="4351" w:type="dxa"/>
                </w:tcPr>
                <w:p w14:paraId="297CC3DD" w14:textId="77777777" w:rsidR="001E76EF" w:rsidRPr="00637944" w:rsidRDefault="001E76EF" w:rsidP="001E76EF">
                  <w:pPr>
                    <w:pStyle w:val="Content"/>
                    <w:rPr>
                      <w:rFonts w:cstheme="minorHAnsi"/>
                      <w:iCs/>
                      <w:szCs w:val="28"/>
                    </w:rPr>
                  </w:pPr>
                  <w:r w:rsidRPr="00637944">
                    <w:rPr>
                      <w:rFonts w:cstheme="minorHAnsi"/>
                      <w:iCs/>
                      <w:szCs w:val="28"/>
                    </w:rPr>
                    <w:t>Bank Charges</w:t>
                  </w:r>
                  <w:r w:rsidR="00B702BA" w:rsidRPr="00637944">
                    <w:rPr>
                      <w:rFonts w:cstheme="minorHAnsi"/>
                      <w:iCs/>
                      <w:szCs w:val="28"/>
                    </w:rPr>
                    <w:t xml:space="preserve"> (monthly cards; e-transfer fees</w:t>
                  </w:r>
                </w:p>
                <w:p w14:paraId="1F453AF6" w14:textId="7CA0912A" w:rsidR="00694F46" w:rsidRPr="00637944" w:rsidRDefault="00694F46" w:rsidP="001E76EF">
                  <w:pPr>
                    <w:pStyle w:val="Content"/>
                    <w:rPr>
                      <w:rFonts w:cstheme="minorHAnsi"/>
                      <w:iCs/>
                      <w:szCs w:val="28"/>
                    </w:rPr>
                  </w:pPr>
                  <w:r w:rsidRPr="00637944">
                    <w:rPr>
                      <w:rFonts w:cstheme="minorHAnsi"/>
                      <w:iCs/>
                      <w:szCs w:val="28"/>
                    </w:rPr>
                    <w:t>Credit card charges</w:t>
                  </w:r>
                </w:p>
              </w:tc>
              <w:tc>
                <w:tcPr>
                  <w:tcW w:w="2976" w:type="dxa"/>
                </w:tcPr>
                <w:p w14:paraId="3DF3A5FE" w14:textId="6E4A5FFD" w:rsidR="001E76EF" w:rsidRPr="00637944" w:rsidRDefault="0000035D" w:rsidP="001E76EF">
                  <w:pPr>
                    <w:pStyle w:val="Content"/>
                    <w:rPr>
                      <w:rFonts w:cstheme="minorHAnsi"/>
                      <w:iCs/>
                      <w:szCs w:val="28"/>
                    </w:rPr>
                  </w:pPr>
                  <w:r w:rsidRPr="00637944">
                    <w:rPr>
                      <w:rFonts w:cstheme="minorHAnsi"/>
                      <w:iCs/>
                      <w:szCs w:val="28"/>
                    </w:rPr>
                    <w:t>$775.42*</w:t>
                  </w:r>
                </w:p>
              </w:tc>
              <w:tc>
                <w:tcPr>
                  <w:tcW w:w="2662" w:type="dxa"/>
                  <w:gridSpan w:val="2"/>
                </w:tcPr>
                <w:p w14:paraId="4733C4B5" w14:textId="6ACB7CD4" w:rsidR="001E76EF" w:rsidRPr="00637944" w:rsidRDefault="001A29D3" w:rsidP="001E76EF">
                  <w:pPr>
                    <w:pStyle w:val="Content"/>
                    <w:rPr>
                      <w:rFonts w:cstheme="minorHAnsi"/>
                      <w:iCs/>
                      <w:szCs w:val="28"/>
                    </w:rPr>
                  </w:pPr>
                  <w:r w:rsidRPr="00637944">
                    <w:rPr>
                      <w:rFonts w:cstheme="minorHAnsi"/>
                      <w:iCs/>
                      <w:szCs w:val="28"/>
                    </w:rPr>
                    <w:t>Minimum of $8/month and $1 /e-transfer</w:t>
                  </w:r>
                </w:p>
              </w:tc>
            </w:tr>
            <w:tr w:rsidR="001E76EF" w:rsidRPr="00637944" w14:paraId="188CF5D4" w14:textId="77777777" w:rsidTr="00370F37">
              <w:tc>
                <w:tcPr>
                  <w:tcW w:w="4351" w:type="dxa"/>
                </w:tcPr>
                <w:p w14:paraId="45B55256" w14:textId="4EB2EDCF" w:rsidR="001E76EF" w:rsidRPr="00637944" w:rsidRDefault="001E76EF" w:rsidP="001E76EF">
                  <w:pPr>
                    <w:pStyle w:val="Content"/>
                    <w:rPr>
                      <w:rFonts w:cstheme="minorHAnsi"/>
                      <w:iCs/>
                      <w:szCs w:val="28"/>
                    </w:rPr>
                  </w:pPr>
                  <w:r w:rsidRPr="00637944">
                    <w:rPr>
                      <w:rFonts w:cstheme="minorHAnsi"/>
                      <w:iCs/>
                      <w:szCs w:val="28"/>
                    </w:rPr>
                    <w:t>Legal Fes</w:t>
                  </w:r>
                </w:p>
              </w:tc>
              <w:tc>
                <w:tcPr>
                  <w:tcW w:w="2976" w:type="dxa"/>
                </w:tcPr>
                <w:p w14:paraId="58247E8A" w14:textId="2FA2C539" w:rsidR="001E76EF" w:rsidRPr="00637944" w:rsidRDefault="00282B13" w:rsidP="001E76EF">
                  <w:pPr>
                    <w:pStyle w:val="Content"/>
                    <w:rPr>
                      <w:rFonts w:cstheme="minorHAnsi"/>
                      <w:iCs/>
                      <w:szCs w:val="28"/>
                    </w:rPr>
                  </w:pPr>
                  <w:r w:rsidRPr="00637944">
                    <w:rPr>
                      <w:rFonts w:cstheme="minorHAnsi"/>
                      <w:iCs/>
                      <w:szCs w:val="28"/>
                    </w:rPr>
                    <w:t>$418.95</w:t>
                  </w:r>
                </w:p>
              </w:tc>
              <w:tc>
                <w:tcPr>
                  <w:tcW w:w="2662" w:type="dxa"/>
                  <w:gridSpan w:val="2"/>
                </w:tcPr>
                <w:p w14:paraId="0B17510C" w14:textId="5C800C59" w:rsidR="001E76EF" w:rsidRPr="00637944" w:rsidRDefault="00282B13" w:rsidP="001E76EF">
                  <w:pPr>
                    <w:pStyle w:val="Content"/>
                    <w:rPr>
                      <w:rFonts w:cstheme="minorHAnsi"/>
                      <w:iCs/>
                      <w:szCs w:val="28"/>
                    </w:rPr>
                  </w:pPr>
                  <w:r w:rsidRPr="00637944">
                    <w:rPr>
                      <w:rFonts w:cstheme="minorHAnsi"/>
                      <w:iCs/>
                      <w:szCs w:val="28"/>
                    </w:rPr>
                    <w:t>FLK Law Firm for CANPAD Foundation Inc</w:t>
                  </w:r>
                </w:p>
              </w:tc>
            </w:tr>
            <w:tr w:rsidR="001E76EF" w:rsidRPr="00637944" w14:paraId="0FD39790" w14:textId="77777777" w:rsidTr="00370F37">
              <w:tc>
                <w:tcPr>
                  <w:tcW w:w="4351" w:type="dxa"/>
                </w:tcPr>
                <w:p w14:paraId="72BF8FE4" w14:textId="316AC2DB" w:rsidR="001E76EF" w:rsidRPr="00637944" w:rsidRDefault="001E76EF" w:rsidP="001E76EF">
                  <w:pPr>
                    <w:pStyle w:val="Content"/>
                    <w:rPr>
                      <w:rFonts w:cstheme="minorHAnsi"/>
                      <w:iCs/>
                      <w:szCs w:val="28"/>
                    </w:rPr>
                  </w:pPr>
                  <w:r w:rsidRPr="00637944">
                    <w:rPr>
                      <w:rFonts w:cstheme="minorHAnsi"/>
                      <w:iCs/>
                      <w:szCs w:val="28"/>
                    </w:rPr>
                    <w:t>Travel expenses</w:t>
                  </w:r>
                  <w:r w:rsidR="00CB0B53" w:rsidRPr="00637944">
                    <w:rPr>
                      <w:rFonts w:cstheme="minorHAnsi"/>
                      <w:iCs/>
                      <w:szCs w:val="28"/>
                    </w:rPr>
                    <w:t xml:space="preserve"> (AMPA Conference)</w:t>
                  </w:r>
                </w:p>
              </w:tc>
              <w:tc>
                <w:tcPr>
                  <w:tcW w:w="2976" w:type="dxa"/>
                </w:tcPr>
                <w:p w14:paraId="3A0021C7" w14:textId="70470F52" w:rsidR="001E76EF" w:rsidRPr="00637944" w:rsidRDefault="00694F46" w:rsidP="001E76EF">
                  <w:pPr>
                    <w:pStyle w:val="Content"/>
                    <w:rPr>
                      <w:rFonts w:cstheme="minorHAnsi"/>
                      <w:iCs/>
                      <w:szCs w:val="28"/>
                    </w:rPr>
                  </w:pPr>
                  <w:r w:rsidRPr="00637944">
                    <w:rPr>
                      <w:rFonts w:cstheme="minorHAnsi"/>
                      <w:iCs/>
                      <w:szCs w:val="28"/>
                    </w:rPr>
                    <w:t>$</w:t>
                  </w:r>
                  <w:r w:rsidR="00CB0B53" w:rsidRPr="00637944">
                    <w:rPr>
                      <w:rFonts w:cstheme="minorHAnsi"/>
                      <w:iCs/>
                      <w:szCs w:val="28"/>
                    </w:rPr>
                    <w:t>1247.78</w:t>
                  </w:r>
                </w:p>
              </w:tc>
              <w:tc>
                <w:tcPr>
                  <w:tcW w:w="2662" w:type="dxa"/>
                  <w:gridSpan w:val="2"/>
                </w:tcPr>
                <w:p w14:paraId="321CA430" w14:textId="18B89493" w:rsidR="001E76EF" w:rsidRPr="00637944" w:rsidRDefault="001E76EF" w:rsidP="001E76EF">
                  <w:pPr>
                    <w:pStyle w:val="Content"/>
                    <w:rPr>
                      <w:rFonts w:cstheme="minorHAnsi"/>
                      <w:iCs/>
                      <w:szCs w:val="28"/>
                    </w:rPr>
                  </w:pPr>
                </w:p>
              </w:tc>
            </w:tr>
            <w:tr w:rsidR="001E76EF" w:rsidRPr="00637944" w14:paraId="5C78B56B" w14:textId="77777777" w:rsidTr="001A29D3">
              <w:tc>
                <w:tcPr>
                  <w:tcW w:w="4351" w:type="dxa"/>
                </w:tcPr>
                <w:p w14:paraId="3DC0FF82" w14:textId="77777777" w:rsidR="001E76EF" w:rsidRPr="00637944" w:rsidRDefault="00694F46" w:rsidP="00DF027C">
                  <w:pPr>
                    <w:pStyle w:val="Content"/>
                    <w:rPr>
                      <w:rFonts w:cstheme="minorHAnsi"/>
                      <w:iCs/>
                      <w:szCs w:val="28"/>
                    </w:rPr>
                  </w:pPr>
                  <w:r w:rsidRPr="00637944">
                    <w:rPr>
                      <w:rFonts w:cstheme="minorHAnsi"/>
                      <w:iCs/>
                      <w:szCs w:val="28"/>
                    </w:rPr>
                    <w:t>Events – Edmonton IMG program</w:t>
                  </w:r>
                </w:p>
                <w:p w14:paraId="206F2556" w14:textId="0F71FBA7" w:rsidR="00370F37" w:rsidRPr="00637944" w:rsidRDefault="00370F37" w:rsidP="00DF027C">
                  <w:pPr>
                    <w:pStyle w:val="Content"/>
                    <w:rPr>
                      <w:rFonts w:cstheme="minorHAnsi"/>
                      <w:iCs/>
                      <w:szCs w:val="28"/>
                    </w:rPr>
                  </w:pPr>
                  <w:r w:rsidRPr="00637944">
                    <w:rPr>
                      <w:rFonts w:cstheme="minorHAnsi"/>
                      <w:iCs/>
                      <w:szCs w:val="28"/>
                    </w:rPr>
                    <w:t>Alberta End of Year Event</w:t>
                  </w:r>
                </w:p>
              </w:tc>
              <w:tc>
                <w:tcPr>
                  <w:tcW w:w="3019" w:type="dxa"/>
                  <w:gridSpan w:val="2"/>
                </w:tcPr>
                <w:p w14:paraId="20661D21" w14:textId="77777777" w:rsidR="001E76EF" w:rsidRPr="00637944" w:rsidRDefault="00694F46" w:rsidP="00DF027C">
                  <w:pPr>
                    <w:pStyle w:val="Content"/>
                    <w:rPr>
                      <w:rFonts w:cstheme="minorHAnsi"/>
                      <w:iCs/>
                      <w:szCs w:val="28"/>
                    </w:rPr>
                  </w:pPr>
                  <w:r w:rsidRPr="00637944">
                    <w:rPr>
                      <w:rFonts w:cstheme="minorHAnsi"/>
                      <w:iCs/>
                      <w:szCs w:val="28"/>
                    </w:rPr>
                    <w:t>$1130</w:t>
                  </w:r>
                </w:p>
                <w:p w14:paraId="62F82264" w14:textId="2A8D79C6" w:rsidR="00370F37" w:rsidRPr="00637944" w:rsidRDefault="00370F37" w:rsidP="00DF027C">
                  <w:pPr>
                    <w:pStyle w:val="Content"/>
                    <w:rPr>
                      <w:rFonts w:cstheme="minorHAnsi"/>
                      <w:iCs/>
                      <w:szCs w:val="28"/>
                    </w:rPr>
                  </w:pPr>
                  <w:r w:rsidRPr="00637944">
                    <w:rPr>
                      <w:rFonts w:cstheme="minorHAnsi"/>
                      <w:iCs/>
                      <w:szCs w:val="28"/>
                    </w:rPr>
                    <w:t>$37752.27</w:t>
                  </w:r>
                </w:p>
              </w:tc>
              <w:tc>
                <w:tcPr>
                  <w:tcW w:w="2619" w:type="dxa"/>
                </w:tcPr>
                <w:p w14:paraId="644C4179" w14:textId="2D3177E4" w:rsidR="001E76EF" w:rsidRPr="00637944" w:rsidRDefault="00370F37" w:rsidP="00DF027C">
                  <w:pPr>
                    <w:pStyle w:val="Content"/>
                    <w:rPr>
                      <w:rFonts w:cstheme="minorHAnsi"/>
                      <w:iCs/>
                      <w:szCs w:val="28"/>
                    </w:rPr>
                  </w:pPr>
                  <w:r w:rsidRPr="00637944">
                    <w:rPr>
                      <w:rFonts w:cstheme="minorHAnsi"/>
                      <w:iCs/>
                      <w:szCs w:val="28"/>
                    </w:rPr>
                    <w:t>$38882.27</w:t>
                  </w:r>
                </w:p>
              </w:tc>
            </w:tr>
            <w:tr w:rsidR="001E76EF" w:rsidRPr="00637944" w14:paraId="27C48035" w14:textId="77777777" w:rsidTr="001A29D3">
              <w:tc>
                <w:tcPr>
                  <w:tcW w:w="4351" w:type="dxa"/>
                </w:tcPr>
                <w:p w14:paraId="1DD4AA62" w14:textId="706318ED" w:rsidR="001E76EF" w:rsidRPr="00637944" w:rsidRDefault="001E76EF" w:rsidP="00DF027C">
                  <w:pPr>
                    <w:pStyle w:val="Content"/>
                    <w:rPr>
                      <w:rFonts w:cstheme="minorHAnsi"/>
                      <w:iCs/>
                      <w:szCs w:val="28"/>
                    </w:rPr>
                  </w:pPr>
                  <w:r w:rsidRPr="00637944">
                    <w:rPr>
                      <w:rFonts w:cstheme="minorHAnsi"/>
                      <w:iCs/>
                      <w:szCs w:val="28"/>
                    </w:rPr>
                    <w:t>Exhibition</w:t>
                  </w:r>
                  <w:r w:rsidR="004B25FF" w:rsidRPr="00637944">
                    <w:rPr>
                      <w:rFonts w:cstheme="minorHAnsi"/>
                      <w:iCs/>
                      <w:szCs w:val="28"/>
                    </w:rPr>
                    <w:t>/road shows</w:t>
                  </w:r>
                </w:p>
              </w:tc>
              <w:tc>
                <w:tcPr>
                  <w:tcW w:w="3019" w:type="dxa"/>
                  <w:gridSpan w:val="2"/>
                </w:tcPr>
                <w:p w14:paraId="02992348" w14:textId="23F8804B" w:rsidR="001E76EF" w:rsidRPr="00637944" w:rsidRDefault="00BC6A2A" w:rsidP="00DF027C">
                  <w:pPr>
                    <w:pStyle w:val="Content"/>
                    <w:rPr>
                      <w:rFonts w:cstheme="minorHAnsi"/>
                      <w:iCs/>
                      <w:szCs w:val="28"/>
                    </w:rPr>
                  </w:pPr>
                  <w:r w:rsidRPr="00637944">
                    <w:rPr>
                      <w:rFonts w:cstheme="minorHAnsi"/>
                      <w:iCs/>
                      <w:szCs w:val="28"/>
                    </w:rPr>
                    <w:t>$8316*</w:t>
                  </w:r>
                </w:p>
              </w:tc>
              <w:tc>
                <w:tcPr>
                  <w:tcW w:w="2619" w:type="dxa"/>
                </w:tcPr>
                <w:p w14:paraId="47EB450B" w14:textId="01709672" w:rsidR="001E76EF" w:rsidRPr="00637944" w:rsidRDefault="00BC6A2A" w:rsidP="00DF027C">
                  <w:pPr>
                    <w:pStyle w:val="Content"/>
                    <w:rPr>
                      <w:rFonts w:cstheme="minorHAnsi"/>
                      <w:iCs/>
                      <w:szCs w:val="28"/>
                    </w:rPr>
                  </w:pPr>
                  <w:r w:rsidRPr="00637944">
                    <w:rPr>
                      <w:rFonts w:cstheme="minorHAnsi"/>
                      <w:iCs/>
                      <w:szCs w:val="28"/>
                    </w:rPr>
                    <w:t>*Administrative assistant’s travel costs not included.</w:t>
                  </w:r>
                </w:p>
              </w:tc>
            </w:tr>
            <w:tr w:rsidR="001E76EF" w:rsidRPr="00637944" w14:paraId="78DE11BD" w14:textId="77777777" w:rsidTr="001A29D3">
              <w:tc>
                <w:tcPr>
                  <w:tcW w:w="4351" w:type="dxa"/>
                </w:tcPr>
                <w:p w14:paraId="38772721" w14:textId="0378729F" w:rsidR="001E76EF" w:rsidRPr="00637944" w:rsidRDefault="00CB0B53" w:rsidP="00DF027C">
                  <w:pPr>
                    <w:pStyle w:val="Content"/>
                    <w:rPr>
                      <w:rFonts w:cstheme="minorHAnsi"/>
                      <w:iCs/>
                      <w:szCs w:val="28"/>
                    </w:rPr>
                  </w:pPr>
                  <w:r w:rsidRPr="00637944">
                    <w:rPr>
                      <w:rFonts w:cstheme="minorHAnsi"/>
                      <w:iCs/>
                      <w:szCs w:val="28"/>
                    </w:rPr>
                    <w:t xml:space="preserve">Plaques, banners, tablecloths </w:t>
                  </w:r>
                  <w:proofErr w:type="spellStart"/>
                  <w:r w:rsidRPr="00637944">
                    <w:rPr>
                      <w:rFonts w:cstheme="minorHAnsi"/>
                      <w:iCs/>
                      <w:szCs w:val="28"/>
                    </w:rPr>
                    <w:t>etc</w:t>
                  </w:r>
                  <w:proofErr w:type="spellEnd"/>
                </w:p>
              </w:tc>
              <w:tc>
                <w:tcPr>
                  <w:tcW w:w="3019" w:type="dxa"/>
                  <w:gridSpan w:val="2"/>
                </w:tcPr>
                <w:p w14:paraId="4E24E777" w14:textId="0E771B28" w:rsidR="001E76EF" w:rsidRPr="00637944" w:rsidRDefault="00CB0B53" w:rsidP="00DF027C">
                  <w:pPr>
                    <w:pStyle w:val="Content"/>
                    <w:rPr>
                      <w:rFonts w:cstheme="minorHAnsi"/>
                      <w:iCs/>
                      <w:szCs w:val="28"/>
                    </w:rPr>
                  </w:pPr>
                  <w:r w:rsidRPr="00637944">
                    <w:rPr>
                      <w:rFonts w:cstheme="minorHAnsi"/>
                      <w:iCs/>
                      <w:szCs w:val="28"/>
                    </w:rPr>
                    <w:t>$3450.67</w:t>
                  </w:r>
                </w:p>
              </w:tc>
              <w:tc>
                <w:tcPr>
                  <w:tcW w:w="2619" w:type="dxa"/>
                </w:tcPr>
                <w:p w14:paraId="78D0AF32" w14:textId="77777777" w:rsidR="001E76EF" w:rsidRPr="00637944" w:rsidRDefault="001E76EF" w:rsidP="00DF027C">
                  <w:pPr>
                    <w:pStyle w:val="Content"/>
                    <w:rPr>
                      <w:rFonts w:cstheme="minorHAnsi"/>
                      <w:iCs/>
                      <w:szCs w:val="28"/>
                    </w:rPr>
                  </w:pPr>
                </w:p>
              </w:tc>
            </w:tr>
            <w:tr w:rsidR="00370F37" w:rsidRPr="00637944" w14:paraId="3799E4A0" w14:textId="77777777" w:rsidTr="00370F37">
              <w:tc>
                <w:tcPr>
                  <w:tcW w:w="4351" w:type="dxa"/>
                </w:tcPr>
                <w:p w14:paraId="1FA2471A" w14:textId="77777777" w:rsidR="00370F37" w:rsidRPr="00637944" w:rsidRDefault="00370F37" w:rsidP="00DF027C">
                  <w:pPr>
                    <w:pStyle w:val="Content"/>
                    <w:rPr>
                      <w:rFonts w:cstheme="minorHAnsi"/>
                      <w:iCs/>
                      <w:szCs w:val="28"/>
                    </w:rPr>
                  </w:pPr>
                </w:p>
              </w:tc>
              <w:tc>
                <w:tcPr>
                  <w:tcW w:w="2976" w:type="dxa"/>
                </w:tcPr>
                <w:p w14:paraId="2F8E8531" w14:textId="77777777" w:rsidR="00370F37" w:rsidRPr="00637944" w:rsidRDefault="00370F37" w:rsidP="00DF027C">
                  <w:pPr>
                    <w:pStyle w:val="Content"/>
                    <w:rPr>
                      <w:rFonts w:cstheme="minorHAnsi"/>
                      <w:iCs/>
                      <w:szCs w:val="28"/>
                    </w:rPr>
                  </w:pPr>
                </w:p>
              </w:tc>
              <w:tc>
                <w:tcPr>
                  <w:tcW w:w="2662" w:type="dxa"/>
                  <w:gridSpan w:val="2"/>
                </w:tcPr>
                <w:p w14:paraId="09986CFD" w14:textId="77777777" w:rsidR="00370F37" w:rsidRPr="00637944" w:rsidRDefault="00370F37" w:rsidP="00DF027C">
                  <w:pPr>
                    <w:pStyle w:val="Content"/>
                    <w:rPr>
                      <w:rFonts w:cstheme="minorHAnsi"/>
                      <w:iCs/>
                      <w:szCs w:val="28"/>
                    </w:rPr>
                  </w:pPr>
                </w:p>
              </w:tc>
            </w:tr>
            <w:tr w:rsidR="00370F37" w:rsidRPr="00637944" w14:paraId="7383CEDE" w14:textId="77777777" w:rsidTr="00370F37">
              <w:tc>
                <w:tcPr>
                  <w:tcW w:w="4351" w:type="dxa"/>
                </w:tcPr>
                <w:p w14:paraId="25E4A93D" w14:textId="1B99EB14" w:rsidR="00370F37" w:rsidRPr="00637944" w:rsidRDefault="00370F37" w:rsidP="00DF027C">
                  <w:pPr>
                    <w:pStyle w:val="Content"/>
                    <w:rPr>
                      <w:rFonts w:cstheme="minorHAnsi"/>
                      <w:b/>
                      <w:bCs/>
                      <w:iCs/>
                      <w:szCs w:val="28"/>
                    </w:rPr>
                  </w:pPr>
                  <w:r w:rsidRPr="00637944">
                    <w:rPr>
                      <w:rFonts w:cstheme="minorHAnsi"/>
                      <w:b/>
                      <w:bCs/>
                      <w:iCs/>
                      <w:szCs w:val="28"/>
                    </w:rPr>
                    <w:t>Total</w:t>
                  </w:r>
                </w:p>
              </w:tc>
              <w:tc>
                <w:tcPr>
                  <w:tcW w:w="2976" w:type="dxa"/>
                </w:tcPr>
                <w:p w14:paraId="503D5E34" w14:textId="31B06697" w:rsidR="00370F37" w:rsidRPr="00637944" w:rsidRDefault="00370F37" w:rsidP="00DF027C">
                  <w:pPr>
                    <w:pStyle w:val="Content"/>
                    <w:rPr>
                      <w:rFonts w:cstheme="minorHAnsi"/>
                      <w:b/>
                      <w:bCs/>
                      <w:iCs/>
                      <w:szCs w:val="28"/>
                    </w:rPr>
                  </w:pPr>
                  <w:r w:rsidRPr="00637944">
                    <w:rPr>
                      <w:rFonts w:cstheme="minorHAnsi"/>
                      <w:b/>
                      <w:bCs/>
                      <w:iCs/>
                      <w:szCs w:val="28"/>
                    </w:rPr>
                    <w:t>$43315241</w:t>
                  </w:r>
                </w:p>
              </w:tc>
              <w:tc>
                <w:tcPr>
                  <w:tcW w:w="2662" w:type="dxa"/>
                  <w:gridSpan w:val="2"/>
                </w:tcPr>
                <w:p w14:paraId="5D53D0F2" w14:textId="77777777" w:rsidR="00370F37" w:rsidRPr="00637944" w:rsidRDefault="00370F37" w:rsidP="00DF027C">
                  <w:pPr>
                    <w:pStyle w:val="Content"/>
                    <w:rPr>
                      <w:rFonts w:cstheme="minorHAnsi"/>
                      <w:iCs/>
                      <w:szCs w:val="28"/>
                    </w:rPr>
                  </w:pPr>
                </w:p>
              </w:tc>
            </w:tr>
          </w:tbl>
          <w:p w14:paraId="04B30E53" w14:textId="77777777" w:rsidR="00605291" w:rsidRPr="00637944" w:rsidRDefault="00605291" w:rsidP="00DF027C">
            <w:pPr>
              <w:pStyle w:val="Content"/>
              <w:rPr>
                <w:rFonts w:cstheme="minorHAnsi"/>
                <w:iCs/>
                <w:szCs w:val="28"/>
              </w:rPr>
            </w:pPr>
          </w:p>
          <w:p w14:paraId="0C98A750" w14:textId="51D9A3AA" w:rsidR="00B42D0C" w:rsidRPr="00637944" w:rsidRDefault="00C25DD6" w:rsidP="00DF027C">
            <w:pPr>
              <w:pStyle w:val="Content"/>
              <w:rPr>
                <w:rFonts w:cstheme="minorHAnsi"/>
                <w:iCs/>
                <w:szCs w:val="28"/>
              </w:rPr>
            </w:pPr>
            <w:r>
              <w:rPr>
                <w:rFonts w:cstheme="minorHAnsi"/>
                <w:iCs/>
                <w:szCs w:val="28"/>
              </w:rPr>
              <w:t xml:space="preserve">1.2.1: </w:t>
            </w:r>
            <w:r w:rsidR="001E76EF" w:rsidRPr="00637944">
              <w:rPr>
                <w:rFonts w:cstheme="minorHAnsi"/>
                <w:iCs/>
                <w:szCs w:val="28"/>
              </w:rPr>
              <w:t>SECRETARIAT/ADMINISTRATION:</w:t>
            </w:r>
          </w:p>
          <w:tbl>
            <w:tblPr>
              <w:tblStyle w:val="TableGrid"/>
              <w:tblW w:w="0" w:type="auto"/>
              <w:tblLook w:val="04A0" w:firstRow="1" w:lastRow="0" w:firstColumn="1" w:lastColumn="0" w:noHBand="0" w:noVBand="1"/>
            </w:tblPr>
            <w:tblGrid>
              <w:gridCol w:w="3329"/>
              <w:gridCol w:w="3330"/>
              <w:gridCol w:w="3330"/>
            </w:tblGrid>
            <w:tr w:rsidR="00B42D0C" w:rsidRPr="00637944" w14:paraId="4E55EA05" w14:textId="77777777" w:rsidTr="00B42D0C">
              <w:tc>
                <w:tcPr>
                  <w:tcW w:w="3329" w:type="dxa"/>
                </w:tcPr>
                <w:p w14:paraId="3F8E2C42" w14:textId="71FE9695" w:rsidR="00B42D0C" w:rsidRPr="00637944" w:rsidRDefault="00B42D0C" w:rsidP="00DF027C">
                  <w:pPr>
                    <w:pStyle w:val="Content"/>
                    <w:rPr>
                      <w:rFonts w:cstheme="minorHAnsi"/>
                      <w:iCs/>
                      <w:szCs w:val="28"/>
                    </w:rPr>
                  </w:pPr>
                </w:p>
              </w:tc>
              <w:tc>
                <w:tcPr>
                  <w:tcW w:w="3330" w:type="dxa"/>
                </w:tcPr>
                <w:p w14:paraId="4C44BBD7" w14:textId="41ED4F96" w:rsidR="00B42D0C" w:rsidRPr="00637944" w:rsidRDefault="00B42D0C" w:rsidP="00DF027C">
                  <w:pPr>
                    <w:pStyle w:val="Content"/>
                    <w:rPr>
                      <w:rFonts w:cstheme="minorHAnsi"/>
                      <w:iCs/>
                      <w:szCs w:val="28"/>
                    </w:rPr>
                  </w:pPr>
                  <w:r w:rsidRPr="00637944">
                    <w:rPr>
                      <w:rFonts w:cstheme="minorHAnsi"/>
                      <w:iCs/>
                      <w:szCs w:val="28"/>
                    </w:rPr>
                    <w:t>Description</w:t>
                  </w:r>
                </w:p>
              </w:tc>
              <w:tc>
                <w:tcPr>
                  <w:tcW w:w="3330" w:type="dxa"/>
                </w:tcPr>
                <w:p w14:paraId="03E6F51C" w14:textId="47AC0B68" w:rsidR="00B42D0C" w:rsidRPr="00637944" w:rsidRDefault="00B42D0C" w:rsidP="00DF027C">
                  <w:pPr>
                    <w:pStyle w:val="Content"/>
                    <w:rPr>
                      <w:rFonts w:cstheme="minorHAnsi"/>
                      <w:iCs/>
                      <w:szCs w:val="28"/>
                    </w:rPr>
                  </w:pPr>
                  <w:r w:rsidRPr="00637944">
                    <w:rPr>
                      <w:rFonts w:cstheme="minorHAnsi"/>
                      <w:iCs/>
                      <w:szCs w:val="28"/>
                    </w:rPr>
                    <w:t>Payment Method</w:t>
                  </w:r>
                </w:p>
              </w:tc>
            </w:tr>
            <w:tr w:rsidR="00B42D0C" w:rsidRPr="00637944" w14:paraId="064841E8" w14:textId="77777777" w:rsidTr="00B42D0C">
              <w:tc>
                <w:tcPr>
                  <w:tcW w:w="3329" w:type="dxa"/>
                </w:tcPr>
                <w:p w14:paraId="50FF9A28" w14:textId="4EE3C49E" w:rsidR="00B42D0C" w:rsidRPr="00637944" w:rsidRDefault="00B42D0C" w:rsidP="00DF027C">
                  <w:pPr>
                    <w:pStyle w:val="Content"/>
                    <w:rPr>
                      <w:rFonts w:cstheme="minorHAnsi"/>
                      <w:iCs/>
                      <w:szCs w:val="28"/>
                    </w:rPr>
                  </w:pPr>
                  <w:r w:rsidRPr="00637944">
                    <w:rPr>
                      <w:rFonts w:cstheme="minorHAnsi"/>
                      <w:iCs/>
                      <w:szCs w:val="28"/>
                    </w:rPr>
                    <w:t>Administrative Personnel</w:t>
                  </w:r>
                </w:p>
              </w:tc>
              <w:tc>
                <w:tcPr>
                  <w:tcW w:w="3330" w:type="dxa"/>
                </w:tcPr>
                <w:p w14:paraId="78C9D049" w14:textId="1598F0D4" w:rsidR="00B42D0C" w:rsidRPr="00637944" w:rsidRDefault="00B42D0C" w:rsidP="00DF027C">
                  <w:pPr>
                    <w:pStyle w:val="Content"/>
                    <w:rPr>
                      <w:rFonts w:cstheme="minorHAnsi"/>
                      <w:iCs/>
                      <w:szCs w:val="28"/>
                    </w:rPr>
                  </w:pPr>
                  <w:r w:rsidRPr="00637944">
                    <w:rPr>
                      <w:rFonts w:cstheme="minorHAnsi"/>
                      <w:iCs/>
                      <w:szCs w:val="28"/>
                    </w:rPr>
                    <w:t>One administrative personnel working for the Secretariat</w:t>
                  </w:r>
                </w:p>
              </w:tc>
              <w:tc>
                <w:tcPr>
                  <w:tcW w:w="3330" w:type="dxa"/>
                </w:tcPr>
                <w:p w14:paraId="714885F7" w14:textId="36FBED14" w:rsidR="00B42D0C" w:rsidRPr="00637944" w:rsidRDefault="00B42D0C" w:rsidP="00DF027C">
                  <w:pPr>
                    <w:pStyle w:val="Content"/>
                    <w:rPr>
                      <w:rFonts w:cstheme="minorHAnsi"/>
                      <w:iCs/>
                      <w:szCs w:val="28"/>
                    </w:rPr>
                  </w:pPr>
                  <w:r w:rsidRPr="00637944">
                    <w:rPr>
                      <w:rFonts w:cstheme="minorHAnsi"/>
                      <w:iCs/>
                      <w:szCs w:val="28"/>
                    </w:rPr>
                    <w:t xml:space="preserve">Monthly payments: Base salary is $750.00. Additional expenses incurred from travel, meetings </w:t>
                  </w:r>
                  <w:proofErr w:type="spellStart"/>
                  <w:r w:rsidRPr="00637944">
                    <w:rPr>
                      <w:rFonts w:cstheme="minorHAnsi"/>
                      <w:iCs/>
                      <w:szCs w:val="28"/>
                    </w:rPr>
                    <w:t>etc</w:t>
                  </w:r>
                  <w:proofErr w:type="spellEnd"/>
                </w:p>
              </w:tc>
            </w:tr>
            <w:tr w:rsidR="00B42D0C" w:rsidRPr="00637944" w14:paraId="48A46F4C" w14:textId="77777777" w:rsidTr="00B42D0C">
              <w:tc>
                <w:tcPr>
                  <w:tcW w:w="3329" w:type="dxa"/>
                </w:tcPr>
                <w:p w14:paraId="1D15076C" w14:textId="646A69FB" w:rsidR="00B42D0C" w:rsidRPr="00637944" w:rsidRDefault="00B42D0C" w:rsidP="00DF027C">
                  <w:pPr>
                    <w:pStyle w:val="Content"/>
                    <w:rPr>
                      <w:rFonts w:cstheme="minorHAnsi"/>
                      <w:iCs/>
                      <w:szCs w:val="28"/>
                    </w:rPr>
                  </w:pPr>
                  <w:r w:rsidRPr="00637944">
                    <w:rPr>
                      <w:rFonts w:cstheme="minorHAnsi"/>
                      <w:iCs/>
                      <w:szCs w:val="28"/>
                    </w:rPr>
                    <w:t>Web services</w:t>
                  </w:r>
                </w:p>
              </w:tc>
              <w:tc>
                <w:tcPr>
                  <w:tcW w:w="3330" w:type="dxa"/>
                </w:tcPr>
                <w:p w14:paraId="4ACA7F2B" w14:textId="75B40DB1" w:rsidR="00B42D0C" w:rsidRPr="00637944" w:rsidRDefault="00B42D0C" w:rsidP="00DF027C">
                  <w:pPr>
                    <w:pStyle w:val="Content"/>
                    <w:rPr>
                      <w:rFonts w:cstheme="minorHAnsi"/>
                      <w:iCs/>
                      <w:szCs w:val="28"/>
                    </w:rPr>
                  </w:pPr>
                  <w:r w:rsidRPr="00637944">
                    <w:rPr>
                      <w:rFonts w:cstheme="minorHAnsi"/>
                      <w:iCs/>
                      <w:szCs w:val="28"/>
                    </w:rPr>
                    <w:t xml:space="preserve">Payment to King of CMS </w:t>
                  </w:r>
                </w:p>
              </w:tc>
              <w:tc>
                <w:tcPr>
                  <w:tcW w:w="3330" w:type="dxa"/>
                </w:tcPr>
                <w:p w14:paraId="557D72A8" w14:textId="0644219A" w:rsidR="00B42D0C" w:rsidRPr="00637944" w:rsidRDefault="00B42D0C" w:rsidP="00DF027C">
                  <w:pPr>
                    <w:pStyle w:val="Content"/>
                    <w:rPr>
                      <w:rFonts w:cstheme="minorHAnsi"/>
                      <w:iCs/>
                      <w:szCs w:val="28"/>
                    </w:rPr>
                  </w:pPr>
                  <w:r w:rsidRPr="00637944">
                    <w:rPr>
                      <w:rFonts w:cstheme="minorHAnsi"/>
                      <w:iCs/>
                      <w:szCs w:val="28"/>
                    </w:rPr>
                    <w:t>Monthly payments</w:t>
                  </w:r>
                </w:p>
              </w:tc>
            </w:tr>
            <w:tr w:rsidR="00B42D0C" w:rsidRPr="00637944" w14:paraId="002C8303" w14:textId="77777777" w:rsidTr="00B42D0C">
              <w:tc>
                <w:tcPr>
                  <w:tcW w:w="3329" w:type="dxa"/>
                </w:tcPr>
                <w:p w14:paraId="195DAEF7" w14:textId="77777777" w:rsidR="00B42D0C" w:rsidRPr="00637944" w:rsidRDefault="00B42D0C" w:rsidP="00DF027C">
                  <w:pPr>
                    <w:pStyle w:val="Content"/>
                    <w:rPr>
                      <w:rFonts w:cstheme="minorHAnsi"/>
                      <w:iCs/>
                      <w:szCs w:val="28"/>
                    </w:rPr>
                  </w:pPr>
                  <w:r w:rsidRPr="00637944">
                    <w:rPr>
                      <w:rFonts w:cstheme="minorHAnsi"/>
                      <w:iCs/>
                      <w:szCs w:val="28"/>
                    </w:rPr>
                    <w:t>Phone services</w:t>
                  </w:r>
                </w:p>
                <w:p w14:paraId="3B20A23B" w14:textId="77777777" w:rsidR="00B42D0C" w:rsidRPr="00637944" w:rsidRDefault="00B42D0C" w:rsidP="00DF027C">
                  <w:pPr>
                    <w:pStyle w:val="Content"/>
                    <w:rPr>
                      <w:rFonts w:cstheme="minorHAnsi"/>
                      <w:iCs/>
                      <w:szCs w:val="28"/>
                    </w:rPr>
                  </w:pPr>
                  <w:r w:rsidRPr="00637944">
                    <w:rPr>
                      <w:rFonts w:cstheme="minorHAnsi"/>
                      <w:iCs/>
                      <w:szCs w:val="28"/>
                    </w:rPr>
                    <w:t>Zoom services</w:t>
                  </w:r>
                </w:p>
                <w:p w14:paraId="674E8F66" w14:textId="5160A2BD" w:rsidR="001E76EF" w:rsidRPr="00637944" w:rsidRDefault="001E76EF" w:rsidP="00DF027C">
                  <w:pPr>
                    <w:pStyle w:val="Content"/>
                    <w:rPr>
                      <w:rFonts w:cstheme="minorHAnsi"/>
                      <w:iCs/>
                      <w:szCs w:val="28"/>
                    </w:rPr>
                  </w:pPr>
                </w:p>
              </w:tc>
              <w:tc>
                <w:tcPr>
                  <w:tcW w:w="3330" w:type="dxa"/>
                </w:tcPr>
                <w:p w14:paraId="39476334" w14:textId="77777777" w:rsidR="00B42D0C" w:rsidRPr="00637944" w:rsidRDefault="00B42D0C" w:rsidP="00DF027C">
                  <w:pPr>
                    <w:pStyle w:val="Content"/>
                    <w:rPr>
                      <w:rFonts w:cstheme="minorHAnsi"/>
                      <w:iCs/>
                      <w:szCs w:val="28"/>
                    </w:rPr>
                  </w:pPr>
                  <w:r w:rsidRPr="00637944">
                    <w:rPr>
                      <w:rFonts w:cstheme="minorHAnsi"/>
                      <w:iCs/>
                      <w:szCs w:val="28"/>
                    </w:rPr>
                    <w:t>Used for Executive, LOC and other meetings. Platform used for monthly CME meetings</w:t>
                  </w:r>
                  <w:r w:rsidR="00694F46" w:rsidRPr="00637944">
                    <w:rPr>
                      <w:rFonts w:cstheme="minorHAnsi"/>
                      <w:iCs/>
                      <w:szCs w:val="28"/>
                    </w:rPr>
                    <w:t>.</w:t>
                  </w:r>
                </w:p>
                <w:p w14:paraId="129A9F9F" w14:textId="77777777" w:rsidR="00694F46" w:rsidRPr="00637944" w:rsidRDefault="00694F46" w:rsidP="00DF027C">
                  <w:pPr>
                    <w:pStyle w:val="Content"/>
                    <w:rPr>
                      <w:rFonts w:cstheme="minorHAnsi"/>
                      <w:iCs/>
                      <w:szCs w:val="28"/>
                    </w:rPr>
                  </w:pPr>
                  <w:r w:rsidRPr="00637944">
                    <w:rPr>
                      <w:rFonts w:cstheme="minorHAnsi"/>
                      <w:iCs/>
                      <w:szCs w:val="28"/>
                    </w:rPr>
                    <w:t>Technical support</w:t>
                  </w:r>
                </w:p>
                <w:p w14:paraId="4BE01F42" w14:textId="7DEB6B79" w:rsidR="00694F46" w:rsidRPr="00637944" w:rsidRDefault="00694F46" w:rsidP="00DF027C">
                  <w:pPr>
                    <w:pStyle w:val="Content"/>
                    <w:rPr>
                      <w:rFonts w:cstheme="minorHAnsi"/>
                      <w:iCs/>
                      <w:szCs w:val="28"/>
                    </w:rPr>
                  </w:pPr>
                  <w:r w:rsidRPr="00637944">
                    <w:rPr>
                      <w:rFonts w:cstheme="minorHAnsi"/>
                      <w:iCs/>
                      <w:szCs w:val="28"/>
                    </w:rPr>
                    <w:lastRenderedPageBreak/>
                    <w:t>Monitoring of data/income</w:t>
                  </w:r>
                </w:p>
              </w:tc>
              <w:tc>
                <w:tcPr>
                  <w:tcW w:w="3330" w:type="dxa"/>
                </w:tcPr>
                <w:p w14:paraId="701C13B2" w14:textId="5B7BE8D2" w:rsidR="00B42D0C" w:rsidRPr="00637944" w:rsidRDefault="004B25FF" w:rsidP="00DF027C">
                  <w:pPr>
                    <w:pStyle w:val="Content"/>
                    <w:rPr>
                      <w:rFonts w:cstheme="minorHAnsi"/>
                      <w:iCs/>
                      <w:szCs w:val="28"/>
                    </w:rPr>
                  </w:pPr>
                  <w:r w:rsidRPr="00637944">
                    <w:rPr>
                      <w:rFonts w:cstheme="minorHAnsi"/>
                      <w:iCs/>
                      <w:szCs w:val="28"/>
                    </w:rPr>
                    <w:lastRenderedPageBreak/>
                    <w:t>Monthly payments</w:t>
                  </w:r>
                </w:p>
              </w:tc>
            </w:tr>
            <w:tr w:rsidR="00B42D0C" w:rsidRPr="00637944" w14:paraId="245A967E" w14:textId="77777777" w:rsidTr="00B42D0C">
              <w:tc>
                <w:tcPr>
                  <w:tcW w:w="3329" w:type="dxa"/>
                </w:tcPr>
                <w:p w14:paraId="46AABA92" w14:textId="1E11094C" w:rsidR="00B42D0C" w:rsidRPr="00637944" w:rsidRDefault="001E76EF" w:rsidP="00DF027C">
                  <w:pPr>
                    <w:pStyle w:val="Content"/>
                    <w:rPr>
                      <w:rFonts w:cstheme="minorHAnsi"/>
                      <w:iCs/>
                      <w:szCs w:val="28"/>
                    </w:rPr>
                  </w:pPr>
                  <w:r w:rsidRPr="00637944">
                    <w:rPr>
                      <w:rFonts w:cstheme="minorHAnsi"/>
                      <w:iCs/>
                      <w:szCs w:val="28"/>
                    </w:rPr>
                    <w:t xml:space="preserve">Web Platform </w:t>
                  </w:r>
                </w:p>
              </w:tc>
              <w:tc>
                <w:tcPr>
                  <w:tcW w:w="3330" w:type="dxa"/>
                </w:tcPr>
                <w:p w14:paraId="1EC43A86" w14:textId="355C36B4" w:rsidR="00B42D0C" w:rsidRPr="00637944" w:rsidRDefault="00694F46" w:rsidP="00DF027C">
                  <w:pPr>
                    <w:pStyle w:val="Content"/>
                    <w:rPr>
                      <w:rFonts w:cstheme="minorHAnsi"/>
                      <w:iCs/>
                      <w:szCs w:val="28"/>
                    </w:rPr>
                  </w:pPr>
                  <w:r w:rsidRPr="00637944">
                    <w:rPr>
                      <w:rFonts w:cstheme="minorHAnsi"/>
                      <w:iCs/>
                      <w:szCs w:val="28"/>
                    </w:rPr>
                    <w:t xml:space="preserve">Switch from </w:t>
                  </w:r>
                  <w:proofErr w:type="spellStart"/>
                  <w:r w:rsidRPr="00637944">
                    <w:rPr>
                      <w:rFonts w:cstheme="minorHAnsi"/>
                      <w:iCs/>
                      <w:szCs w:val="28"/>
                    </w:rPr>
                    <w:t>StarChapter</w:t>
                  </w:r>
                  <w:proofErr w:type="spellEnd"/>
                  <w:r w:rsidRPr="00637944">
                    <w:rPr>
                      <w:rFonts w:cstheme="minorHAnsi"/>
                      <w:iCs/>
                      <w:szCs w:val="28"/>
                    </w:rPr>
                    <w:t xml:space="preserve"> to Wix in late 2024</w:t>
                  </w:r>
                </w:p>
              </w:tc>
              <w:tc>
                <w:tcPr>
                  <w:tcW w:w="3330" w:type="dxa"/>
                </w:tcPr>
                <w:p w14:paraId="6905F37B" w14:textId="04A47D01" w:rsidR="00B42D0C" w:rsidRPr="00637944" w:rsidRDefault="00B42D0C" w:rsidP="00DF027C">
                  <w:pPr>
                    <w:pStyle w:val="Content"/>
                    <w:rPr>
                      <w:rFonts w:cstheme="minorHAnsi"/>
                      <w:iCs/>
                      <w:szCs w:val="28"/>
                    </w:rPr>
                  </w:pPr>
                </w:p>
              </w:tc>
            </w:tr>
            <w:tr w:rsidR="00B42D0C" w:rsidRPr="00637944" w14:paraId="6A30A27C" w14:textId="77777777" w:rsidTr="00B42D0C">
              <w:tc>
                <w:tcPr>
                  <w:tcW w:w="3329" w:type="dxa"/>
                </w:tcPr>
                <w:p w14:paraId="424C2D53" w14:textId="14CAA299" w:rsidR="00B42D0C" w:rsidRPr="00637944" w:rsidRDefault="004B25FF" w:rsidP="00DF027C">
                  <w:pPr>
                    <w:pStyle w:val="Content"/>
                    <w:rPr>
                      <w:rFonts w:cstheme="minorHAnsi"/>
                      <w:iCs/>
                      <w:szCs w:val="28"/>
                    </w:rPr>
                  </w:pPr>
                  <w:r w:rsidRPr="00637944">
                    <w:rPr>
                      <w:rFonts w:cstheme="minorHAnsi"/>
                      <w:iCs/>
                      <w:szCs w:val="28"/>
                    </w:rPr>
                    <w:t>Miscellaneous items: Banners, posters, s</w:t>
                  </w:r>
                  <w:r w:rsidR="004338CB" w:rsidRPr="00637944">
                    <w:rPr>
                      <w:rFonts w:cstheme="minorHAnsi"/>
                      <w:iCs/>
                      <w:szCs w:val="28"/>
                    </w:rPr>
                    <w:t xml:space="preserve">tationery (CANPAD </w:t>
                  </w:r>
                  <w:r w:rsidRPr="00637944">
                    <w:rPr>
                      <w:rFonts w:cstheme="minorHAnsi"/>
                      <w:iCs/>
                      <w:szCs w:val="28"/>
                    </w:rPr>
                    <w:t>novelty items</w:t>
                  </w:r>
                  <w:r w:rsidR="004338CB" w:rsidRPr="00637944">
                    <w:rPr>
                      <w:rFonts w:cstheme="minorHAnsi"/>
                      <w:iCs/>
                      <w:szCs w:val="28"/>
                    </w:rPr>
                    <w:t>)</w:t>
                  </w:r>
                </w:p>
              </w:tc>
              <w:tc>
                <w:tcPr>
                  <w:tcW w:w="3330" w:type="dxa"/>
                </w:tcPr>
                <w:p w14:paraId="7F73A2EA" w14:textId="2D2FCD79" w:rsidR="00B42D0C" w:rsidRPr="00637944" w:rsidRDefault="004B25FF" w:rsidP="00DF027C">
                  <w:pPr>
                    <w:pStyle w:val="Content"/>
                    <w:rPr>
                      <w:rFonts w:cstheme="minorHAnsi"/>
                      <w:iCs/>
                      <w:szCs w:val="28"/>
                    </w:rPr>
                  </w:pPr>
                  <w:r w:rsidRPr="00637944">
                    <w:rPr>
                      <w:rFonts w:cstheme="minorHAnsi"/>
                      <w:iCs/>
                      <w:szCs w:val="28"/>
                    </w:rPr>
                    <w:t>Stationery used during the exhibitions and sent to CANPAD members</w:t>
                  </w:r>
                </w:p>
              </w:tc>
              <w:tc>
                <w:tcPr>
                  <w:tcW w:w="3330" w:type="dxa"/>
                </w:tcPr>
                <w:p w14:paraId="123DDC14" w14:textId="361DB830" w:rsidR="00B42D0C" w:rsidRPr="00637944" w:rsidRDefault="00B42D0C" w:rsidP="00DF027C">
                  <w:pPr>
                    <w:pStyle w:val="Content"/>
                    <w:rPr>
                      <w:rFonts w:cstheme="minorHAnsi"/>
                      <w:iCs/>
                      <w:szCs w:val="28"/>
                    </w:rPr>
                  </w:pPr>
                </w:p>
              </w:tc>
            </w:tr>
            <w:tr w:rsidR="00B42D0C" w:rsidRPr="00637944" w14:paraId="340E6A44" w14:textId="77777777" w:rsidTr="00B42D0C">
              <w:tc>
                <w:tcPr>
                  <w:tcW w:w="3329" w:type="dxa"/>
                </w:tcPr>
                <w:p w14:paraId="66D66A3A" w14:textId="0FF7621A" w:rsidR="00B42D0C" w:rsidRPr="00637944" w:rsidRDefault="00694F46" w:rsidP="00DF027C">
                  <w:pPr>
                    <w:pStyle w:val="Content"/>
                    <w:rPr>
                      <w:rFonts w:cstheme="minorHAnsi"/>
                      <w:iCs/>
                      <w:szCs w:val="28"/>
                    </w:rPr>
                  </w:pPr>
                  <w:r w:rsidRPr="00637944">
                    <w:rPr>
                      <w:rFonts w:cstheme="minorHAnsi"/>
                      <w:iCs/>
                      <w:szCs w:val="28"/>
                    </w:rPr>
                    <w:t>Travel</w:t>
                  </w:r>
                </w:p>
              </w:tc>
              <w:tc>
                <w:tcPr>
                  <w:tcW w:w="3330" w:type="dxa"/>
                </w:tcPr>
                <w:p w14:paraId="4AB62496" w14:textId="13E19622" w:rsidR="00B42D0C" w:rsidRPr="00637944" w:rsidRDefault="00694F46" w:rsidP="00DF027C">
                  <w:pPr>
                    <w:pStyle w:val="Content"/>
                    <w:rPr>
                      <w:rFonts w:cstheme="minorHAnsi"/>
                      <w:iCs/>
                      <w:szCs w:val="28"/>
                    </w:rPr>
                  </w:pPr>
                  <w:r w:rsidRPr="00637944">
                    <w:rPr>
                      <w:rFonts w:cstheme="minorHAnsi"/>
                      <w:iCs/>
                      <w:szCs w:val="28"/>
                    </w:rPr>
                    <w:t>Travel costs for other organizations’ conferences</w:t>
                  </w:r>
                </w:p>
              </w:tc>
              <w:tc>
                <w:tcPr>
                  <w:tcW w:w="3330" w:type="dxa"/>
                </w:tcPr>
                <w:p w14:paraId="48A66F73" w14:textId="77777777" w:rsidR="00B42D0C" w:rsidRPr="00637944" w:rsidRDefault="00B42D0C" w:rsidP="00DF027C">
                  <w:pPr>
                    <w:pStyle w:val="Content"/>
                    <w:rPr>
                      <w:rFonts w:cstheme="minorHAnsi"/>
                      <w:iCs/>
                      <w:szCs w:val="28"/>
                    </w:rPr>
                  </w:pPr>
                </w:p>
              </w:tc>
            </w:tr>
            <w:tr w:rsidR="00B42D0C" w:rsidRPr="00637944" w14:paraId="30C1CBF6" w14:textId="77777777" w:rsidTr="00B42D0C">
              <w:tc>
                <w:tcPr>
                  <w:tcW w:w="3329" w:type="dxa"/>
                </w:tcPr>
                <w:p w14:paraId="280F843A" w14:textId="77777777" w:rsidR="00B42D0C" w:rsidRPr="00637944" w:rsidRDefault="00B42D0C" w:rsidP="00DF027C">
                  <w:pPr>
                    <w:pStyle w:val="Content"/>
                    <w:rPr>
                      <w:rFonts w:cstheme="minorHAnsi"/>
                      <w:iCs/>
                      <w:szCs w:val="28"/>
                    </w:rPr>
                  </w:pPr>
                </w:p>
              </w:tc>
              <w:tc>
                <w:tcPr>
                  <w:tcW w:w="3330" w:type="dxa"/>
                </w:tcPr>
                <w:p w14:paraId="76507085" w14:textId="77777777" w:rsidR="00B42D0C" w:rsidRPr="00637944" w:rsidRDefault="00B42D0C" w:rsidP="00DF027C">
                  <w:pPr>
                    <w:pStyle w:val="Content"/>
                    <w:rPr>
                      <w:rFonts w:cstheme="minorHAnsi"/>
                      <w:iCs/>
                      <w:szCs w:val="28"/>
                    </w:rPr>
                  </w:pPr>
                </w:p>
              </w:tc>
              <w:tc>
                <w:tcPr>
                  <w:tcW w:w="3330" w:type="dxa"/>
                </w:tcPr>
                <w:p w14:paraId="06F99B27" w14:textId="77777777" w:rsidR="00B42D0C" w:rsidRPr="00637944" w:rsidRDefault="00B42D0C" w:rsidP="00DF027C">
                  <w:pPr>
                    <w:pStyle w:val="Content"/>
                    <w:rPr>
                      <w:rFonts w:cstheme="minorHAnsi"/>
                      <w:iCs/>
                      <w:szCs w:val="28"/>
                    </w:rPr>
                  </w:pPr>
                </w:p>
              </w:tc>
            </w:tr>
          </w:tbl>
          <w:p w14:paraId="4B4606FD" w14:textId="77777777" w:rsidR="00B42D0C" w:rsidRPr="00637944" w:rsidRDefault="00B42D0C" w:rsidP="00DF027C">
            <w:pPr>
              <w:pStyle w:val="Content"/>
              <w:rPr>
                <w:rFonts w:cstheme="minorHAnsi"/>
                <w:iCs/>
                <w:szCs w:val="28"/>
              </w:rPr>
            </w:pPr>
          </w:p>
          <w:p w14:paraId="4C127B78" w14:textId="77777777" w:rsidR="004338CB" w:rsidRPr="00637944" w:rsidRDefault="004338CB" w:rsidP="004338CB">
            <w:pPr>
              <w:rPr>
                <w:rFonts w:cstheme="minorHAnsi"/>
                <w:iCs/>
                <w:szCs w:val="28"/>
              </w:rPr>
            </w:pPr>
            <w:r w:rsidRPr="00637944">
              <w:rPr>
                <w:rFonts w:cstheme="minorHAnsi"/>
                <w:iCs/>
                <w:szCs w:val="28"/>
              </w:rPr>
              <w:t>SECRETARIAT</w:t>
            </w:r>
          </w:p>
          <w:p w14:paraId="7C178FD2" w14:textId="77777777" w:rsidR="004338CB" w:rsidRPr="00637944" w:rsidRDefault="004338CB" w:rsidP="004338CB">
            <w:pPr>
              <w:rPr>
                <w:rFonts w:cstheme="minorHAnsi"/>
                <w:iCs/>
                <w:szCs w:val="28"/>
              </w:rPr>
            </w:pPr>
          </w:p>
          <w:p w14:paraId="2EF55457" w14:textId="77777777" w:rsidR="004338CB" w:rsidRPr="00637944" w:rsidRDefault="004338CB" w:rsidP="004338CB">
            <w:pPr>
              <w:rPr>
                <w:rFonts w:cstheme="minorHAnsi"/>
                <w:iCs/>
                <w:szCs w:val="28"/>
              </w:rPr>
            </w:pPr>
            <w:r w:rsidRPr="00637944">
              <w:rPr>
                <w:rFonts w:cstheme="minorHAnsi"/>
                <w:iCs/>
                <w:szCs w:val="28"/>
              </w:rPr>
              <w:t>Web services - King of CMS Consulting, online platform (Star Chapter, WIX) and social media support.</w:t>
            </w:r>
          </w:p>
          <w:p w14:paraId="14B15A8F" w14:textId="77777777" w:rsidR="004338CB" w:rsidRPr="00637944" w:rsidRDefault="004338CB" w:rsidP="004338CB">
            <w:pPr>
              <w:rPr>
                <w:rFonts w:cstheme="minorHAnsi"/>
                <w:iCs/>
                <w:szCs w:val="28"/>
              </w:rPr>
            </w:pPr>
            <w:r w:rsidRPr="00637944">
              <w:rPr>
                <w:rFonts w:cstheme="minorHAnsi"/>
                <w:iCs/>
                <w:szCs w:val="28"/>
              </w:rPr>
              <w:t>Administrative support – To ensure regular communication with CANPAD members. Respond to questions about their membership, CANPAD activities, dues, opportunities to interact with others etc.</w:t>
            </w:r>
          </w:p>
          <w:p w14:paraId="72EBE854" w14:textId="77777777" w:rsidR="004338CB" w:rsidRPr="00637944" w:rsidRDefault="004338CB" w:rsidP="004338CB">
            <w:pPr>
              <w:rPr>
                <w:rFonts w:cstheme="minorHAnsi"/>
                <w:iCs/>
                <w:szCs w:val="28"/>
              </w:rPr>
            </w:pPr>
          </w:p>
          <w:p w14:paraId="5F3CCA30" w14:textId="3CCC75F7" w:rsidR="004338CB" w:rsidRPr="00637944" w:rsidRDefault="004338CB" w:rsidP="004338CB">
            <w:pPr>
              <w:rPr>
                <w:rFonts w:cstheme="minorHAnsi"/>
                <w:iCs/>
                <w:szCs w:val="28"/>
              </w:rPr>
            </w:pPr>
            <w:r w:rsidRPr="00637944">
              <w:rPr>
                <w:rFonts w:cstheme="minorHAnsi"/>
                <w:iCs/>
                <w:szCs w:val="28"/>
              </w:rPr>
              <w:t>King of CMS Consulting:</w:t>
            </w:r>
          </w:p>
          <w:p w14:paraId="3A256E07" w14:textId="0AD648EB" w:rsidR="004338CB" w:rsidRPr="00637944" w:rsidRDefault="004338CB" w:rsidP="004338CB">
            <w:pPr>
              <w:rPr>
                <w:rFonts w:cstheme="minorHAnsi"/>
                <w:iCs/>
                <w:szCs w:val="28"/>
              </w:rPr>
            </w:pPr>
            <w:r w:rsidRPr="00637944">
              <w:rPr>
                <w:rFonts w:cstheme="minorHAnsi"/>
                <w:iCs/>
                <w:szCs w:val="28"/>
              </w:rPr>
              <w:t xml:space="preserve">Monthly payments of $395.50 paid via automatic withdrawal from the Credit Card account.  </w:t>
            </w:r>
            <w:proofErr w:type="gramStart"/>
            <w:r w:rsidRPr="00637944">
              <w:rPr>
                <w:rFonts w:cstheme="minorHAnsi"/>
                <w:iCs/>
                <w:szCs w:val="28"/>
              </w:rPr>
              <w:t>Total</w:t>
            </w:r>
            <w:proofErr w:type="gramEnd"/>
            <w:r w:rsidRPr="00637944">
              <w:rPr>
                <w:rFonts w:cstheme="minorHAnsi"/>
                <w:iCs/>
                <w:szCs w:val="28"/>
              </w:rPr>
              <w:t xml:space="preserve"> amount paid for monthly support</w:t>
            </w:r>
            <w:r w:rsidR="004B25FF" w:rsidRPr="00637944">
              <w:rPr>
                <w:rFonts w:cstheme="minorHAnsi"/>
                <w:iCs/>
                <w:szCs w:val="28"/>
              </w:rPr>
              <w:t xml:space="preserve"> </w:t>
            </w:r>
            <w:r w:rsidRPr="00637944">
              <w:rPr>
                <w:rFonts w:cstheme="minorHAnsi"/>
                <w:iCs/>
                <w:szCs w:val="28"/>
              </w:rPr>
              <w:t>in 2024 was $4746.00.</w:t>
            </w:r>
          </w:p>
          <w:p w14:paraId="48FACD2C" w14:textId="5F6B28D5" w:rsidR="004338CB" w:rsidRPr="00637944" w:rsidRDefault="004338CB" w:rsidP="004338CB">
            <w:pPr>
              <w:rPr>
                <w:rFonts w:cstheme="minorHAnsi"/>
                <w:iCs/>
                <w:szCs w:val="28"/>
              </w:rPr>
            </w:pPr>
            <w:r w:rsidRPr="00637944">
              <w:rPr>
                <w:rFonts w:cstheme="minorHAnsi"/>
                <w:iCs/>
                <w:szCs w:val="28"/>
              </w:rPr>
              <w:t>In addition, the fees for web support for the 2024 AGM and CME event paid to King of CMS was $9211.97</w:t>
            </w:r>
          </w:p>
          <w:p w14:paraId="76CF5B02" w14:textId="77777777" w:rsidR="004338CB" w:rsidRPr="00637944" w:rsidRDefault="004338CB" w:rsidP="004338CB">
            <w:pPr>
              <w:rPr>
                <w:rFonts w:cstheme="minorHAnsi"/>
                <w:iCs/>
                <w:szCs w:val="28"/>
              </w:rPr>
            </w:pPr>
          </w:p>
          <w:p w14:paraId="0BE34FB8" w14:textId="77777777" w:rsidR="004338CB" w:rsidRPr="00637944" w:rsidRDefault="004338CB" w:rsidP="004338CB">
            <w:pPr>
              <w:rPr>
                <w:rFonts w:cstheme="minorHAnsi"/>
                <w:iCs/>
                <w:szCs w:val="28"/>
              </w:rPr>
            </w:pPr>
            <w:proofErr w:type="gramStart"/>
            <w:r w:rsidRPr="00637944">
              <w:rPr>
                <w:rFonts w:cstheme="minorHAnsi"/>
                <w:iCs/>
                <w:szCs w:val="28"/>
              </w:rPr>
              <w:t>Phone :</w:t>
            </w:r>
            <w:proofErr w:type="gramEnd"/>
            <w:r w:rsidRPr="00637944">
              <w:rPr>
                <w:rFonts w:cstheme="minorHAnsi"/>
                <w:iCs/>
                <w:szCs w:val="28"/>
              </w:rPr>
              <w:t xml:space="preserve"> Vonage Business - </w:t>
            </w:r>
          </w:p>
          <w:p w14:paraId="2A760037" w14:textId="77777777" w:rsidR="004338CB" w:rsidRPr="00637944" w:rsidRDefault="004338CB" w:rsidP="004338CB">
            <w:pPr>
              <w:rPr>
                <w:rFonts w:cstheme="minorHAnsi"/>
                <w:iCs/>
                <w:szCs w:val="28"/>
              </w:rPr>
            </w:pPr>
            <w:r w:rsidRPr="00637944">
              <w:rPr>
                <w:rFonts w:cstheme="minorHAnsi"/>
                <w:iCs/>
                <w:szCs w:val="28"/>
              </w:rPr>
              <w:t>January – December 2024</w:t>
            </w:r>
          </w:p>
          <w:tbl>
            <w:tblPr>
              <w:tblStyle w:val="TableGrid"/>
              <w:tblW w:w="0" w:type="auto"/>
              <w:tblLook w:val="04A0" w:firstRow="1" w:lastRow="0" w:firstColumn="1" w:lastColumn="0" w:noHBand="0" w:noVBand="1"/>
            </w:tblPr>
            <w:tblGrid>
              <w:gridCol w:w="4963"/>
              <w:gridCol w:w="4963"/>
            </w:tblGrid>
            <w:tr w:rsidR="004338CB" w:rsidRPr="00637944" w14:paraId="5B45FCDB" w14:textId="77777777" w:rsidTr="00694F46">
              <w:tc>
                <w:tcPr>
                  <w:tcW w:w="4963" w:type="dxa"/>
                </w:tcPr>
                <w:p w14:paraId="0BF30491" w14:textId="77777777" w:rsidR="004338CB" w:rsidRPr="00637944" w:rsidRDefault="004338CB" w:rsidP="004338CB">
                  <w:pPr>
                    <w:rPr>
                      <w:rFonts w:cstheme="minorHAnsi"/>
                      <w:iCs/>
                      <w:szCs w:val="28"/>
                    </w:rPr>
                  </w:pPr>
                  <w:r w:rsidRPr="00637944">
                    <w:rPr>
                      <w:rFonts w:cstheme="minorHAnsi"/>
                      <w:iCs/>
                      <w:szCs w:val="28"/>
                    </w:rPr>
                    <w:t xml:space="preserve">Month </w:t>
                  </w:r>
                </w:p>
              </w:tc>
              <w:tc>
                <w:tcPr>
                  <w:tcW w:w="4963" w:type="dxa"/>
                </w:tcPr>
                <w:p w14:paraId="0502E634" w14:textId="77777777" w:rsidR="004338CB" w:rsidRPr="00637944" w:rsidRDefault="004338CB" w:rsidP="004338CB">
                  <w:pPr>
                    <w:rPr>
                      <w:rFonts w:cstheme="minorHAnsi"/>
                      <w:iCs/>
                      <w:szCs w:val="28"/>
                    </w:rPr>
                  </w:pPr>
                  <w:r w:rsidRPr="00637944">
                    <w:rPr>
                      <w:rFonts w:cstheme="minorHAnsi"/>
                      <w:iCs/>
                      <w:szCs w:val="28"/>
                    </w:rPr>
                    <w:t>Expense</w:t>
                  </w:r>
                </w:p>
              </w:tc>
            </w:tr>
            <w:tr w:rsidR="004338CB" w:rsidRPr="00637944" w14:paraId="46FA0F77" w14:textId="77777777" w:rsidTr="00694F46">
              <w:tc>
                <w:tcPr>
                  <w:tcW w:w="4963" w:type="dxa"/>
                </w:tcPr>
                <w:p w14:paraId="27023E98" w14:textId="77777777" w:rsidR="004338CB" w:rsidRPr="00637944" w:rsidRDefault="004338CB" w:rsidP="004338CB">
                  <w:pPr>
                    <w:rPr>
                      <w:rFonts w:cstheme="minorHAnsi"/>
                      <w:iCs/>
                      <w:szCs w:val="28"/>
                    </w:rPr>
                  </w:pPr>
                  <w:r w:rsidRPr="00637944">
                    <w:rPr>
                      <w:rFonts w:cstheme="minorHAnsi"/>
                      <w:iCs/>
                      <w:szCs w:val="28"/>
                    </w:rPr>
                    <w:t>January</w:t>
                  </w:r>
                </w:p>
              </w:tc>
              <w:tc>
                <w:tcPr>
                  <w:tcW w:w="4963" w:type="dxa"/>
                </w:tcPr>
                <w:p w14:paraId="1C280950" w14:textId="77777777" w:rsidR="004338CB" w:rsidRPr="00637944" w:rsidRDefault="004338CB" w:rsidP="004338CB">
                  <w:pPr>
                    <w:rPr>
                      <w:rFonts w:cstheme="minorHAnsi"/>
                      <w:iCs/>
                      <w:szCs w:val="28"/>
                    </w:rPr>
                  </w:pPr>
                  <w:r w:rsidRPr="00637944">
                    <w:rPr>
                      <w:rFonts w:cstheme="minorHAnsi"/>
                      <w:iCs/>
                      <w:szCs w:val="28"/>
                    </w:rPr>
                    <w:t>$ 68.24</w:t>
                  </w:r>
                </w:p>
              </w:tc>
            </w:tr>
            <w:tr w:rsidR="004338CB" w:rsidRPr="00637944" w14:paraId="4EC53D74" w14:textId="77777777" w:rsidTr="00694F46">
              <w:tc>
                <w:tcPr>
                  <w:tcW w:w="4963" w:type="dxa"/>
                </w:tcPr>
                <w:p w14:paraId="02301410" w14:textId="77777777" w:rsidR="004338CB" w:rsidRPr="00637944" w:rsidRDefault="004338CB" w:rsidP="004338CB">
                  <w:pPr>
                    <w:rPr>
                      <w:rFonts w:cstheme="minorHAnsi"/>
                      <w:iCs/>
                      <w:szCs w:val="28"/>
                    </w:rPr>
                  </w:pPr>
                  <w:r w:rsidRPr="00637944">
                    <w:rPr>
                      <w:rFonts w:cstheme="minorHAnsi"/>
                      <w:iCs/>
                      <w:szCs w:val="28"/>
                    </w:rPr>
                    <w:t>February</w:t>
                  </w:r>
                </w:p>
              </w:tc>
              <w:tc>
                <w:tcPr>
                  <w:tcW w:w="4963" w:type="dxa"/>
                </w:tcPr>
                <w:p w14:paraId="097E5666" w14:textId="77777777" w:rsidR="004338CB" w:rsidRPr="00637944" w:rsidRDefault="004338CB" w:rsidP="004338CB">
                  <w:pPr>
                    <w:rPr>
                      <w:rFonts w:cstheme="minorHAnsi"/>
                      <w:iCs/>
                      <w:szCs w:val="28"/>
                    </w:rPr>
                  </w:pPr>
                  <w:r w:rsidRPr="00637944">
                    <w:rPr>
                      <w:rFonts w:cstheme="minorHAnsi"/>
                      <w:iCs/>
                      <w:szCs w:val="28"/>
                    </w:rPr>
                    <w:t>$68.24</w:t>
                  </w:r>
                </w:p>
              </w:tc>
            </w:tr>
            <w:tr w:rsidR="004338CB" w:rsidRPr="00637944" w14:paraId="4520F37C" w14:textId="77777777" w:rsidTr="00694F46">
              <w:tc>
                <w:tcPr>
                  <w:tcW w:w="4963" w:type="dxa"/>
                </w:tcPr>
                <w:p w14:paraId="7FD37706" w14:textId="77777777" w:rsidR="004338CB" w:rsidRPr="00637944" w:rsidRDefault="004338CB" w:rsidP="004338CB">
                  <w:pPr>
                    <w:rPr>
                      <w:rFonts w:cstheme="minorHAnsi"/>
                      <w:iCs/>
                      <w:szCs w:val="28"/>
                    </w:rPr>
                  </w:pPr>
                  <w:r w:rsidRPr="00637944">
                    <w:rPr>
                      <w:rFonts w:cstheme="minorHAnsi"/>
                      <w:iCs/>
                      <w:szCs w:val="28"/>
                    </w:rPr>
                    <w:t>March</w:t>
                  </w:r>
                </w:p>
              </w:tc>
              <w:tc>
                <w:tcPr>
                  <w:tcW w:w="4963" w:type="dxa"/>
                </w:tcPr>
                <w:p w14:paraId="6E8A27AC" w14:textId="77777777" w:rsidR="004338CB" w:rsidRPr="00637944" w:rsidRDefault="004338CB" w:rsidP="004338CB">
                  <w:pPr>
                    <w:rPr>
                      <w:rFonts w:cstheme="minorHAnsi"/>
                      <w:iCs/>
                      <w:szCs w:val="28"/>
                    </w:rPr>
                  </w:pPr>
                  <w:r w:rsidRPr="00637944">
                    <w:rPr>
                      <w:rFonts w:cstheme="minorHAnsi"/>
                      <w:iCs/>
                      <w:szCs w:val="28"/>
                    </w:rPr>
                    <w:t>$68.27</w:t>
                  </w:r>
                </w:p>
              </w:tc>
            </w:tr>
            <w:tr w:rsidR="004338CB" w:rsidRPr="00637944" w14:paraId="1E2162CC" w14:textId="77777777" w:rsidTr="00694F46">
              <w:tc>
                <w:tcPr>
                  <w:tcW w:w="4963" w:type="dxa"/>
                </w:tcPr>
                <w:p w14:paraId="1C29BB95" w14:textId="77777777" w:rsidR="004338CB" w:rsidRPr="00637944" w:rsidRDefault="004338CB" w:rsidP="004338CB">
                  <w:pPr>
                    <w:rPr>
                      <w:rFonts w:cstheme="minorHAnsi"/>
                      <w:iCs/>
                      <w:szCs w:val="28"/>
                    </w:rPr>
                  </w:pPr>
                  <w:r w:rsidRPr="00637944">
                    <w:rPr>
                      <w:rFonts w:cstheme="minorHAnsi"/>
                      <w:iCs/>
                      <w:szCs w:val="28"/>
                    </w:rPr>
                    <w:t>April</w:t>
                  </w:r>
                </w:p>
              </w:tc>
              <w:tc>
                <w:tcPr>
                  <w:tcW w:w="4963" w:type="dxa"/>
                </w:tcPr>
                <w:p w14:paraId="080E0D50" w14:textId="77777777" w:rsidR="004338CB" w:rsidRPr="00637944" w:rsidRDefault="004338CB" w:rsidP="004338CB">
                  <w:pPr>
                    <w:rPr>
                      <w:rFonts w:cstheme="minorHAnsi"/>
                      <w:iCs/>
                      <w:szCs w:val="28"/>
                    </w:rPr>
                  </w:pPr>
                  <w:r w:rsidRPr="00637944">
                    <w:rPr>
                      <w:rFonts w:cstheme="minorHAnsi"/>
                      <w:iCs/>
                      <w:szCs w:val="28"/>
                    </w:rPr>
                    <w:t>$68.84</w:t>
                  </w:r>
                </w:p>
              </w:tc>
            </w:tr>
            <w:tr w:rsidR="004338CB" w:rsidRPr="00637944" w14:paraId="5331E90C" w14:textId="77777777" w:rsidTr="00694F46">
              <w:tc>
                <w:tcPr>
                  <w:tcW w:w="4963" w:type="dxa"/>
                </w:tcPr>
                <w:p w14:paraId="01D7F073" w14:textId="77777777" w:rsidR="004338CB" w:rsidRPr="00637944" w:rsidRDefault="004338CB" w:rsidP="004338CB">
                  <w:pPr>
                    <w:rPr>
                      <w:rFonts w:cstheme="minorHAnsi"/>
                      <w:iCs/>
                      <w:szCs w:val="28"/>
                    </w:rPr>
                  </w:pPr>
                  <w:r w:rsidRPr="00637944">
                    <w:rPr>
                      <w:rFonts w:cstheme="minorHAnsi"/>
                      <w:iCs/>
                      <w:szCs w:val="28"/>
                    </w:rPr>
                    <w:t>May</w:t>
                  </w:r>
                </w:p>
              </w:tc>
              <w:tc>
                <w:tcPr>
                  <w:tcW w:w="4963" w:type="dxa"/>
                </w:tcPr>
                <w:p w14:paraId="54301211" w14:textId="77777777" w:rsidR="004338CB" w:rsidRPr="00637944" w:rsidRDefault="004338CB" w:rsidP="004338CB">
                  <w:pPr>
                    <w:rPr>
                      <w:rFonts w:cstheme="minorHAnsi"/>
                      <w:iCs/>
                      <w:szCs w:val="28"/>
                    </w:rPr>
                  </w:pPr>
                  <w:r w:rsidRPr="00637944">
                    <w:rPr>
                      <w:rFonts w:cstheme="minorHAnsi"/>
                      <w:iCs/>
                      <w:szCs w:val="28"/>
                    </w:rPr>
                    <w:t>$69.58</w:t>
                  </w:r>
                </w:p>
              </w:tc>
            </w:tr>
            <w:tr w:rsidR="004338CB" w:rsidRPr="00637944" w14:paraId="08ADE542" w14:textId="77777777" w:rsidTr="00694F46">
              <w:tc>
                <w:tcPr>
                  <w:tcW w:w="4963" w:type="dxa"/>
                </w:tcPr>
                <w:p w14:paraId="3CC65E28" w14:textId="77777777" w:rsidR="004338CB" w:rsidRPr="00637944" w:rsidRDefault="004338CB" w:rsidP="004338CB">
                  <w:pPr>
                    <w:rPr>
                      <w:rFonts w:cstheme="minorHAnsi"/>
                      <w:iCs/>
                      <w:szCs w:val="28"/>
                    </w:rPr>
                  </w:pPr>
                  <w:r w:rsidRPr="00637944">
                    <w:rPr>
                      <w:rFonts w:cstheme="minorHAnsi"/>
                      <w:iCs/>
                      <w:szCs w:val="28"/>
                    </w:rPr>
                    <w:t>June</w:t>
                  </w:r>
                </w:p>
              </w:tc>
              <w:tc>
                <w:tcPr>
                  <w:tcW w:w="4963" w:type="dxa"/>
                </w:tcPr>
                <w:p w14:paraId="2116F47B" w14:textId="77777777" w:rsidR="004338CB" w:rsidRPr="00637944" w:rsidRDefault="004338CB" w:rsidP="004338CB">
                  <w:pPr>
                    <w:rPr>
                      <w:rFonts w:cstheme="minorHAnsi"/>
                      <w:iCs/>
                      <w:szCs w:val="28"/>
                    </w:rPr>
                  </w:pPr>
                  <w:r w:rsidRPr="00637944">
                    <w:rPr>
                      <w:rFonts w:cstheme="minorHAnsi"/>
                      <w:iCs/>
                      <w:szCs w:val="28"/>
                    </w:rPr>
                    <w:t>$69.60</w:t>
                  </w:r>
                </w:p>
              </w:tc>
            </w:tr>
            <w:tr w:rsidR="004338CB" w:rsidRPr="00637944" w14:paraId="5CE3268C" w14:textId="77777777" w:rsidTr="00694F46">
              <w:tc>
                <w:tcPr>
                  <w:tcW w:w="4963" w:type="dxa"/>
                </w:tcPr>
                <w:p w14:paraId="1240CEE6" w14:textId="77777777" w:rsidR="004338CB" w:rsidRPr="00637944" w:rsidRDefault="004338CB" w:rsidP="004338CB">
                  <w:pPr>
                    <w:rPr>
                      <w:rFonts w:cstheme="minorHAnsi"/>
                      <w:iCs/>
                      <w:szCs w:val="28"/>
                    </w:rPr>
                  </w:pPr>
                  <w:r w:rsidRPr="00637944">
                    <w:rPr>
                      <w:rFonts w:cstheme="minorHAnsi"/>
                      <w:iCs/>
                      <w:szCs w:val="28"/>
                    </w:rPr>
                    <w:t>July</w:t>
                  </w:r>
                </w:p>
              </w:tc>
              <w:tc>
                <w:tcPr>
                  <w:tcW w:w="4963" w:type="dxa"/>
                </w:tcPr>
                <w:p w14:paraId="5B4E10B0" w14:textId="77777777" w:rsidR="004338CB" w:rsidRPr="00637944" w:rsidRDefault="004338CB" w:rsidP="004338CB">
                  <w:pPr>
                    <w:rPr>
                      <w:rFonts w:cstheme="minorHAnsi"/>
                      <w:iCs/>
                      <w:szCs w:val="28"/>
                    </w:rPr>
                  </w:pPr>
                  <w:r w:rsidRPr="00637944">
                    <w:rPr>
                      <w:rFonts w:cstheme="minorHAnsi"/>
                      <w:iCs/>
                      <w:szCs w:val="28"/>
                    </w:rPr>
                    <w:t>$68.99</w:t>
                  </w:r>
                </w:p>
              </w:tc>
            </w:tr>
            <w:tr w:rsidR="004338CB" w:rsidRPr="00637944" w14:paraId="5BBD3259" w14:textId="77777777" w:rsidTr="00694F46">
              <w:tc>
                <w:tcPr>
                  <w:tcW w:w="4963" w:type="dxa"/>
                </w:tcPr>
                <w:p w14:paraId="114AB74F" w14:textId="77777777" w:rsidR="004338CB" w:rsidRPr="00637944" w:rsidRDefault="004338CB" w:rsidP="004338CB">
                  <w:pPr>
                    <w:rPr>
                      <w:rFonts w:cstheme="minorHAnsi"/>
                      <w:iCs/>
                      <w:szCs w:val="28"/>
                    </w:rPr>
                  </w:pPr>
                  <w:r w:rsidRPr="00637944">
                    <w:rPr>
                      <w:rFonts w:cstheme="minorHAnsi"/>
                      <w:iCs/>
                      <w:szCs w:val="28"/>
                    </w:rPr>
                    <w:lastRenderedPageBreak/>
                    <w:t>August</w:t>
                  </w:r>
                </w:p>
              </w:tc>
              <w:tc>
                <w:tcPr>
                  <w:tcW w:w="4963" w:type="dxa"/>
                </w:tcPr>
                <w:p w14:paraId="7A66FB22" w14:textId="77777777" w:rsidR="004338CB" w:rsidRPr="00637944" w:rsidRDefault="004338CB" w:rsidP="004338CB">
                  <w:pPr>
                    <w:rPr>
                      <w:rFonts w:cstheme="minorHAnsi"/>
                      <w:iCs/>
                      <w:szCs w:val="28"/>
                    </w:rPr>
                  </w:pPr>
                  <w:r w:rsidRPr="00637944">
                    <w:rPr>
                      <w:rFonts w:cstheme="minorHAnsi"/>
                      <w:iCs/>
                      <w:szCs w:val="28"/>
                    </w:rPr>
                    <w:t>$69.72</w:t>
                  </w:r>
                </w:p>
              </w:tc>
            </w:tr>
            <w:tr w:rsidR="004338CB" w:rsidRPr="00637944" w14:paraId="7D73E7FD" w14:textId="77777777" w:rsidTr="00694F46">
              <w:tc>
                <w:tcPr>
                  <w:tcW w:w="4963" w:type="dxa"/>
                </w:tcPr>
                <w:p w14:paraId="044168DC" w14:textId="77777777" w:rsidR="004338CB" w:rsidRPr="00637944" w:rsidRDefault="004338CB" w:rsidP="004338CB">
                  <w:pPr>
                    <w:rPr>
                      <w:rFonts w:cstheme="minorHAnsi"/>
                      <w:iCs/>
                      <w:szCs w:val="28"/>
                    </w:rPr>
                  </w:pPr>
                  <w:r w:rsidRPr="00637944">
                    <w:rPr>
                      <w:rFonts w:cstheme="minorHAnsi"/>
                      <w:iCs/>
                      <w:szCs w:val="28"/>
                    </w:rPr>
                    <w:t>September</w:t>
                  </w:r>
                </w:p>
              </w:tc>
              <w:tc>
                <w:tcPr>
                  <w:tcW w:w="4963" w:type="dxa"/>
                </w:tcPr>
                <w:p w14:paraId="5C60824F" w14:textId="77777777" w:rsidR="004338CB" w:rsidRPr="00637944" w:rsidRDefault="004338CB" w:rsidP="004338CB">
                  <w:pPr>
                    <w:rPr>
                      <w:rFonts w:cstheme="minorHAnsi"/>
                      <w:iCs/>
                      <w:szCs w:val="28"/>
                    </w:rPr>
                  </w:pPr>
                  <w:r w:rsidRPr="00637944">
                    <w:rPr>
                      <w:rFonts w:cstheme="minorHAnsi"/>
                      <w:iCs/>
                      <w:szCs w:val="28"/>
                    </w:rPr>
                    <w:t>$68.66</w:t>
                  </w:r>
                </w:p>
              </w:tc>
            </w:tr>
            <w:tr w:rsidR="004338CB" w:rsidRPr="00637944" w14:paraId="3047F967" w14:textId="77777777" w:rsidTr="00694F46">
              <w:tc>
                <w:tcPr>
                  <w:tcW w:w="4963" w:type="dxa"/>
                </w:tcPr>
                <w:p w14:paraId="6297C633" w14:textId="77777777" w:rsidR="004338CB" w:rsidRPr="00637944" w:rsidRDefault="004338CB" w:rsidP="004338CB">
                  <w:pPr>
                    <w:rPr>
                      <w:rFonts w:cstheme="minorHAnsi"/>
                      <w:iCs/>
                      <w:szCs w:val="28"/>
                    </w:rPr>
                  </w:pPr>
                  <w:r w:rsidRPr="00637944">
                    <w:rPr>
                      <w:rFonts w:cstheme="minorHAnsi"/>
                      <w:iCs/>
                      <w:szCs w:val="28"/>
                    </w:rPr>
                    <w:t>October</w:t>
                  </w:r>
                </w:p>
              </w:tc>
              <w:tc>
                <w:tcPr>
                  <w:tcW w:w="4963" w:type="dxa"/>
                </w:tcPr>
                <w:p w14:paraId="739B84F1" w14:textId="77777777" w:rsidR="004338CB" w:rsidRPr="00637944" w:rsidRDefault="004338CB" w:rsidP="004338CB">
                  <w:pPr>
                    <w:rPr>
                      <w:rFonts w:cstheme="minorHAnsi"/>
                      <w:iCs/>
                      <w:szCs w:val="28"/>
                    </w:rPr>
                  </w:pPr>
                  <w:r w:rsidRPr="00637944">
                    <w:rPr>
                      <w:rFonts w:cstheme="minorHAnsi"/>
                      <w:iCs/>
                      <w:szCs w:val="28"/>
                    </w:rPr>
                    <w:t>$68.95</w:t>
                  </w:r>
                </w:p>
              </w:tc>
            </w:tr>
            <w:tr w:rsidR="004338CB" w:rsidRPr="00637944" w14:paraId="70325E40" w14:textId="77777777" w:rsidTr="00694F46">
              <w:tc>
                <w:tcPr>
                  <w:tcW w:w="4963" w:type="dxa"/>
                </w:tcPr>
                <w:p w14:paraId="5437B4F7" w14:textId="77777777" w:rsidR="004338CB" w:rsidRPr="00637944" w:rsidRDefault="004338CB" w:rsidP="004338CB">
                  <w:pPr>
                    <w:rPr>
                      <w:rFonts w:cstheme="minorHAnsi"/>
                      <w:iCs/>
                      <w:szCs w:val="28"/>
                    </w:rPr>
                  </w:pPr>
                  <w:r w:rsidRPr="00637944">
                    <w:rPr>
                      <w:rFonts w:cstheme="minorHAnsi"/>
                      <w:iCs/>
                      <w:szCs w:val="28"/>
                    </w:rPr>
                    <w:t>November</w:t>
                  </w:r>
                </w:p>
              </w:tc>
              <w:tc>
                <w:tcPr>
                  <w:tcW w:w="4963" w:type="dxa"/>
                </w:tcPr>
                <w:p w14:paraId="78264BAF" w14:textId="77777777" w:rsidR="004338CB" w:rsidRPr="00637944" w:rsidRDefault="004338CB" w:rsidP="004338CB">
                  <w:pPr>
                    <w:rPr>
                      <w:rFonts w:cstheme="minorHAnsi"/>
                      <w:iCs/>
                      <w:szCs w:val="28"/>
                    </w:rPr>
                  </w:pPr>
                  <w:r w:rsidRPr="00637944">
                    <w:rPr>
                      <w:rFonts w:cstheme="minorHAnsi"/>
                      <w:iCs/>
                      <w:szCs w:val="28"/>
                    </w:rPr>
                    <w:t>$79.52</w:t>
                  </w:r>
                </w:p>
              </w:tc>
            </w:tr>
            <w:tr w:rsidR="004338CB" w:rsidRPr="00637944" w14:paraId="344C7178" w14:textId="77777777" w:rsidTr="00694F46">
              <w:tc>
                <w:tcPr>
                  <w:tcW w:w="4963" w:type="dxa"/>
                </w:tcPr>
                <w:p w14:paraId="5756A9D2" w14:textId="77777777" w:rsidR="004338CB" w:rsidRPr="00637944" w:rsidRDefault="004338CB" w:rsidP="004338CB">
                  <w:pPr>
                    <w:rPr>
                      <w:rFonts w:cstheme="minorHAnsi"/>
                      <w:iCs/>
                      <w:szCs w:val="28"/>
                    </w:rPr>
                  </w:pPr>
                  <w:r w:rsidRPr="00637944">
                    <w:rPr>
                      <w:rFonts w:cstheme="minorHAnsi"/>
                      <w:iCs/>
                      <w:szCs w:val="28"/>
                    </w:rPr>
                    <w:t>December</w:t>
                  </w:r>
                </w:p>
              </w:tc>
              <w:tc>
                <w:tcPr>
                  <w:tcW w:w="4963" w:type="dxa"/>
                </w:tcPr>
                <w:p w14:paraId="32BDBEC6" w14:textId="77777777" w:rsidR="004338CB" w:rsidRPr="00637944" w:rsidRDefault="004338CB" w:rsidP="004338CB">
                  <w:pPr>
                    <w:rPr>
                      <w:rFonts w:cstheme="minorHAnsi"/>
                      <w:iCs/>
                      <w:szCs w:val="28"/>
                    </w:rPr>
                  </w:pPr>
                  <w:r w:rsidRPr="00637944">
                    <w:rPr>
                      <w:rFonts w:cstheme="minorHAnsi"/>
                      <w:iCs/>
                      <w:szCs w:val="28"/>
                    </w:rPr>
                    <w:t>$80.75</w:t>
                  </w:r>
                </w:p>
              </w:tc>
            </w:tr>
            <w:tr w:rsidR="004338CB" w:rsidRPr="00637944" w14:paraId="129AE76E" w14:textId="77777777" w:rsidTr="00694F46">
              <w:tc>
                <w:tcPr>
                  <w:tcW w:w="4963" w:type="dxa"/>
                </w:tcPr>
                <w:p w14:paraId="73A9E3A1" w14:textId="77777777" w:rsidR="004338CB" w:rsidRPr="00637944" w:rsidRDefault="004338CB" w:rsidP="004338CB">
                  <w:pPr>
                    <w:rPr>
                      <w:rFonts w:cstheme="minorHAnsi"/>
                      <w:iCs/>
                      <w:szCs w:val="28"/>
                    </w:rPr>
                  </w:pPr>
                </w:p>
              </w:tc>
              <w:tc>
                <w:tcPr>
                  <w:tcW w:w="4963" w:type="dxa"/>
                </w:tcPr>
                <w:p w14:paraId="578E8BED" w14:textId="77777777" w:rsidR="004338CB" w:rsidRPr="00637944" w:rsidRDefault="004338CB" w:rsidP="004338CB">
                  <w:pPr>
                    <w:rPr>
                      <w:rFonts w:cstheme="minorHAnsi"/>
                      <w:iCs/>
                      <w:szCs w:val="28"/>
                    </w:rPr>
                  </w:pPr>
                </w:p>
              </w:tc>
            </w:tr>
            <w:tr w:rsidR="004338CB" w:rsidRPr="00637944" w14:paraId="575AE8AD" w14:textId="77777777" w:rsidTr="00694F46">
              <w:tc>
                <w:tcPr>
                  <w:tcW w:w="4963" w:type="dxa"/>
                </w:tcPr>
                <w:p w14:paraId="5BAD22C1" w14:textId="77777777" w:rsidR="004338CB" w:rsidRPr="00637944" w:rsidRDefault="004338CB" w:rsidP="004338CB">
                  <w:pPr>
                    <w:rPr>
                      <w:rFonts w:cstheme="minorHAnsi"/>
                      <w:iCs/>
                      <w:szCs w:val="28"/>
                    </w:rPr>
                  </w:pPr>
                  <w:r w:rsidRPr="00637944">
                    <w:rPr>
                      <w:rFonts w:cstheme="minorHAnsi"/>
                      <w:iCs/>
                      <w:szCs w:val="28"/>
                    </w:rPr>
                    <w:t>Total</w:t>
                  </w:r>
                </w:p>
              </w:tc>
              <w:tc>
                <w:tcPr>
                  <w:tcW w:w="4963" w:type="dxa"/>
                </w:tcPr>
                <w:p w14:paraId="1C1B1E02" w14:textId="77777777" w:rsidR="004338CB" w:rsidRPr="00637944" w:rsidRDefault="004338CB" w:rsidP="004338CB">
                  <w:pPr>
                    <w:rPr>
                      <w:rFonts w:cstheme="minorHAnsi"/>
                      <w:iCs/>
                      <w:szCs w:val="28"/>
                    </w:rPr>
                  </w:pPr>
                  <w:r w:rsidRPr="00637944">
                    <w:rPr>
                      <w:rFonts w:cstheme="minorHAnsi"/>
                      <w:iCs/>
                      <w:szCs w:val="28"/>
                    </w:rPr>
                    <w:t>$840.36</w:t>
                  </w:r>
                </w:p>
              </w:tc>
            </w:tr>
          </w:tbl>
          <w:p w14:paraId="559D064B" w14:textId="77777777" w:rsidR="004338CB" w:rsidRPr="00637944" w:rsidRDefault="004338CB" w:rsidP="004338CB">
            <w:pPr>
              <w:rPr>
                <w:rFonts w:cstheme="minorHAnsi"/>
                <w:iCs/>
                <w:szCs w:val="28"/>
              </w:rPr>
            </w:pPr>
          </w:p>
          <w:p w14:paraId="04075619" w14:textId="4B73069F" w:rsidR="004338CB" w:rsidRPr="00637944" w:rsidRDefault="004338CB" w:rsidP="004338CB">
            <w:pPr>
              <w:rPr>
                <w:rFonts w:cstheme="minorHAnsi"/>
                <w:iCs/>
                <w:szCs w:val="28"/>
              </w:rPr>
            </w:pPr>
            <w:r w:rsidRPr="00637944">
              <w:rPr>
                <w:rFonts w:cstheme="minorHAnsi"/>
                <w:iCs/>
                <w:szCs w:val="28"/>
              </w:rPr>
              <w:t>W</w:t>
            </w:r>
            <w:r w:rsidR="004B25FF" w:rsidRPr="00637944">
              <w:rPr>
                <w:rFonts w:cstheme="minorHAnsi"/>
                <w:iCs/>
                <w:szCs w:val="28"/>
              </w:rPr>
              <w:t>eb</w:t>
            </w:r>
            <w:r w:rsidRPr="00637944">
              <w:rPr>
                <w:rFonts w:cstheme="minorHAnsi"/>
                <w:iCs/>
                <w:szCs w:val="28"/>
              </w:rPr>
              <w:t xml:space="preserve"> P</w:t>
            </w:r>
            <w:r w:rsidR="004B25FF" w:rsidRPr="00637944">
              <w:rPr>
                <w:rFonts w:cstheme="minorHAnsi"/>
                <w:iCs/>
                <w:szCs w:val="28"/>
              </w:rPr>
              <w:t>latform</w:t>
            </w:r>
          </w:p>
          <w:p w14:paraId="287EB14F" w14:textId="77777777" w:rsidR="004338CB" w:rsidRPr="00637944" w:rsidRDefault="004338CB" w:rsidP="004338CB">
            <w:pPr>
              <w:rPr>
                <w:rFonts w:cstheme="minorHAnsi"/>
                <w:iCs/>
                <w:szCs w:val="28"/>
              </w:rPr>
            </w:pPr>
            <w:r w:rsidRPr="00637944">
              <w:rPr>
                <w:rFonts w:cstheme="minorHAnsi"/>
                <w:iCs/>
                <w:szCs w:val="28"/>
              </w:rPr>
              <w:t>January – December 2024</w:t>
            </w:r>
          </w:p>
          <w:tbl>
            <w:tblPr>
              <w:tblStyle w:val="TableGrid"/>
              <w:tblW w:w="0" w:type="auto"/>
              <w:tblLook w:val="04A0" w:firstRow="1" w:lastRow="0" w:firstColumn="1" w:lastColumn="0" w:noHBand="0" w:noVBand="1"/>
            </w:tblPr>
            <w:tblGrid>
              <w:gridCol w:w="4963"/>
              <w:gridCol w:w="4963"/>
            </w:tblGrid>
            <w:tr w:rsidR="004338CB" w:rsidRPr="00637944" w14:paraId="756E886B" w14:textId="77777777" w:rsidTr="00694F46">
              <w:tc>
                <w:tcPr>
                  <w:tcW w:w="4963" w:type="dxa"/>
                </w:tcPr>
                <w:p w14:paraId="1F64EE55" w14:textId="77777777" w:rsidR="004338CB" w:rsidRPr="00637944" w:rsidRDefault="004338CB" w:rsidP="004338CB">
                  <w:pPr>
                    <w:rPr>
                      <w:rFonts w:cstheme="minorHAnsi"/>
                      <w:iCs/>
                      <w:szCs w:val="28"/>
                    </w:rPr>
                  </w:pPr>
                  <w:r w:rsidRPr="00637944">
                    <w:rPr>
                      <w:rFonts w:cstheme="minorHAnsi"/>
                      <w:iCs/>
                      <w:szCs w:val="28"/>
                    </w:rPr>
                    <w:t xml:space="preserve">Month </w:t>
                  </w:r>
                </w:p>
              </w:tc>
              <w:tc>
                <w:tcPr>
                  <w:tcW w:w="4963" w:type="dxa"/>
                </w:tcPr>
                <w:p w14:paraId="7E17E30E" w14:textId="77777777" w:rsidR="004338CB" w:rsidRPr="00637944" w:rsidRDefault="004338CB" w:rsidP="004338CB">
                  <w:pPr>
                    <w:rPr>
                      <w:rFonts w:cstheme="minorHAnsi"/>
                      <w:iCs/>
                      <w:szCs w:val="28"/>
                    </w:rPr>
                  </w:pPr>
                  <w:r w:rsidRPr="00637944">
                    <w:rPr>
                      <w:rFonts w:cstheme="minorHAnsi"/>
                      <w:iCs/>
                      <w:szCs w:val="28"/>
                    </w:rPr>
                    <w:t>Amount</w:t>
                  </w:r>
                </w:p>
              </w:tc>
            </w:tr>
            <w:tr w:rsidR="004338CB" w:rsidRPr="00637944" w14:paraId="6950AB68" w14:textId="77777777" w:rsidTr="00694F46">
              <w:tc>
                <w:tcPr>
                  <w:tcW w:w="4963" w:type="dxa"/>
                </w:tcPr>
                <w:p w14:paraId="2C746649" w14:textId="77777777" w:rsidR="004338CB" w:rsidRPr="00637944" w:rsidRDefault="004338CB" w:rsidP="004338CB">
                  <w:pPr>
                    <w:rPr>
                      <w:rFonts w:cstheme="minorHAnsi"/>
                      <w:iCs/>
                      <w:szCs w:val="28"/>
                    </w:rPr>
                  </w:pPr>
                  <w:r w:rsidRPr="00637944">
                    <w:rPr>
                      <w:rFonts w:cstheme="minorHAnsi"/>
                      <w:iCs/>
                      <w:szCs w:val="28"/>
                    </w:rPr>
                    <w:t>January</w:t>
                  </w:r>
                </w:p>
              </w:tc>
              <w:tc>
                <w:tcPr>
                  <w:tcW w:w="4963" w:type="dxa"/>
                </w:tcPr>
                <w:p w14:paraId="0884CA47" w14:textId="77777777" w:rsidR="004338CB" w:rsidRPr="00637944" w:rsidRDefault="004338CB" w:rsidP="004338CB">
                  <w:pPr>
                    <w:rPr>
                      <w:rFonts w:cstheme="minorHAnsi"/>
                      <w:iCs/>
                      <w:szCs w:val="28"/>
                    </w:rPr>
                  </w:pPr>
                  <w:r w:rsidRPr="00637944">
                    <w:rPr>
                      <w:rFonts w:cstheme="minorHAnsi"/>
                      <w:iCs/>
                      <w:szCs w:val="28"/>
                    </w:rPr>
                    <w:t>$190.76</w:t>
                  </w:r>
                </w:p>
              </w:tc>
            </w:tr>
            <w:tr w:rsidR="004338CB" w:rsidRPr="00637944" w14:paraId="0337CC71" w14:textId="77777777" w:rsidTr="00694F46">
              <w:tc>
                <w:tcPr>
                  <w:tcW w:w="4963" w:type="dxa"/>
                </w:tcPr>
                <w:p w14:paraId="56CC95AA" w14:textId="77777777" w:rsidR="004338CB" w:rsidRPr="00637944" w:rsidRDefault="004338CB" w:rsidP="004338CB">
                  <w:pPr>
                    <w:rPr>
                      <w:rFonts w:cstheme="minorHAnsi"/>
                      <w:iCs/>
                      <w:szCs w:val="28"/>
                    </w:rPr>
                  </w:pPr>
                  <w:r w:rsidRPr="00637944">
                    <w:rPr>
                      <w:rFonts w:cstheme="minorHAnsi"/>
                      <w:iCs/>
                      <w:szCs w:val="28"/>
                    </w:rPr>
                    <w:t>February</w:t>
                  </w:r>
                </w:p>
              </w:tc>
              <w:tc>
                <w:tcPr>
                  <w:tcW w:w="4963" w:type="dxa"/>
                </w:tcPr>
                <w:p w14:paraId="01966F48" w14:textId="77777777" w:rsidR="004338CB" w:rsidRPr="00637944" w:rsidRDefault="004338CB" w:rsidP="004338CB">
                  <w:pPr>
                    <w:rPr>
                      <w:rFonts w:cstheme="minorHAnsi"/>
                      <w:iCs/>
                      <w:szCs w:val="28"/>
                    </w:rPr>
                  </w:pPr>
                  <w:r w:rsidRPr="00637944">
                    <w:rPr>
                      <w:rFonts w:cstheme="minorHAnsi"/>
                      <w:iCs/>
                      <w:szCs w:val="28"/>
                    </w:rPr>
                    <w:t>$192.50</w:t>
                  </w:r>
                </w:p>
              </w:tc>
            </w:tr>
            <w:tr w:rsidR="004338CB" w:rsidRPr="00637944" w14:paraId="57D0788E" w14:textId="77777777" w:rsidTr="00694F46">
              <w:tc>
                <w:tcPr>
                  <w:tcW w:w="4963" w:type="dxa"/>
                </w:tcPr>
                <w:p w14:paraId="0EAAAFC5" w14:textId="77777777" w:rsidR="004338CB" w:rsidRPr="00637944" w:rsidRDefault="004338CB" w:rsidP="004338CB">
                  <w:pPr>
                    <w:rPr>
                      <w:rFonts w:cstheme="minorHAnsi"/>
                      <w:iCs/>
                      <w:szCs w:val="28"/>
                    </w:rPr>
                  </w:pPr>
                  <w:r w:rsidRPr="00637944">
                    <w:rPr>
                      <w:rFonts w:cstheme="minorHAnsi"/>
                      <w:iCs/>
                      <w:szCs w:val="28"/>
                    </w:rPr>
                    <w:t>March</w:t>
                  </w:r>
                </w:p>
              </w:tc>
              <w:tc>
                <w:tcPr>
                  <w:tcW w:w="4963" w:type="dxa"/>
                </w:tcPr>
                <w:p w14:paraId="4525D7B1" w14:textId="77777777" w:rsidR="004338CB" w:rsidRPr="00637944" w:rsidRDefault="004338CB" w:rsidP="004338CB">
                  <w:pPr>
                    <w:rPr>
                      <w:rFonts w:cstheme="minorHAnsi"/>
                      <w:iCs/>
                      <w:szCs w:val="28"/>
                    </w:rPr>
                  </w:pPr>
                  <w:r w:rsidRPr="00637944">
                    <w:rPr>
                      <w:rFonts w:cstheme="minorHAnsi"/>
                      <w:iCs/>
                      <w:szCs w:val="28"/>
                    </w:rPr>
                    <w:t>$192.01</w:t>
                  </w:r>
                </w:p>
              </w:tc>
            </w:tr>
            <w:tr w:rsidR="004338CB" w:rsidRPr="00637944" w14:paraId="217A2955" w14:textId="77777777" w:rsidTr="00694F46">
              <w:tc>
                <w:tcPr>
                  <w:tcW w:w="4963" w:type="dxa"/>
                </w:tcPr>
                <w:p w14:paraId="73ADBA3F" w14:textId="77777777" w:rsidR="004338CB" w:rsidRPr="00637944" w:rsidRDefault="004338CB" w:rsidP="004338CB">
                  <w:pPr>
                    <w:rPr>
                      <w:rFonts w:cstheme="minorHAnsi"/>
                      <w:iCs/>
                      <w:szCs w:val="28"/>
                    </w:rPr>
                  </w:pPr>
                  <w:r w:rsidRPr="00637944">
                    <w:rPr>
                      <w:rFonts w:cstheme="minorHAnsi"/>
                      <w:iCs/>
                      <w:szCs w:val="28"/>
                    </w:rPr>
                    <w:t>April</w:t>
                  </w:r>
                </w:p>
              </w:tc>
              <w:tc>
                <w:tcPr>
                  <w:tcW w:w="4963" w:type="dxa"/>
                </w:tcPr>
                <w:p w14:paraId="6ACEFAD8" w14:textId="77777777" w:rsidR="004338CB" w:rsidRPr="00637944" w:rsidRDefault="004338CB" w:rsidP="004338CB">
                  <w:pPr>
                    <w:rPr>
                      <w:rFonts w:cstheme="minorHAnsi"/>
                      <w:iCs/>
                      <w:szCs w:val="28"/>
                    </w:rPr>
                  </w:pPr>
                  <w:r w:rsidRPr="00637944">
                    <w:rPr>
                      <w:rFonts w:cstheme="minorHAnsi"/>
                      <w:iCs/>
                      <w:szCs w:val="28"/>
                    </w:rPr>
                    <w:t>$193.78</w:t>
                  </w:r>
                </w:p>
              </w:tc>
            </w:tr>
            <w:tr w:rsidR="004338CB" w:rsidRPr="00637944" w14:paraId="4C6A44FB" w14:textId="77777777" w:rsidTr="00694F46">
              <w:tc>
                <w:tcPr>
                  <w:tcW w:w="4963" w:type="dxa"/>
                </w:tcPr>
                <w:p w14:paraId="669054E7" w14:textId="77777777" w:rsidR="004338CB" w:rsidRPr="00637944" w:rsidRDefault="004338CB" w:rsidP="004338CB">
                  <w:pPr>
                    <w:rPr>
                      <w:rFonts w:cstheme="minorHAnsi"/>
                      <w:iCs/>
                      <w:szCs w:val="28"/>
                    </w:rPr>
                  </w:pPr>
                  <w:r w:rsidRPr="00637944">
                    <w:rPr>
                      <w:rFonts w:cstheme="minorHAnsi"/>
                      <w:iCs/>
                      <w:szCs w:val="28"/>
                    </w:rPr>
                    <w:t>May</w:t>
                  </w:r>
                </w:p>
              </w:tc>
              <w:tc>
                <w:tcPr>
                  <w:tcW w:w="4963" w:type="dxa"/>
                </w:tcPr>
                <w:p w14:paraId="4A161682" w14:textId="77777777" w:rsidR="004338CB" w:rsidRPr="00637944" w:rsidRDefault="004338CB" w:rsidP="004338CB">
                  <w:pPr>
                    <w:rPr>
                      <w:rFonts w:cstheme="minorHAnsi"/>
                      <w:iCs/>
                      <w:szCs w:val="28"/>
                    </w:rPr>
                  </w:pPr>
                  <w:r w:rsidRPr="00637944">
                    <w:rPr>
                      <w:rFonts w:cstheme="minorHAnsi"/>
                      <w:iCs/>
                      <w:szCs w:val="28"/>
                    </w:rPr>
                    <w:t>$193.18</w:t>
                  </w:r>
                </w:p>
              </w:tc>
            </w:tr>
            <w:tr w:rsidR="004338CB" w:rsidRPr="00637944" w14:paraId="3C1E3CD0" w14:textId="77777777" w:rsidTr="00694F46">
              <w:tc>
                <w:tcPr>
                  <w:tcW w:w="4963" w:type="dxa"/>
                </w:tcPr>
                <w:p w14:paraId="23E51D2A" w14:textId="77777777" w:rsidR="004338CB" w:rsidRPr="00637944" w:rsidRDefault="004338CB" w:rsidP="004338CB">
                  <w:pPr>
                    <w:rPr>
                      <w:rFonts w:cstheme="minorHAnsi"/>
                      <w:iCs/>
                      <w:szCs w:val="28"/>
                    </w:rPr>
                  </w:pPr>
                  <w:r w:rsidRPr="00637944">
                    <w:rPr>
                      <w:rFonts w:cstheme="minorHAnsi"/>
                      <w:iCs/>
                      <w:szCs w:val="28"/>
                    </w:rPr>
                    <w:t>June</w:t>
                  </w:r>
                </w:p>
              </w:tc>
              <w:tc>
                <w:tcPr>
                  <w:tcW w:w="4963" w:type="dxa"/>
                </w:tcPr>
                <w:p w14:paraId="279C8EC7" w14:textId="77777777" w:rsidR="004338CB" w:rsidRPr="00637944" w:rsidRDefault="004338CB" w:rsidP="004338CB">
                  <w:pPr>
                    <w:rPr>
                      <w:rFonts w:cstheme="minorHAnsi"/>
                      <w:iCs/>
                      <w:szCs w:val="28"/>
                    </w:rPr>
                  </w:pPr>
                  <w:r w:rsidRPr="00637944">
                    <w:rPr>
                      <w:rFonts w:cstheme="minorHAnsi"/>
                      <w:iCs/>
                      <w:szCs w:val="28"/>
                    </w:rPr>
                    <w:t>$195.98</w:t>
                  </w:r>
                </w:p>
              </w:tc>
            </w:tr>
            <w:tr w:rsidR="004338CB" w:rsidRPr="00637944" w14:paraId="564AD804" w14:textId="77777777" w:rsidTr="00694F46">
              <w:tc>
                <w:tcPr>
                  <w:tcW w:w="4963" w:type="dxa"/>
                </w:tcPr>
                <w:p w14:paraId="6F0FCD34" w14:textId="77777777" w:rsidR="004338CB" w:rsidRPr="00637944" w:rsidRDefault="004338CB" w:rsidP="004338CB">
                  <w:pPr>
                    <w:rPr>
                      <w:rFonts w:cstheme="minorHAnsi"/>
                      <w:iCs/>
                      <w:szCs w:val="28"/>
                    </w:rPr>
                  </w:pPr>
                  <w:r w:rsidRPr="00637944">
                    <w:rPr>
                      <w:rFonts w:cstheme="minorHAnsi"/>
                      <w:iCs/>
                      <w:szCs w:val="28"/>
                    </w:rPr>
                    <w:t>July</w:t>
                  </w:r>
                </w:p>
              </w:tc>
              <w:tc>
                <w:tcPr>
                  <w:tcW w:w="4963" w:type="dxa"/>
                </w:tcPr>
                <w:p w14:paraId="4C403555" w14:textId="77777777" w:rsidR="004338CB" w:rsidRPr="00637944" w:rsidRDefault="004338CB" w:rsidP="004338CB">
                  <w:pPr>
                    <w:rPr>
                      <w:rFonts w:cstheme="minorHAnsi"/>
                      <w:iCs/>
                      <w:szCs w:val="28"/>
                    </w:rPr>
                  </w:pPr>
                  <w:r w:rsidRPr="00637944">
                    <w:rPr>
                      <w:rFonts w:cstheme="minorHAnsi"/>
                      <w:iCs/>
                      <w:szCs w:val="28"/>
                    </w:rPr>
                    <w:t>$195.94</w:t>
                  </w:r>
                </w:p>
              </w:tc>
            </w:tr>
            <w:tr w:rsidR="004338CB" w:rsidRPr="00637944" w14:paraId="78047300" w14:textId="77777777" w:rsidTr="00694F46">
              <w:tc>
                <w:tcPr>
                  <w:tcW w:w="4963" w:type="dxa"/>
                </w:tcPr>
                <w:p w14:paraId="104DFF00" w14:textId="77777777" w:rsidR="004338CB" w:rsidRPr="00637944" w:rsidRDefault="004338CB" w:rsidP="004338CB">
                  <w:pPr>
                    <w:rPr>
                      <w:rFonts w:cstheme="minorHAnsi"/>
                      <w:iCs/>
                      <w:szCs w:val="28"/>
                    </w:rPr>
                  </w:pPr>
                  <w:r w:rsidRPr="00637944">
                    <w:rPr>
                      <w:rFonts w:cstheme="minorHAnsi"/>
                      <w:iCs/>
                      <w:szCs w:val="28"/>
                    </w:rPr>
                    <w:t>August</w:t>
                  </w:r>
                </w:p>
              </w:tc>
              <w:tc>
                <w:tcPr>
                  <w:tcW w:w="4963" w:type="dxa"/>
                </w:tcPr>
                <w:p w14:paraId="1B3C6BE8" w14:textId="77777777" w:rsidR="004338CB" w:rsidRPr="00637944" w:rsidRDefault="004338CB" w:rsidP="004338CB">
                  <w:pPr>
                    <w:rPr>
                      <w:rFonts w:cstheme="minorHAnsi"/>
                      <w:iCs/>
                      <w:szCs w:val="28"/>
                    </w:rPr>
                  </w:pPr>
                  <w:r w:rsidRPr="00637944">
                    <w:rPr>
                      <w:rFonts w:cstheme="minorHAnsi"/>
                      <w:iCs/>
                      <w:szCs w:val="28"/>
                    </w:rPr>
                    <w:t>$190.88</w:t>
                  </w:r>
                </w:p>
              </w:tc>
            </w:tr>
            <w:tr w:rsidR="004338CB" w:rsidRPr="00637944" w14:paraId="075579B5" w14:textId="77777777" w:rsidTr="00694F46">
              <w:tc>
                <w:tcPr>
                  <w:tcW w:w="4963" w:type="dxa"/>
                </w:tcPr>
                <w:p w14:paraId="5DBCD164" w14:textId="77777777" w:rsidR="004338CB" w:rsidRPr="00637944" w:rsidRDefault="004338CB" w:rsidP="004338CB">
                  <w:pPr>
                    <w:rPr>
                      <w:rFonts w:cstheme="minorHAnsi"/>
                      <w:iCs/>
                      <w:szCs w:val="28"/>
                    </w:rPr>
                  </w:pPr>
                  <w:r w:rsidRPr="00637944">
                    <w:rPr>
                      <w:rFonts w:cstheme="minorHAnsi"/>
                      <w:iCs/>
                      <w:szCs w:val="28"/>
                    </w:rPr>
                    <w:t>September</w:t>
                  </w:r>
                </w:p>
              </w:tc>
              <w:tc>
                <w:tcPr>
                  <w:tcW w:w="4963" w:type="dxa"/>
                </w:tcPr>
                <w:p w14:paraId="2FB9D60D" w14:textId="77777777" w:rsidR="004338CB" w:rsidRPr="00637944" w:rsidRDefault="004338CB" w:rsidP="004338CB">
                  <w:pPr>
                    <w:rPr>
                      <w:rFonts w:cstheme="minorHAnsi"/>
                      <w:iCs/>
                      <w:szCs w:val="28"/>
                    </w:rPr>
                  </w:pPr>
                  <w:r w:rsidRPr="00637944">
                    <w:rPr>
                      <w:rFonts w:cstheme="minorHAnsi"/>
                      <w:iCs/>
                      <w:szCs w:val="28"/>
                    </w:rPr>
                    <w:t>$191.38</w:t>
                  </w:r>
                </w:p>
              </w:tc>
            </w:tr>
            <w:tr w:rsidR="004338CB" w:rsidRPr="00637944" w14:paraId="5DB6F2CA" w14:textId="77777777" w:rsidTr="00694F46">
              <w:tc>
                <w:tcPr>
                  <w:tcW w:w="4963" w:type="dxa"/>
                </w:tcPr>
                <w:p w14:paraId="752AC514" w14:textId="77777777" w:rsidR="004338CB" w:rsidRPr="00637944" w:rsidRDefault="004338CB" w:rsidP="004338CB">
                  <w:pPr>
                    <w:rPr>
                      <w:rFonts w:cstheme="minorHAnsi"/>
                      <w:iCs/>
                      <w:szCs w:val="28"/>
                    </w:rPr>
                  </w:pPr>
                  <w:r w:rsidRPr="00637944">
                    <w:rPr>
                      <w:rFonts w:cstheme="minorHAnsi"/>
                      <w:iCs/>
                      <w:szCs w:val="28"/>
                    </w:rPr>
                    <w:t>October- Star Chapter</w:t>
                  </w:r>
                </w:p>
              </w:tc>
              <w:tc>
                <w:tcPr>
                  <w:tcW w:w="4963" w:type="dxa"/>
                </w:tcPr>
                <w:p w14:paraId="04D7968B" w14:textId="77777777" w:rsidR="004338CB" w:rsidRPr="00637944" w:rsidRDefault="004338CB" w:rsidP="004338CB">
                  <w:pPr>
                    <w:rPr>
                      <w:rFonts w:cstheme="minorHAnsi"/>
                      <w:iCs/>
                      <w:szCs w:val="28"/>
                    </w:rPr>
                  </w:pPr>
                  <w:r w:rsidRPr="00637944">
                    <w:rPr>
                      <w:rFonts w:cstheme="minorHAnsi"/>
                      <w:iCs/>
                      <w:szCs w:val="28"/>
                    </w:rPr>
                    <w:t>$587.39</w:t>
                  </w:r>
                </w:p>
              </w:tc>
            </w:tr>
            <w:tr w:rsidR="004338CB" w:rsidRPr="00637944" w14:paraId="7355AD8D" w14:textId="77777777" w:rsidTr="00694F46">
              <w:tc>
                <w:tcPr>
                  <w:tcW w:w="4963" w:type="dxa"/>
                </w:tcPr>
                <w:p w14:paraId="4E8D143C" w14:textId="77777777" w:rsidR="004338CB" w:rsidRPr="00637944" w:rsidRDefault="004338CB" w:rsidP="004338CB">
                  <w:pPr>
                    <w:rPr>
                      <w:rFonts w:cstheme="minorHAnsi"/>
                      <w:iCs/>
                      <w:szCs w:val="28"/>
                    </w:rPr>
                  </w:pPr>
                  <w:r w:rsidRPr="00637944">
                    <w:rPr>
                      <w:rFonts w:cstheme="minorHAnsi"/>
                      <w:iCs/>
                      <w:szCs w:val="28"/>
                    </w:rPr>
                    <w:t>November</w:t>
                  </w:r>
                </w:p>
              </w:tc>
              <w:tc>
                <w:tcPr>
                  <w:tcW w:w="4963" w:type="dxa"/>
                </w:tcPr>
                <w:p w14:paraId="154E2E5F" w14:textId="77777777" w:rsidR="004338CB" w:rsidRPr="00637944" w:rsidRDefault="004338CB" w:rsidP="004338CB">
                  <w:pPr>
                    <w:rPr>
                      <w:rFonts w:cstheme="minorHAnsi"/>
                      <w:iCs/>
                      <w:szCs w:val="28"/>
                    </w:rPr>
                  </w:pPr>
                  <w:r w:rsidRPr="00637944">
                    <w:rPr>
                      <w:rFonts w:cstheme="minorHAnsi"/>
                      <w:iCs/>
                      <w:szCs w:val="28"/>
                    </w:rPr>
                    <w:t>$79.52</w:t>
                  </w:r>
                </w:p>
              </w:tc>
            </w:tr>
            <w:tr w:rsidR="004338CB" w:rsidRPr="00637944" w14:paraId="792CA5E3" w14:textId="77777777" w:rsidTr="00694F46">
              <w:tc>
                <w:tcPr>
                  <w:tcW w:w="4963" w:type="dxa"/>
                </w:tcPr>
                <w:p w14:paraId="38EFFF85" w14:textId="77777777" w:rsidR="004338CB" w:rsidRPr="00637944" w:rsidRDefault="004338CB" w:rsidP="004338CB">
                  <w:pPr>
                    <w:rPr>
                      <w:rFonts w:cstheme="minorHAnsi"/>
                      <w:iCs/>
                      <w:szCs w:val="28"/>
                    </w:rPr>
                  </w:pPr>
                  <w:r w:rsidRPr="00637944">
                    <w:rPr>
                      <w:rFonts w:cstheme="minorHAnsi"/>
                      <w:iCs/>
                      <w:szCs w:val="28"/>
                    </w:rPr>
                    <w:t>December-Wix</w:t>
                  </w:r>
                </w:p>
              </w:tc>
              <w:tc>
                <w:tcPr>
                  <w:tcW w:w="4963" w:type="dxa"/>
                </w:tcPr>
                <w:p w14:paraId="6A2A708C" w14:textId="77777777" w:rsidR="004338CB" w:rsidRPr="00637944" w:rsidRDefault="004338CB" w:rsidP="004338CB">
                  <w:pPr>
                    <w:rPr>
                      <w:rFonts w:cstheme="minorHAnsi"/>
                      <w:iCs/>
                      <w:szCs w:val="28"/>
                    </w:rPr>
                  </w:pPr>
                  <w:r w:rsidRPr="00637944">
                    <w:rPr>
                      <w:rFonts w:cstheme="minorHAnsi"/>
                      <w:iCs/>
                      <w:szCs w:val="28"/>
                    </w:rPr>
                    <w:t>$108.48</w:t>
                  </w:r>
                </w:p>
              </w:tc>
            </w:tr>
            <w:tr w:rsidR="004338CB" w:rsidRPr="00637944" w14:paraId="745254CA" w14:textId="77777777" w:rsidTr="00694F46">
              <w:tc>
                <w:tcPr>
                  <w:tcW w:w="4963" w:type="dxa"/>
                </w:tcPr>
                <w:p w14:paraId="40E4FF68" w14:textId="77777777" w:rsidR="004338CB" w:rsidRPr="00637944" w:rsidRDefault="004338CB" w:rsidP="004338CB">
                  <w:pPr>
                    <w:rPr>
                      <w:rFonts w:cstheme="minorHAnsi"/>
                      <w:iCs/>
                      <w:szCs w:val="28"/>
                    </w:rPr>
                  </w:pPr>
                </w:p>
              </w:tc>
              <w:tc>
                <w:tcPr>
                  <w:tcW w:w="4963" w:type="dxa"/>
                </w:tcPr>
                <w:p w14:paraId="2C27220F" w14:textId="77777777" w:rsidR="004338CB" w:rsidRPr="00637944" w:rsidRDefault="004338CB" w:rsidP="004338CB">
                  <w:pPr>
                    <w:rPr>
                      <w:rFonts w:cstheme="minorHAnsi"/>
                      <w:iCs/>
                      <w:szCs w:val="28"/>
                    </w:rPr>
                  </w:pPr>
                </w:p>
              </w:tc>
            </w:tr>
            <w:tr w:rsidR="004338CB" w:rsidRPr="00637944" w14:paraId="4588A964" w14:textId="77777777" w:rsidTr="00694F46">
              <w:tc>
                <w:tcPr>
                  <w:tcW w:w="4963" w:type="dxa"/>
                </w:tcPr>
                <w:p w14:paraId="158BC431" w14:textId="77777777" w:rsidR="004338CB" w:rsidRPr="00637944" w:rsidRDefault="004338CB" w:rsidP="004338CB">
                  <w:pPr>
                    <w:rPr>
                      <w:rFonts w:cstheme="minorHAnsi"/>
                      <w:iCs/>
                      <w:szCs w:val="28"/>
                    </w:rPr>
                  </w:pPr>
                  <w:r w:rsidRPr="00637944">
                    <w:rPr>
                      <w:rFonts w:cstheme="minorHAnsi"/>
                      <w:iCs/>
                      <w:szCs w:val="28"/>
                    </w:rPr>
                    <w:t>Total</w:t>
                  </w:r>
                </w:p>
              </w:tc>
              <w:tc>
                <w:tcPr>
                  <w:tcW w:w="4963" w:type="dxa"/>
                </w:tcPr>
                <w:p w14:paraId="2DF25A8D" w14:textId="77777777" w:rsidR="004338CB" w:rsidRPr="00637944" w:rsidRDefault="004338CB" w:rsidP="004338CB">
                  <w:pPr>
                    <w:rPr>
                      <w:rFonts w:cstheme="minorHAnsi"/>
                      <w:iCs/>
                      <w:szCs w:val="28"/>
                    </w:rPr>
                  </w:pPr>
                  <w:r w:rsidRPr="00637944">
                    <w:rPr>
                      <w:rFonts w:cstheme="minorHAnsi"/>
                      <w:iCs/>
                      <w:szCs w:val="28"/>
                    </w:rPr>
                    <w:t>$2511.80</w:t>
                  </w:r>
                </w:p>
              </w:tc>
            </w:tr>
          </w:tbl>
          <w:p w14:paraId="26D736D3" w14:textId="77777777" w:rsidR="004338CB" w:rsidRPr="00637944" w:rsidRDefault="004338CB" w:rsidP="004338CB">
            <w:pPr>
              <w:rPr>
                <w:rFonts w:cstheme="minorHAnsi"/>
                <w:iCs/>
                <w:szCs w:val="28"/>
              </w:rPr>
            </w:pPr>
          </w:p>
          <w:p w14:paraId="295EF9CC" w14:textId="77777777" w:rsidR="004338CB" w:rsidRPr="00637944" w:rsidRDefault="004338CB" w:rsidP="004338CB">
            <w:pPr>
              <w:rPr>
                <w:rFonts w:cstheme="minorHAnsi"/>
                <w:iCs/>
                <w:szCs w:val="28"/>
              </w:rPr>
            </w:pPr>
          </w:p>
          <w:p w14:paraId="3BA1C2FA" w14:textId="77777777" w:rsidR="004338CB" w:rsidRPr="00637944" w:rsidRDefault="004338CB" w:rsidP="004338CB">
            <w:pPr>
              <w:rPr>
                <w:rFonts w:cstheme="minorHAnsi"/>
                <w:iCs/>
                <w:szCs w:val="28"/>
              </w:rPr>
            </w:pPr>
            <w:r w:rsidRPr="00637944">
              <w:rPr>
                <w:rFonts w:cstheme="minorHAnsi"/>
                <w:iCs/>
                <w:szCs w:val="28"/>
              </w:rPr>
              <w:t>Zoom</w:t>
            </w:r>
          </w:p>
          <w:p w14:paraId="47C1CFAE" w14:textId="77777777" w:rsidR="004338CB" w:rsidRPr="00637944" w:rsidRDefault="004338CB" w:rsidP="004338CB">
            <w:pPr>
              <w:rPr>
                <w:rFonts w:cstheme="minorHAnsi"/>
                <w:iCs/>
                <w:szCs w:val="28"/>
              </w:rPr>
            </w:pPr>
            <w:r w:rsidRPr="00637944">
              <w:rPr>
                <w:rFonts w:cstheme="minorHAnsi"/>
                <w:iCs/>
                <w:szCs w:val="28"/>
              </w:rPr>
              <w:t>January – December 2024</w:t>
            </w:r>
          </w:p>
          <w:tbl>
            <w:tblPr>
              <w:tblStyle w:val="TableGrid"/>
              <w:tblW w:w="0" w:type="auto"/>
              <w:tblLook w:val="04A0" w:firstRow="1" w:lastRow="0" w:firstColumn="1" w:lastColumn="0" w:noHBand="0" w:noVBand="1"/>
            </w:tblPr>
            <w:tblGrid>
              <w:gridCol w:w="4963"/>
              <w:gridCol w:w="4963"/>
            </w:tblGrid>
            <w:tr w:rsidR="004338CB" w:rsidRPr="00637944" w14:paraId="758E367C" w14:textId="77777777" w:rsidTr="00694F46">
              <w:tc>
                <w:tcPr>
                  <w:tcW w:w="4963" w:type="dxa"/>
                </w:tcPr>
                <w:p w14:paraId="71491E66" w14:textId="77777777" w:rsidR="004338CB" w:rsidRPr="00637944" w:rsidRDefault="004338CB" w:rsidP="004338CB">
                  <w:pPr>
                    <w:rPr>
                      <w:rFonts w:cstheme="minorHAnsi"/>
                      <w:iCs/>
                      <w:szCs w:val="28"/>
                    </w:rPr>
                  </w:pPr>
                  <w:r w:rsidRPr="00637944">
                    <w:rPr>
                      <w:rFonts w:cstheme="minorHAnsi"/>
                      <w:iCs/>
                      <w:szCs w:val="28"/>
                    </w:rPr>
                    <w:t xml:space="preserve">Month </w:t>
                  </w:r>
                </w:p>
              </w:tc>
              <w:tc>
                <w:tcPr>
                  <w:tcW w:w="4963" w:type="dxa"/>
                </w:tcPr>
                <w:p w14:paraId="1D20273E" w14:textId="77777777" w:rsidR="004338CB" w:rsidRPr="00637944" w:rsidRDefault="004338CB" w:rsidP="004338CB">
                  <w:pPr>
                    <w:rPr>
                      <w:rFonts w:cstheme="minorHAnsi"/>
                      <w:iCs/>
                      <w:szCs w:val="28"/>
                    </w:rPr>
                  </w:pPr>
                  <w:r w:rsidRPr="00637944">
                    <w:rPr>
                      <w:rFonts w:cstheme="minorHAnsi"/>
                      <w:iCs/>
                      <w:szCs w:val="28"/>
                    </w:rPr>
                    <w:t>Amount</w:t>
                  </w:r>
                </w:p>
              </w:tc>
            </w:tr>
            <w:tr w:rsidR="004338CB" w:rsidRPr="00637944" w14:paraId="4EAA2CEA" w14:textId="77777777" w:rsidTr="00694F46">
              <w:tc>
                <w:tcPr>
                  <w:tcW w:w="4963" w:type="dxa"/>
                </w:tcPr>
                <w:p w14:paraId="6BCD1F64" w14:textId="77777777" w:rsidR="004338CB" w:rsidRPr="00637944" w:rsidRDefault="004338CB" w:rsidP="004338CB">
                  <w:pPr>
                    <w:rPr>
                      <w:rFonts w:cstheme="minorHAnsi"/>
                      <w:iCs/>
                      <w:szCs w:val="28"/>
                    </w:rPr>
                  </w:pPr>
                  <w:r w:rsidRPr="00637944">
                    <w:rPr>
                      <w:rFonts w:cstheme="minorHAnsi"/>
                      <w:iCs/>
                      <w:szCs w:val="28"/>
                    </w:rPr>
                    <w:t>January</w:t>
                  </w:r>
                </w:p>
              </w:tc>
              <w:tc>
                <w:tcPr>
                  <w:tcW w:w="4963" w:type="dxa"/>
                </w:tcPr>
                <w:p w14:paraId="373A3258" w14:textId="77777777" w:rsidR="004338CB" w:rsidRPr="00637944" w:rsidRDefault="004338CB" w:rsidP="004338CB">
                  <w:pPr>
                    <w:rPr>
                      <w:rFonts w:cstheme="minorHAnsi"/>
                      <w:iCs/>
                      <w:szCs w:val="28"/>
                    </w:rPr>
                  </w:pPr>
                  <w:r w:rsidRPr="00637944">
                    <w:rPr>
                      <w:rFonts w:cstheme="minorHAnsi"/>
                      <w:iCs/>
                      <w:szCs w:val="28"/>
                    </w:rPr>
                    <w:t>$1870.04</w:t>
                  </w:r>
                </w:p>
              </w:tc>
            </w:tr>
            <w:tr w:rsidR="004338CB" w:rsidRPr="00637944" w14:paraId="102A2411" w14:textId="77777777" w:rsidTr="00694F46">
              <w:tc>
                <w:tcPr>
                  <w:tcW w:w="4963" w:type="dxa"/>
                </w:tcPr>
                <w:p w14:paraId="7189E9C4" w14:textId="77777777" w:rsidR="004338CB" w:rsidRPr="00637944" w:rsidRDefault="004338CB" w:rsidP="004338CB">
                  <w:pPr>
                    <w:rPr>
                      <w:rFonts w:cstheme="minorHAnsi"/>
                      <w:iCs/>
                      <w:szCs w:val="28"/>
                    </w:rPr>
                  </w:pPr>
                  <w:r w:rsidRPr="00637944">
                    <w:rPr>
                      <w:rFonts w:cstheme="minorHAnsi"/>
                      <w:iCs/>
                      <w:szCs w:val="28"/>
                    </w:rPr>
                    <w:t>February</w:t>
                  </w:r>
                </w:p>
              </w:tc>
              <w:tc>
                <w:tcPr>
                  <w:tcW w:w="4963" w:type="dxa"/>
                </w:tcPr>
                <w:p w14:paraId="52D9FF76" w14:textId="77777777" w:rsidR="004338CB" w:rsidRPr="00637944" w:rsidRDefault="004338CB" w:rsidP="004338CB">
                  <w:pPr>
                    <w:rPr>
                      <w:rFonts w:cstheme="minorHAnsi"/>
                      <w:iCs/>
                      <w:szCs w:val="28"/>
                    </w:rPr>
                  </w:pPr>
                  <w:r w:rsidRPr="00637944">
                    <w:rPr>
                      <w:rFonts w:cstheme="minorHAnsi"/>
                      <w:iCs/>
                      <w:szCs w:val="28"/>
                    </w:rPr>
                    <w:t>$21.46</w:t>
                  </w:r>
                </w:p>
              </w:tc>
            </w:tr>
            <w:tr w:rsidR="004338CB" w:rsidRPr="00637944" w14:paraId="4AEC8974" w14:textId="77777777" w:rsidTr="00694F46">
              <w:tc>
                <w:tcPr>
                  <w:tcW w:w="4963" w:type="dxa"/>
                </w:tcPr>
                <w:p w14:paraId="3BB65D9E" w14:textId="77777777" w:rsidR="004338CB" w:rsidRPr="00637944" w:rsidRDefault="004338CB" w:rsidP="004338CB">
                  <w:pPr>
                    <w:rPr>
                      <w:rFonts w:cstheme="minorHAnsi"/>
                      <w:iCs/>
                      <w:szCs w:val="28"/>
                    </w:rPr>
                  </w:pPr>
                  <w:r w:rsidRPr="00637944">
                    <w:rPr>
                      <w:rFonts w:cstheme="minorHAnsi"/>
                      <w:iCs/>
                      <w:szCs w:val="28"/>
                    </w:rPr>
                    <w:t>March</w:t>
                  </w:r>
                </w:p>
              </w:tc>
              <w:tc>
                <w:tcPr>
                  <w:tcW w:w="4963" w:type="dxa"/>
                </w:tcPr>
                <w:p w14:paraId="5E324E23" w14:textId="77777777" w:rsidR="004338CB" w:rsidRPr="00637944" w:rsidRDefault="004338CB" w:rsidP="004338CB">
                  <w:pPr>
                    <w:rPr>
                      <w:rFonts w:cstheme="minorHAnsi"/>
                      <w:iCs/>
                      <w:szCs w:val="28"/>
                    </w:rPr>
                  </w:pPr>
                  <w:r w:rsidRPr="00637944">
                    <w:rPr>
                      <w:rFonts w:cstheme="minorHAnsi"/>
                      <w:iCs/>
                      <w:szCs w:val="28"/>
                    </w:rPr>
                    <w:t>$12.66</w:t>
                  </w:r>
                </w:p>
              </w:tc>
            </w:tr>
            <w:tr w:rsidR="004338CB" w:rsidRPr="00637944" w14:paraId="6A38CD2A" w14:textId="77777777" w:rsidTr="00694F46">
              <w:tc>
                <w:tcPr>
                  <w:tcW w:w="4963" w:type="dxa"/>
                </w:tcPr>
                <w:p w14:paraId="6F6200D4" w14:textId="77777777" w:rsidR="004338CB" w:rsidRPr="00637944" w:rsidRDefault="004338CB" w:rsidP="004338CB">
                  <w:pPr>
                    <w:rPr>
                      <w:rFonts w:cstheme="minorHAnsi"/>
                      <w:iCs/>
                      <w:szCs w:val="28"/>
                    </w:rPr>
                  </w:pPr>
                  <w:r w:rsidRPr="00637944">
                    <w:rPr>
                      <w:rFonts w:cstheme="minorHAnsi"/>
                      <w:iCs/>
                      <w:szCs w:val="28"/>
                    </w:rPr>
                    <w:t>April</w:t>
                  </w:r>
                </w:p>
              </w:tc>
              <w:tc>
                <w:tcPr>
                  <w:tcW w:w="4963" w:type="dxa"/>
                </w:tcPr>
                <w:p w14:paraId="1DC6AF1E" w14:textId="77777777" w:rsidR="004338CB" w:rsidRPr="00637944" w:rsidRDefault="004338CB" w:rsidP="004338CB">
                  <w:pPr>
                    <w:rPr>
                      <w:rFonts w:cstheme="minorHAnsi"/>
                      <w:iCs/>
                      <w:szCs w:val="28"/>
                    </w:rPr>
                  </w:pPr>
                  <w:r w:rsidRPr="00637944">
                    <w:rPr>
                      <w:rFonts w:cstheme="minorHAnsi"/>
                      <w:iCs/>
                      <w:szCs w:val="28"/>
                    </w:rPr>
                    <w:t>$12.66</w:t>
                  </w:r>
                </w:p>
              </w:tc>
            </w:tr>
            <w:tr w:rsidR="004338CB" w:rsidRPr="00637944" w14:paraId="489CAB90" w14:textId="77777777" w:rsidTr="00694F46">
              <w:tc>
                <w:tcPr>
                  <w:tcW w:w="4963" w:type="dxa"/>
                </w:tcPr>
                <w:p w14:paraId="2023B819" w14:textId="77777777" w:rsidR="004338CB" w:rsidRPr="00637944" w:rsidRDefault="004338CB" w:rsidP="004338CB">
                  <w:pPr>
                    <w:rPr>
                      <w:rFonts w:cstheme="minorHAnsi"/>
                      <w:iCs/>
                      <w:szCs w:val="28"/>
                    </w:rPr>
                  </w:pPr>
                  <w:r w:rsidRPr="00637944">
                    <w:rPr>
                      <w:rFonts w:cstheme="minorHAnsi"/>
                      <w:iCs/>
                      <w:szCs w:val="28"/>
                    </w:rPr>
                    <w:t>May</w:t>
                  </w:r>
                </w:p>
              </w:tc>
              <w:tc>
                <w:tcPr>
                  <w:tcW w:w="4963" w:type="dxa"/>
                </w:tcPr>
                <w:p w14:paraId="155A69E1" w14:textId="77777777" w:rsidR="004338CB" w:rsidRPr="00637944" w:rsidRDefault="004338CB" w:rsidP="004338CB">
                  <w:pPr>
                    <w:rPr>
                      <w:rFonts w:cstheme="minorHAnsi"/>
                      <w:iCs/>
                      <w:szCs w:val="28"/>
                    </w:rPr>
                  </w:pPr>
                  <w:r w:rsidRPr="00637944">
                    <w:rPr>
                      <w:rFonts w:cstheme="minorHAnsi"/>
                      <w:iCs/>
                      <w:szCs w:val="28"/>
                    </w:rPr>
                    <w:t>$12.66</w:t>
                  </w:r>
                </w:p>
              </w:tc>
            </w:tr>
            <w:tr w:rsidR="004338CB" w:rsidRPr="00637944" w14:paraId="370A5EAF" w14:textId="77777777" w:rsidTr="00694F46">
              <w:tc>
                <w:tcPr>
                  <w:tcW w:w="4963" w:type="dxa"/>
                </w:tcPr>
                <w:p w14:paraId="3D6E9073" w14:textId="77777777" w:rsidR="004338CB" w:rsidRPr="00637944" w:rsidRDefault="004338CB" w:rsidP="004338CB">
                  <w:pPr>
                    <w:rPr>
                      <w:rFonts w:cstheme="minorHAnsi"/>
                      <w:iCs/>
                      <w:szCs w:val="28"/>
                    </w:rPr>
                  </w:pPr>
                  <w:r w:rsidRPr="00637944">
                    <w:rPr>
                      <w:rFonts w:cstheme="minorHAnsi"/>
                      <w:iCs/>
                      <w:szCs w:val="28"/>
                    </w:rPr>
                    <w:t>June</w:t>
                  </w:r>
                </w:p>
              </w:tc>
              <w:tc>
                <w:tcPr>
                  <w:tcW w:w="4963" w:type="dxa"/>
                </w:tcPr>
                <w:p w14:paraId="55A85D26" w14:textId="77777777" w:rsidR="004338CB" w:rsidRPr="00637944" w:rsidRDefault="004338CB" w:rsidP="004338CB">
                  <w:pPr>
                    <w:rPr>
                      <w:rFonts w:cstheme="minorHAnsi"/>
                      <w:iCs/>
                      <w:szCs w:val="28"/>
                    </w:rPr>
                  </w:pPr>
                  <w:r w:rsidRPr="00637944">
                    <w:rPr>
                      <w:rFonts w:cstheme="minorHAnsi"/>
                      <w:iCs/>
                      <w:szCs w:val="28"/>
                    </w:rPr>
                    <w:t>$12.66</w:t>
                  </w:r>
                </w:p>
              </w:tc>
            </w:tr>
            <w:tr w:rsidR="004338CB" w:rsidRPr="00637944" w14:paraId="3572C5FF" w14:textId="77777777" w:rsidTr="00694F46">
              <w:tc>
                <w:tcPr>
                  <w:tcW w:w="4963" w:type="dxa"/>
                </w:tcPr>
                <w:p w14:paraId="23DF3E49" w14:textId="77777777" w:rsidR="004338CB" w:rsidRPr="00637944" w:rsidRDefault="004338CB" w:rsidP="004338CB">
                  <w:pPr>
                    <w:rPr>
                      <w:rFonts w:cstheme="minorHAnsi"/>
                      <w:iCs/>
                      <w:szCs w:val="28"/>
                    </w:rPr>
                  </w:pPr>
                  <w:r w:rsidRPr="00637944">
                    <w:rPr>
                      <w:rFonts w:cstheme="minorHAnsi"/>
                      <w:iCs/>
                      <w:szCs w:val="28"/>
                    </w:rPr>
                    <w:lastRenderedPageBreak/>
                    <w:t>July</w:t>
                  </w:r>
                </w:p>
              </w:tc>
              <w:tc>
                <w:tcPr>
                  <w:tcW w:w="4963" w:type="dxa"/>
                </w:tcPr>
                <w:p w14:paraId="466540C6" w14:textId="77777777" w:rsidR="004338CB" w:rsidRPr="00637944" w:rsidRDefault="004338CB" w:rsidP="004338CB">
                  <w:pPr>
                    <w:rPr>
                      <w:rFonts w:cstheme="minorHAnsi"/>
                      <w:iCs/>
                      <w:szCs w:val="28"/>
                    </w:rPr>
                  </w:pPr>
                  <w:r w:rsidRPr="00637944">
                    <w:rPr>
                      <w:rFonts w:cstheme="minorHAnsi"/>
                      <w:iCs/>
                      <w:szCs w:val="28"/>
                    </w:rPr>
                    <w:t>$12.66</w:t>
                  </w:r>
                </w:p>
              </w:tc>
            </w:tr>
            <w:tr w:rsidR="004338CB" w:rsidRPr="00637944" w14:paraId="5330F10E" w14:textId="77777777" w:rsidTr="00694F46">
              <w:tc>
                <w:tcPr>
                  <w:tcW w:w="4963" w:type="dxa"/>
                </w:tcPr>
                <w:p w14:paraId="0F2287DB" w14:textId="77777777" w:rsidR="004338CB" w:rsidRPr="00637944" w:rsidRDefault="004338CB" w:rsidP="004338CB">
                  <w:pPr>
                    <w:rPr>
                      <w:rFonts w:cstheme="minorHAnsi"/>
                      <w:iCs/>
                      <w:szCs w:val="28"/>
                    </w:rPr>
                  </w:pPr>
                  <w:r w:rsidRPr="00637944">
                    <w:rPr>
                      <w:rFonts w:cstheme="minorHAnsi"/>
                      <w:iCs/>
                      <w:szCs w:val="28"/>
                    </w:rPr>
                    <w:t>August</w:t>
                  </w:r>
                </w:p>
              </w:tc>
              <w:tc>
                <w:tcPr>
                  <w:tcW w:w="4963" w:type="dxa"/>
                </w:tcPr>
                <w:p w14:paraId="3AC28339" w14:textId="77777777" w:rsidR="004338CB" w:rsidRPr="00637944" w:rsidRDefault="004338CB" w:rsidP="004338CB">
                  <w:pPr>
                    <w:rPr>
                      <w:rFonts w:cstheme="minorHAnsi"/>
                      <w:iCs/>
                      <w:szCs w:val="28"/>
                    </w:rPr>
                  </w:pPr>
                  <w:r w:rsidRPr="00637944">
                    <w:rPr>
                      <w:rFonts w:cstheme="minorHAnsi"/>
                      <w:iCs/>
                      <w:szCs w:val="28"/>
                    </w:rPr>
                    <w:t>$12.66</w:t>
                  </w:r>
                </w:p>
              </w:tc>
            </w:tr>
            <w:tr w:rsidR="004338CB" w:rsidRPr="00637944" w14:paraId="514FA8F2" w14:textId="77777777" w:rsidTr="00694F46">
              <w:tc>
                <w:tcPr>
                  <w:tcW w:w="4963" w:type="dxa"/>
                </w:tcPr>
                <w:p w14:paraId="179C8DA4" w14:textId="77777777" w:rsidR="004338CB" w:rsidRPr="00637944" w:rsidRDefault="004338CB" w:rsidP="004338CB">
                  <w:pPr>
                    <w:rPr>
                      <w:rFonts w:cstheme="minorHAnsi"/>
                      <w:iCs/>
                      <w:szCs w:val="28"/>
                    </w:rPr>
                  </w:pPr>
                  <w:r w:rsidRPr="00637944">
                    <w:rPr>
                      <w:rFonts w:cstheme="minorHAnsi"/>
                      <w:iCs/>
                      <w:szCs w:val="28"/>
                    </w:rPr>
                    <w:t>September</w:t>
                  </w:r>
                </w:p>
              </w:tc>
              <w:tc>
                <w:tcPr>
                  <w:tcW w:w="4963" w:type="dxa"/>
                </w:tcPr>
                <w:p w14:paraId="6BF2811A" w14:textId="77777777" w:rsidR="004338CB" w:rsidRPr="00637944" w:rsidRDefault="004338CB" w:rsidP="004338CB">
                  <w:pPr>
                    <w:rPr>
                      <w:rFonts w:cstheme="minorHAnsi"/>
                      <w:iCs/>
                      <w:szCs w:val="28"/>
                    </w:rPr>
                  </w:pPr>
                  <w:r w:rsidRPr="00637944">
                    <w:rPr>
                      <w:rFonts w:cstheme="minorHAnsi"/>
                      <w:iCs/>
                      <w:szCs w:val="28"/>
                    </w:rPr>
                    <w:t>$12.66</w:t>
                  </w:r>
                </w:p>
              </w:tc>
            </w:tr>
            <w:tr w:rsidR="004338CB" w:rsidRPr="00637944" w14:paraId="08604372" w14:textId="77777777" w:rsidTr="00694F46">
              <w:tc>
                <w:tcPr>
                  <w:tcW w:w="4963" w:type="dxa"/>
                </w:tcPr>
                <w:p w14:paraId="78113855" w14:textId="77777777" w:rsidR="004338CB" w:rsidRPr="00637944" w:rsidRDefault="004338CB" w:rsidP="004338CB">
                  <w:pPr>
                    <w:rPr>
                      <w:rFonts w:cstheme="minorHAnsi"/>
                      <w:iCs/>
                      <w:szCs w:val="28"/>
                    </w:rPr>
                  </w:pPr>
                  <w:r w:rsidRPr="00637944">
                    <w:rPr>
                      <w:rFonts w:cstheme="minorHAnsi"/>
                      <w:iCs/>
                      <w:szCs w:val="28"/>
                    </w:rPr>
                    <w:t>October</w:t>
                  </w:r>
                </w:p>
              </w:tc>
              <w:tc>
                <w:tcPr>
                  <w:tcW w:w="4963" w:type="dxa"/>
                </w:tcPr>
                <w:p w14:paraId="47AB0EB6" w14:textId="77777777" w:rsidR="004338CB" w:rsidRPr="00637944" w:rsidRDefault="004338CB" w:rsidP="004338CB">
                  <w:pPr>
                    <w:rPr>
                      <w:rFonts w:cstheme="minorHAnsi"/>
                      <w:iCs/>
                      <w:szCs w:val="28"/>
                    </w:rPr>
                  </w:pPr>
                  <w:r w:rsidRPr="00637944">
                    <w:rPr>
                      <w:rFonts w:cstheme="minorHAnsi"/>
                      <w:iCs/>
                      <w:szCs w:val="28"/>
                    </w:rPr>
                    <w:t>$12.66</w:t>
                  </w:r>
                </w:p>
              </w:tc>
            </w:tr>
            <w:tr w:rsidR="004338CB" w:rsidRPr="00637944" w14:paraId="70CD15F5" w14:textId="77777777" w:rsidTr="00694F46">
              <w:tc>
                <w:tcPr>
                  <w:tcW w:w="4963" w:type="dxa"/>
                </w:tcPr>
                <w:p w14:paraId="70083265" w14:textId="77777777" w:rsidR="004338CB" w:rsidRPr="00637944" w:rsidRDefault="004338CB" w:rsidP="004338CB">
                  <w:pPr>
                    <w:rPr>
                      <w:rFonts w:cstheme="minorHAnsi"/>
                      <w:iCs/>
                      <w:szCs w:val="28"/>
                    </w:rPr>
                  </w:pPr>
                  <w:r w:rsidRPr="00637944">
                    <w:rPr>
                      <w:rFonts w:cstheme="minorHAnsi"/>
                      <w:iCs/>
                      <w:szCs w:val="28"/>
                    </w:rPr>
                    <w:t>November</w:t>
                  </w:r>
                </w:p>
              </w:tc>
              <w:tc>
                <w:tcPr>
                  <w:tcW w:w="4963" w:type="dxa"/>
                </w:tcPr>
                <w:p w14:paraId="05823F8F" w14:textId="77777777" w:rsidR="004338CB" w:rsidRPr="00637944" w:rsidRDefault="004338CB" w:rsidP="004338CB">
                  <w:pPr>
                    <w:rPr>
                      <w:rFonts w:cstheme="minorHAnsi"/>
                      <w:iCs/>
                      <w:szCs w:val="28"/>
                    </w:rPr>
                  </w:pPr>
                  <w:r w:rsidRPr="00637944">
                    <w:rPr>
                      <w:rFonts w:cstheme="minorHAnsi"/>
                      <w:iCs/>
                      <w:szCs w:val="28"/>
                    </w:rPr>
                    <w:t>$12.66</w:t>
                  </w:r>
                </w:p>
              </w:tc>
            </w:tr>
            <w:tr w:rsidR="004338CB" w:rsidRPr="00637944" w14:paraId="7B3BC92C" w14:textId="77777777" w:rsidTr="00694F46">
              <w:tc>
                <w:tcPr>
                  <w:tcW w:w="4963" w:type="dxa"/>
                </w:tcPr>
                <w:p w14:paraId="06D03D03" w14:textId="77777777" w:rsidR="004338CB" w:rsidRPr="00637944" w:rsidRDefault="004338CB" w:rsidP="004338CB">
                  <w:pPr>
                    <w:rPr>
                      <w:rFonts w:cstheme="minorHAnsi"/>
                      <w:iCs/>
                      <w:szCs w:val="28"/>
                    </w:rPr>
                  </w:pPr>
                  <w:r w:rsidRPr="00637944">
                    <w:rPr>
                      <w:rFonts w:cstheme="minorHAnsi"/>
                      <w:iCs/>
                      <w:szCs w:val="28"/>
                    </w:rPr>
                    <w:t>December</w:t>
                  </w:r>
                </w:p>
              </w:tc>
              <w:tc>
                <w:tcPr>
                  <w:tcW w:w="4963" w:type="dxa"/>
                </w:tcPr>
                <w:p w14:paraId="7DC149DE" w14:textId="77777777" w:rsidR="004338CB" w:rsidRPr="00637944" w:rsidRDefault="004338CB" w:rsidP="004338CB">
                  <w:pPr>
                    <w:rPr>
                      <w:rFonts w:cstheme="minorHAnsi"/>
                      <w:iCs/>
                      <w:szCs w:val="28"/>
                    </w:rPr>
                  </w:pPr>
                  <w:r w:rsidRPr="00637944">
                    <w:rPr>
                      <w:rFonts w:cstheme="minorHAnsi"/>
                      <w:iCs/>
                      <w:szCs w:val="28"/>
                    </w:rPr>
                    <w:t>$12.66</w:t>
                  </w:r>
                </w:p>
              </w:tc>
            </w:tr>
            <w:tr w:rsidR="004338CB" w:rsidRPr="00637944" w14:paraId="49995EAF" w14:textId="77777777" w:rsidTr="00694F46">
              <w:tc>
                <w:tcPr>
                  <w:tcW w:w="4963" w:type="dxa"/>
                </w:tcPr>
                <w:p w14:paraId="3FA1A32E" w14:textId="77777777" w:rsidR="004338CB" w:rsidRPr="00637944" w:rsidRDefault="004338CB" w:rsidP="004338CB">
                  <w:pPr>
                    <w:rPr>
                      <w:rFonts w:cstheme="minorHAnsi"/>
                      <w:iCs/>
                      <w:szCs w:val="28"/>
                    </w:rPr>
                  </w:pPr>
                </w:p>
              </w:tc>
              <w:tc>
                <w:tcPr>
                  <w:tcW w:w="4963" w:type="dxa"/>
                </w:tcPr>
                <w:p w14:paraId="36FE01D7" w14:textId="77777777" w:rsidR="004338CB" w:rsidRPr="00637944" w:rsidRDefault="004338CB" w:rsidP="004338CB">
                  <w:pPr>
                    <w:rPr>
                      <w:rFonts w:cstheme="minorHAnsi"/>
                      <w:iCs/>
                      <w:szCs w:val="28"/>
                    </w:rPr>
                  </w:pPr>
                </w:p>
              </w:tc>
            </w:tr>
            <w:tr w:rsidR="004338CB" w:rsidRPr="00637944" w14:paraId="229F7A54" w14:textId="77777777" w:rsidTr="00694F46">
              <w:tc>
                <w:tcPr>
                  <w:tcW w:w="4963" w:type="dxa"/>
                </w:tcPr>
                <w:p w14:paraId="1BD247A7" w14:textId="77777777" w:rsidR="004338CB" w:rsidRPr="00637944" w:rsidRDefault="004338CB" w:rsidP="004338CB">
                  <w:pPr>
                    <w:rPr>
                      <w:rFonts w:cstheme="minorHAnsi"/>
                      <w:iCs/>
                      <w:szCs w:val="28"/>
                    </w:rPr>
                  </w:pPr>
                  <w:r w:rsidRPr="00637944">
                    <w:rPr>
                      <w:rFonts w:cstheme="minorHAnsi"/>
                      <w:iCs/>
                      <w:szCs w:val="28"/>
                    </w:rPr>
                    <w:t>Total</w:t>
                  </w:r>
                </w:p>
              </w:tc>
              <w:tc>
                <w:tcPr>
                  <w:tcW w:w="4963" w:type="dxa"/>
                </w:tcPr>
                <w:p w14:paraId="6D13909B" w14:textId="77777777" w:rsidR="004338CB" w:rsidRPr="00637944" w:rsidRDefault="004338CB" w:rsidP="004338CB">
                  <w:pPr>
                    <w:rPr>
                      <w:rFonts w:cstheme="minorHAnsi"/>
                      <w:iCs/>
                      <w:szCs w:val="28"/>
                    </w:rPr>
                  </w:pPr>
                  <w:r w:rsidRPr="00637944">
                    <w:rPr>
                      <w:rFonts w:cstheme="minorHAnsi"/>
                      <w:iCs/>
                      <w:szCs w:val="28"/>
                    </w:rPr>
                    <w:t>$2018.10</w:t>
                  </w:r>
                </w:p>
              </w:tc>
            </w:tr>
          </w:tbl>
          <w:p w14:paraId="5B24B145" w14:textId="77777777" w:rsidR="004338CB" w:rsidRPr="00637944" w:rsidRDefault="004338CB" w:rsidP="004338CB">
            <w:pPr>
              <w:rPr>
                <w:rFonts w:cstheme="minorHAnsi"/>
                <w:iCs/>
                <w:szCs w:val="28"/>
              </w:rPr>
            </w:pPr>
          </w:p>
          <w:p w14:paraId="29B18C38" w14:textId="77777777" w:rsidR="004338CB" w:rsidRPr="00637944" w:rsidRDefault="004338CB" w:rsidP="004338CB">
            <w:pPr>
              <w:rPr>
                <w:rFonts w:cstheme="minorHAnsi"/>
                <w:iCs/>
                <w:szCs w:val="28"/>
              </w:rPr>
            </w:pPr>
            <w:r w:rsidRPr="00637944">
              <w:rPr>
                <w:rFonts w:cstheme="minorHAnsi"/>
                <w:iCs/>
                <w:szCs w:val="28"/>
              </w:rPr>
              <w:t>Administrative Personnel:</w:t>
            </w:r>
          </w:p>
          <w:p w14:paraId="1B5D0641" w14:textId="77777777" w:rsidR="004338CB" w:rsidRPr="00637944" w:rsidRDefault="004338CB" w:rsidP="004338CB">
            <w:pPr>
              <w:rPr>
                <w:rFonts w:cstheme="minorHAnsi"/>
                <w:iCs/>
                <w:szCs w:val="28"/>
              </w:rPr>
            </w:pPr>
            <w:r w:rsidRPr="00637944">
              <w:rPr>
                <w:rFonts w:cstheme="minorHAnsi"/>
                <w:iCs/>
                <w:szCs w:val="28"/>
              </w:rPr>
              <w:t>January – December 2024</w:t>
            </w:r>
          </w:p>
          <w:tbl>
            <w:tblPr>
              <w:tblStyle w:val="TableGrid"/>
              <w:tblW w:w="0" w:type="auto"/>
              <w:tblLook w:val="04A0" w:firstRow="1" w:lastRow="0" w:firstColumn="1" w:lastColumn="0" w:noHBand="0" w:noVBand="1"/>
            </w:tblPr>
            <w:tblGrid>
              <w:gridCol w:w="4963"/>
              <w:gridCol w:w="4963"/>
            </w:tblGrid>
            <w:tr w:rsidR="004338CB" w:rsidRPr="00637944" w14:paraId="76E52094" w14:textId="77777777" w:rsidTr="00694F46">
              <w:tc>
                <w:tcPr>
                  <w:tcW w:w="4963" w:type="dxa"/>
                </w:tcPr>
                <w:p w14:paraId="5AC5B125" w14:textId="77777777" w:rsidR="004338CB" w:rsidRPr="00637944" w:rsidRDefault="004338CB" w:rsidP="004338CB">
                  <w:pPr>
                    <w:rPr>
                      <w:rFonts w:cstheme="minorHAnsi"/>
                      <w:iCs/>
                      <w:szCs w:val="28"/>
                    </w:rPr>
                  </w:pPr>
                  <w:r w:rsidRPr="00637944">
                    <w:rPr>
                      <w:rFonts w:cstheme="minorHAnsi"/>
                      <w:iCs/>
                      <w:szCs w:val="28"/>
                    </w:rPr>
                    <w:t xml:space="preserve">Month </w:t>
                  </w:r>
                </w:p>
              </w:tc>
              <w:tc>
                <w:tcPr>
                  <w:tcW w:w="4963" w:type="dxa"/>
                </w:tcPr>
                <w:p w14:paraId="6D29C7DB" w14:textId="77777777" w:rsidR="004338CB" w:rsidRPr="00637944" w:rsidRDefault="004338CB" w:rsidP="004338CB">
                  <w:pPr>
                    <w:rPr>
                      <w:rFonts w:cstheme="minorHAnsi"/>
                      <w:iCs/>
                      <w:szCs w:val="28"/>
                    </w:rPr>
                  </w:pPr>
                  <w:r w:rsidRPr="00637944">
                    <w:rPr>
                      <w:rFonts w:cstheme="minorHAnsi"/>
                      <w:iCs/>
                      <w:szCs w:val="28"/>
                    </w:rPr>
                    <w:t>Income</w:t>
                  </w:r>
                </w:p>
              </w:tc>
            </w:tr>
            <w:tr w:rsidR="004338CB" w:rsidRPr="00637944" w14:paraId="049BD168" w14:textId="77777777" w:rsidTr="00694F46">
              <w:tc>
                <w:tcPr>
                  <w:tcW w:w="4963" w:type="dxa"/>
                </w:tcPr>
                <w:p w14:paraId="4F1FD011" w14:textId="77777777" w:rsidR="004338CB" w:rsidRPr="00637944" w:rsidRDefault="004338CB" w:rsidP="004338CB">
                  <w:pPr>
                    <w:rPr>
                      <w:rFonts w:cstheme="minorHAnsi"/>
                      <w:iCs/>
                      <w:szCs w:val="28"/>
                    </w:rPr>
                  </w:pPr>
                  <w:r w:rsidRPr="00637944">
                    <w:rPr>
                      <w:rFonts w:cstheme="minorHAnsi"/>
                      <w:iCs/>
                      <w:szCs w:val="28"/>
                    </w:rPr>
                    <w:t>January</w:t>
                  </w:r>
                </w:p>
              </w:tc>
              <w:tc>
                <w:tcPr>
                  <w:tcW w:w="4963" w:type="dxa"/>
                </w:tcPr>
                <w:p w14:paraId="127DF139" w14:textId="77777777" w:rsidR="004338CB" w:rsidRPr="00637944" w:rsidRDefault="004338CB" w:rsidP="004338CB">
                  <w:pPr>
                    <w:rPr>
                      <w:rFonts w:cstheme="minorHAnsi"/>
                      <w:iCs/>
                      <w:szCs w:val="28"/>
                    </w:rPr>
                  </w:pPr>
                  <w:r w:rsidRPr="00637944">
                    <w:rPr>
                      <w:rFonts w:cstheme="minorHAnsi"/>
                      <w:iCs/>
                      <w:szCs w:val="28"/>
                    </w:rPr>
                    <w:t>$803.58</w:t>
                  </w:r>
                </w:p>
              </w:tc>
            </w:tr>
            <w:tr w:rsidR="004338CB" w:rsidRPr="00637944" w14:paraId="616FEC59" w14:textId="77777777" w:rsidTr="00694F46">
              <w:tc>
                <w:tcPr>
                  <w:tcW w:w="4963" w:type="dxa"/>
                </w:tcPr>
                <w:p w14:paraId="68BD3103" w14:textId="77777777" w:rsidR="004338CB" w:rsidRPr="00637944" w:rsidRDefault="004338CB" w:rsidP="004338CB">
                  <w:pPr>
                    <w:rPr>
                      <w:rFonts w:cstheme="minorHAnsi"/>
                      <w:iCs/>
                      <w:szCs w:val="28"/>
                    </w:rPr>
                  </w:pPr>
                  <w:r w:rsidRPr="00637944">
                    <w:rPr>
                      <w:rFonts w:cstheme="minorHAnsi"/>
                      <w:iCs/>
                      <w:szCs w:val="28"/>
                    </w:rPr>
                    <w:t>February</w:t>
                  </w:r>
                </w:p>
              </w:tc>
              <w:tc>
                <w:tcPr>
                  <w:tcW w:w="4963" w:type="dxa"/>
                </w:tcPr>
                <w:p w14:paraId="3D0E1CB4" w14:textId="77777777" w:rsidR="004338CB" w:rsidRPr="00637944" w:rsidRDefault="004338CB" w:rsidP="004338CB">
                  <w:pPr>
                    <w:rPr>
                      <w:rFonts w:cstheme="minorHAnsi"/>
                      <w:iCs/>
                      <w:szCs w:val="28"/>
                    </w:rPr>
                  </w:pPr>
                  <w:r w:rsidRPr="00637944">
                    <w:rPr>
                      <w:rFonts w:cstheme="minorHAnsi"/>
                      <w:iCs/>
                      <w:szCs w:val="28"/>
                    </w:rPr>
                    <w:t>$803.58</w:t>
                  </w:r>
                </w:p>
              </w:tc>
            </w:tr>
            <w:tr w:rsidR="004338CB" w:rsidRPr="00637944" w14:paraId="1F455CA8" w14:textId="77777777" w:rsidTr="00694F46">
              <w:tc>
                <w:tcPr>
                  <w:tcW w:w="4963" w:type="dxa"/>
                </w:tcPr>
                <w:p w14:paraId="1DCAECB3" w14:textId="77777777" w:rsidR="004338CB" w:rsidRPr="00637944" w:rsidRDefault="004338CB" w:rsidP="004338CB">
                  <w:pPr>
                    <w:rPr>
                      <w:rFonts w:cstheme="minorHAnsi"/>
                      <w:iCs/>
                      <w:szCs w:val="28"/>
                    </w:rPr>
                  </w:pPr>
                  <w:r w:rsidRPr="00637944">
                    <w:rPr>
                      <w:rFonts w:cstheme="minorHAnsi"/>
                      <w:iCs/>
                      <w:szCs w:val="28"/>
                    </w:rPr>
                    <w:t>March</w:t>
                  </w:r>
                </w:p>
              </w:tc>
              <w:tc>
                <w:tcPr>
                  <w:tcW w:w="4963" w:type="dxa"/>
                </w:tcPr>
                <w:p w14:paraId="0CE744C1" w14:textId="77777777" w:rsidR="004338CB" w:rsidRPr="00637944" w:rsidRDefault="004338CB" w:rsidP="004338CB">
                  <w:pPr>
                    <w:rPr>
                      <w:rFonts w:cstheme="minorHAnsi"/>
                      <w:iCs/>
                      <w:szCs w:val="28"/>
                    </w:rPr>
                  </w:pPr>
                  <w:r w:rsidRPr="00637944">
                    <w:rPr>
                      <w:rFonts w:cstheme="minorHAnsi"/>
                      <w:iCs/>
                      <w:szCs w:val="28"/>
                    </w:rPr>
                    <w:t>$790.19</w:t>
                  </w:r>
                </w:p>
              </w:tc>
            </w:tr>
            <w:tr w:rsidR="004338CB" w:rsidRPr="00637944" w14:paraId="245CBE16" w14:textId="77777777" w:rsidTr="00694F46">
              <w:tc>
                <w:tcPr>
                  <w:tcW w:w="4963" w:type="dxa"/>
                </w:tcPr>
                <w:p w14:paraId="430069E1" w14:textId="77777777" w:rsidR="004338CB" w:rsidRPr="00637944" w:rsidRDefault="004338CB" w:rsidP="004338CB">
                  <w:pPr>
                    <w:rPr>
                      <w:rFonts w:cstheme="minorHAnsi"/>
                      <w:iCs/>
                      <w:szCs w:val="28"/>
                    </w:rPr>
                  </w:pPr>
                  <w:r w:rsidRPr="00637944">
                    <w:rPr>
                      <w:rFonts w:cstheme="minorHAnsi"/>
                      <w:iCs/>
                      <w:szCs w:val="28"/>
                    </w:rPr>
                    <w:t>April</w:t>
                  </w:r>
                </w:p>
              </w:tc>
              <w:tc>
                <w:tcPr>
                  <w:tcW w:w="4963" w:type="dxa"/>
                </w:tcPr>
                <w:p w14:paraId="01EAB635" w14:textId="77777777" w:rsidR="004338CB" w:rsidRPr="00637944" w:rsidRDefault="004338CB" w:rsidP="004338CB">
                  <w:pPr>
                    <w:rPr>
                      <w:rFonts w:cstheme="minorHAnsi"/>
                      <w:iCs/>
                      <w:szCs w:val="28"/>
                    </w:rPr>
                  </w:pPr>
                  <w:r w:rsidRPr="00637944">
                    <w:rPr>
                      <w:rFonts w:cstheme="minorHAnsi"/>
                      <w:iCs/>
                      <w:szCs w:val="28"/>
                    </w:rPr>
                    <w:t>$4202.58</w:t>
                  </w:r>
                </w:p>
              </w:tc>
            </w:tr>
            <w:tr w:rsidR="004338CB" w:rsidRPr="00637944" w14:paraId="7F372CF9" w14:textId="77777777" w:rsidTr="00694F46">
              <w:tc>
                <w:tcPr>
                  <w:tcW w:w="4963" w:type="dxa"/>
                </w:tcPr>
                <w:p w14:paraId="14F519A1" w14:textId="77777777" w:rsidR="004338CB" w:rsidRPr="00637944" w:rsidRDefault="004338CB" w:rsidP="004338CB">
                  <w:pPr>
                    <w:rPr>
                      <w:rFonts w:cstheme="minorHAnsi"/>
                      <w:iCs/>
                      <w:szCs w:val="28"/>
                    </w:rPr>
                  </w:pPr>
                  <w:r w:rsidRPr="00637944">
                    <w:rPr>
                      <w:rFonts w:cstheme="minorHAnsi"/>
                      <w:iCs/>
                      <w:szCs w:val="28"/>
                    </w:rPr>
                    <w:t>May</w:t>
                  </w:r>
                </w:p>
              </w:tc>
              <w:tc>
                <w:tcPr>
                  <w:tcW w:w="4963" w:type="dxa"/>
                </w:tcPr>
                <w:p w14:paraId="19E4F27C" w14:textId="77777777" w:rsidR="004338CB" w:rsidRPr="00637944" w:rsidRDefault="004338CB" w:rsidP="004338CB">
                  <w:pPr>
                    <w:rPr>
                      <w:rFonts w:cstheme="minorHAnsi"/>
                      <w:iCs/>
                      <w:szCs w:val="28"/>
                    </w:rPr>
                  </w:pPr>
                  <w:r w:rsidRPr="00637944">
                    <w:rPr>
                      <w:rFonts w:cstheme="minorHAnsi"/>
                      <w:iCs/>
                      <w:szCs w:val="28"/>
                    </w:rPr>
                    <w:t>$2138.78</w:t>
                  </w:r>
                </w:p>
              </w:tc>
            </w:tr>
            <w:tr w:rsidR="004338CB" w:rsidRPr="00637944" w14:paraId="6A1CB936" w14:textId="77777777" w:rsidTr="00694F46">
              <w:tc>
                <w:tcPr>
                  <w:tcW w:w="4963" w:type="dxa"/>
                </w:tcPr>
                <w:p w14:paraId="02C559ED" w14:textId="77777777" w:rsidR="004338CB" w:rsidRPr="00637944" w:rsidRDefault="004338CB" w:rsidP="004338CB">
                  <w:pPr>
                    <w:rPr>
                      <w:rFonts w:cstheme="minorHAnsi"/>
                      <w:iCs/>
                      <w:szCs w:val="28"/>
                    </w:rPr>
                  </w:pPr>
                  <w:r w:rsidRPr="00637944">
                    <w:rPr>
                      <w:rFonts w:cstheme="minorHAnsi"/>
                      <w:iCs/>
                      <w:szCs w:val="28"/>
                    </w:rPr>
                    <w:t>June</w:t>
                  </w:r>
                </w:p>
              </w:tc>
              <w:tc>
                <w:tcPr>
                  <w:tcW w:w="4963" w:type="dxa"/>
                </w:tcPr>
                <w:p w14:paraId="68178A2C" w14:textId="77777777" w:rsidR="004338CB" w:rsidRPr="00637944" w:rsidRDefault="004338CB" w:rsidP="004338CB">
                  <w:pPr>
                    <w:rPr>
                      <w:rFonts w:cstheme="minorHAnsi"/>
                      <w:iCs/>
                      <w:szCs w:val="28"/>
                    </w:rPr>
                  </w:pPr>
                  <w:r w:rsidRPr="00637944">
                    <w:rPr>
                      <w:rFonts w:cstheme="minorHAnsi"/>
                      <w:iCs/>
                      <w:szCs w:val="28"/>
                    </w:rPr>
                    <w:t>$1000</w:t>
                  </w:r>
                </w:p>
              </w:tc>
            </w:tr>
            <w:tr w:rsidR="004338CB" w:rsidRPr="00637944" w14:paraId="2353486A" w14:textId="77777777" w:rsidTr="00694F46">
              <w:tc>
                <w:tcPr>
                  <w:tcW w:w="4963" w:type="dxa"/>
                </w:tcPr>
                <w:p w14:paraId="6AFA4DCB" w14:textId="77777777" w:rsidR="004338CB" w:rsidRPr="00637944" w:rsidRDefault="004338CB" w:rsidP="004338CB">
                  <w:pPr>
                    <w:rPr>
                      <w:rFonts w:cstheme="minorHAnsi"/>
                      <w:iCs/>
                      <w:szCs w:val="28"/>
                    </w:rPr>
                  </w:pPr>
                  <w:r w:rsidRPr="00637944">
                    <w:rPr>
                      <w:rFonts w:cstheme="minorHAnsi"/>
                      <w:iCs/>
                      <w:szCs w:val="28"/>
                    </w:rPr>
                    <w:t>July</w:t>
                  </w:r>
                </w:p>
              </w:tc>
              <w:tc>
                <w:tcPr>
                  <w:tcW w:w="4963" w:type="dxa"/>
                </w:tcPr>
                <w:p w14:paraId="1F874448" w14:textId="77777777" w:rsidR="004338CB" w:rsidRPr="00637944" w:rsidRDefault="004338CB" w:rsidP="004338CB">
                  <w:pPr>
                    <w:rPr>
                      <w:rFonts w:cstheme="minorHAnsi"/>
                      <w:iCs/>
                      <w:szCs w:val="28"/>
                    </w:rPr>
                  </w:pPr>
                  <w:r w:rsidRPr="00637944">
                    <w:rPr>
                      <w:rFonts w:cstheme="minorHAnsi"/>
                      <w:iCs/>
                      <w:szCs w:val="28"/>
                    </w:rPr>
                    <w:t>$862.50</w:t>
                  </w:r>
                </w:p>
              </w:tc>
            </w:tr>
            <w:tr w:rsidR="004338CB" w:rsidRPr="00637944" w14:paraId="70B90167" w14:textId="77777777" w:rsidTr="00694F46">
              <w:tc>
                <w:tcPr>
                  <w:tcW w:w="4963" w:type="dxa"/>
                </w:tcPr>
                <w:p w14:paraId="4D0DBE35" w14:textId="77777777" w:rsidR="004338CB" w:rsidRPr="00637944" w:rsidRDefault="004338CB" w:rsidP="004338CB">
                  <w:pPr>
                    <w:rPr>
                      <w:rFonts w:cstheme="minorHAnsi"/>
                      <w:iCs/>
                      <w:szCs w:val="28"/>
                    </w:rPr>
                  </w:pPr>
                  <w:r w:rsidRPr="00637944">
                    <w:rPr>
                      <w:rFonts w:cstheme="minorHAnsi"/>
                      <w:iCs/>
                      <w:szCs w:val="28"/>
                    </w:rPr>
                    <w:t>August</w:t>
                  </w:r>
                </w:p>
              </w:tc>
              <w:tc>
                <w:tcPr>
                  <w:tcW w:w="4963" w:type="dxa"/>
                </w:tcPr>
                <w:p w14:paraId="2346DDD5" w14:textId="77777777" w:rsidR="004338CB" w:rsidRPr="00637944" w:rsidRDefault="004338CB" w:rsidP="004338CB">
                  <w:pPr>
                    <w:rPr>
                      <w:rFonts w:cstheme="minorHAnsi"/>
                      <w:iCs/>
                      <w:szCs w:val="28"/>
                    </w:rPr>
                  </w:pPr>
                  <w:r w:rsidRPr="00637944">
                    <w:rPr>
                      <w:rFonts w:cstheme="minorHAnsi"/>
                      <w:iCs/>
                      <w:szCs w:val="28"/>
                    </w:rPr>
                    <w:t>$1825.00</w:t>
                  </w:r>
                </w:p>
              </w:tc>
            </w:tr>
            <w:tr w:rsidR="004338CB" w:rsidRPr="00637944" w14:paraId="41178FE4" w14:textId="77777777" w:rsidTr="00694F46">
              <w:tc>
                <w:tcPr>
                  <w:tcW w:w="4963" w:type="dxa"/>
                </w:tcPr>
                <w:p w14:paraId="0477C222" w14:textId="77777777" w:rsidR="004338CB" w:rsidRPr="00637944" w:rsidRDefault="004338CB" w:rsidP="004338CB">
                  <w:pPr>
                    <w:rPr>
                      <w:rFonts w:cstheme="minorHAnsi"/>
                      <w:iCs/>
                      <w:szCs w:val="28"/>
                    </w:rPr>
                  </w:pPr>
                  <w:r w:rsidRPr="00637944">
                    <w:rPr>
                      <w:rFonts w:cstheme="minorHAnsi"/>
                      <w:iCs/>
                      <w:szCs w:val="28"/>
                    </w:rPr>
                    <w:t>September</w:t>
                  </w:r>
                </w:p>
              </w:tc>
              <w:tc>
                <w:tcPr>
                  <w:tcW w:w="4963" w:type="dxa"/>
                </w:tcPr>
                <w:p w14:paraId="015F539E" w14:textId="77777777" w:rsidR="004338CB" w:rsidRPr="00637944" w:rsidRDefault="004338CB" w:rsidP="004338CB">
                  <w:pPr>
                    <w:rPr>
                      <w:rFonts w:cstheme="minorHAnsi"/>
                      <w:iCs/>
                      <w:szCs w:val="28"/>
                    </w:rPr>
                  </w:pPr>
                  <w:r w:rsidRPr="00637944">
                    <w:rPr>
                      <w:rFonts w:cstheme="minorHAnsi"/>
                      <w:iCs/>
                      <w:szCs w:val="28"/>
                    </w:rPr>
                    <w:t>$762.50</w:t>
                  </w:r>
                </w:p>
              </w:tc>
            </w:tr>
            <w:tr w:rsidR="004338CB" w:rsidRPr="00637944" w14:paraId="5E0734E2" w14:textId="77777777" w:rsidTr="00694F46">
              <w:tc>
                <w:tcPr>
                  <w:tcW w:w="4963" w:type="dxa"/>
                </w:tcPr>
                <w:p w14:paraId="3FF80036" w14:textId="77777777" w:rsidR="004338CB" w:rsidRPr="00637944" w:rsidRDefault="004338CB" w:rsidP="004338CB">
                  <w:pPr>
                    <w:rPr>
                      <w:rFonts w:cstheme="minorHAnsi"/>
                      <w:iCs/>
                      <w:szCs w:val="28"/>
                    </w:rPr>
                  </w:pPr>
                  <w:r w:rsidRPr="00637944">
                    <w:rPr>
                      <w:rFonts w:cstheme="minorHAnsi"/>
                      <w:iCs/>
                      <w:szCs w:val="28"/>
                    </w:rPr>
                    <w:t>October</w:t>
                  </w:r>
                </w:p>
              </w:tc>
              <w:tc>
                <w:tcPr>
                  <w:tcW w:w="4963" w:type="dxa"/>
                </w:tcPr>
                <w:p w14:paraId="282CE984" w14:textId="77777777" w:rsidR="004338CB" w:rsidRPr="00637944" w:rsidRDefault="004338CB" w:rsidP="004338CB">
                  <w:pPr>
                    <w:rPr>
                      <w:rFonts w:cstheme="minorHAnsi"/>
                      <w:iCs/>
                      <w:szCs w:val="28"/>
                    </w:rPr>
                  </w:pPr>
                  <w:r w:rsidRPr="00637944">
                    <w:rPr>
                      <w:rFonts w:cstheme="minorHAnsi"/>
                      <w:iCs/>
                      <w:szCs w:val="28"/>
                    </w:rPr>
                    <w:t>$775</w:t>
                  </w:r>
                </w:p>
              </w:tc>
            </w:tr>
            <w:tr w:rsidR="004338CB" w:rsidRPr="00637944" w14:paraId="24B2551B" w14:textId="77777777" w:rsidTr="00694F46">
              <w:tc>
                <w:tcPr>
                  <w:tcW w:w="4963" w:type="dxa"/>
                </w:tcPr>
                <w:p w14:paraId="5584AA53" w14:textId="77777777" w:rsidR="004338CB" w:rsidRPr="00637944" w:rsidRDefault="004338CB" w:rsidP="004338CB">
                  <w:pPr>
                    <w:rPr>
                      <w:rFonts w:cstheme="minorHAnsi"/>
                      <w:iCs/>
                      <w:szCs w:val="28"/>
                    </w:rPr>
                  </w:pPr>
                  <w:r w:rsidRPr="00637944">
                    <w:rPr>
                      <w:rFonts w:cstheme="minorHAnsi"/>
                      <w:iCs/>
                      <w:szCs w:val="28"/>
                    </w:rPr>
                    <w:t>November</w:t>
                  </w:r>
                </w:p>
              </w:tc>
              <w:tc>
                <w:tcPr>
                  <w:tcW w:w="4963" w:type="dxa"/>
                </w:tcPr>
                <w:p w14:paraId="5D872564" w14:textId="77777777" w:rsidR="004338CB" w:rsidRPr="00637944" w:rsidRDefault="004338CB" w:rsidP="004338CB">
                  <w:pPr>
                    <w:rPr>
                      <w:rFonts w:cstheme="minorHAnsi"/>
                      <w:iCs/>
                      <w:szCs w:val="28"/>
                    </w:rPr>
                  </w:pPr>
                  <w:r w:rsidRPr="00637944">
                    <w:rPr>
                      <w:rFonts w:cstheme="minorHAnsi"/>
                      <w:iCs/>
                      <w:szCs w:val="28"/>
                    </w:rPr>
                    <w:t>$806.25</w:t>
                  </w:r>
                </w:p>
              </w:tc>
            </w:tr>
            <w:tr w:rsidR="004338CB" w:rsidRPr="00637944" w14:paraId="67257D27" w14:textId="77777777" w:rsidTr="00694F46">
              <w:tc>
                <w:tcPr>
                  <w:tcW w:w="4963" w:type="dxa"/>
                </w:tcPr>
                <w:p w14:paraId="6877B63C" w14:textId="77777777" w:rsidR="004338CB" w:rsidRPr="00637944" w:rsidRDefault="004338CB" w:rsidP="004338CB">
                  <w:pPr>
                    <w:rPr>
                      <w:rFonts w:cstheme="minorHAnsi"/>
                      <w:iCs/>
                      <w:szCs w:val="28"/>
                    </w:rPr>
                  </w:pPr>
                  <w:r w:rsidRPr="00637944">
                    <w:rPr>
                      <w:rFonts w:cstheme="minorHAnsi"/>
                      <w:iCs/>
                      <w:szCs w:val="28"/>
                    </w:rPr>
                    <w:t>December</w:t>
                  </w:r>
                </w:p>
              </w:tc>
              <w:tc>
                <w:tcPr>
                  <w:tcW w:w="4963" w:type="dxa"/>
                </w:tcPr>
                <w:p w14:paraId="53971C4C" w14:textId="77777777" w:rsidR="004338CB" w:rsidRPr="00637944" w:rsidRDefault="004338CB" w:rsidP="004338CB">
                  <w:pPr>
                    <w:rPr>
                      <w:rFonts w:cstheme="minorHAnsi"/>
                      <w:iCs/>
                      <w:szCs w:val="28"/>
                    </w:rPr>
                  </w:pPr>
                  <w:r w:rsidRPr="00637944">
                    <w:rPr>
                      <w:rFonts w:cstheme="minorHAnsi"/>
                      <w:iCs/>
                      <w:szCs w:val="28"/>
                    </w:rPr>
                    <w:t>$806.25</w:t>
                  </w:r>
                </w:p>
              </w:tc>
            </w:tr>
            <w:tr w:rsidR="004338CB" w:rsidRPr="00637944" w14:paraId="4579882C" w14:textId="77777777" w:rsidTr="00694F46">
              <w:tc>
                <w:tcPr>
                  <w:tcW w:w="4963" w:type="dxa"/>
                </w:tcPr>
                <w:p w14:paraId="243F3070" w14:textId="77777777" w:rsidR="004338CB" w:rsidRPr="00637944" w:rsidRDefault="004338CB" w:rsidP="004338CB">
                  <w:pPr>
                    <w:rPr>
                      <w:rFonts w:cstheme="minorHAnsi"/>
                      <w:iCs/>
                      <w:szCs w:val="28"/>
                    </w:rPr>
                  </w:pPr>
                </w:p>
              </w:tc>
              <w:tc>
                <w:tcPr>
                  <w:tcW w:w="4963" w:type="dxa"/>
                </w:tcPr>
                <w:p w14:paraId="2732086A" w14:textId="77777777" w:rsidR="004338CB" w:rsidRPr="00637944" w:rsidRDefault="004338CB" w:rsidP="004338CB">
                  <w:pPr>
                    <w:rPr>
                      <w:rFonts w:cstheme="minorHAnsi"/>
                      <w:iCs/>
                      <w:szCs w:val="28"/>
                    </w:rPr>
                  </w:pPr>
                </w:p>
              </w:tc>
            </w:tr>
            <w:tr w:rsidR="004338CB" w:rsidRPr="00637944" w14:paraId="03382D1A" w14:textId="77777777" w:rsidTr="00694F46">
              <w:tc>
                <w:tcPr>
                  <w:tcW w:w="4963" w:type="dxa"/>
                </w:tcPr>
                <w:p w14:paraId="6269ECA1" w14:textId="77777777" w:rsidR="004338CB" w:rsidRPr="00637944" w:rsidRDefault="004338CB" w:rsidP="004338CB">
                  <w:pPr>
                    <w:rPr>
                      <w:rFonts w:cstheme="minorHAnsi"/>
                      <w:iCs/>
                      <w:szCs w:val="28"/>
                    </w:rPr>
                  </w:pPr>
                  <w:r w:rsidRPr="00637944">
                    <w:rPr>
                      <w:rFonts w:cstheme="minorHAnsi"/>
                      <w:iCs/>
                      <w:szCs w:val="28"/>
                    </w:rPr>
                    <w:t>Total</w:t>
                  </w:r>
                </w:p>
              </w:tc>
              <w:tc>
                <w:tcPr>
                  <w:tcW w:w="4963" w:type="dxa"/>
                </w:tcPr>
                <w:p w14:paraId="14A7C4DE" w14:textId="77777777" w:rsidR="004338CB" w:rsidRPr="00637944" w:rsidRDefault="004338CB" w:rsidP="004338CB">
                  <w:pPr>
                    <w:rPr>
                      <w:rFonts w:cstheme="minorHAnsi"/>
                      <w:iCs/>
                      <w:szCs w:val="28"/>
                    </w:rPr>
                  </w:pPr>
                  <w:r w:rsidRPr="00637944">
                    <w:rPr>
                      <w:rFonts w:cstheme="minorHAnsi"/>
                      <w:iCs/>
                      <w:szCs w:val="28"/>
                    </w:rPr>
                    <w:t>$15576.21</w:t>
                  </w:r>
                </w:p>
              </w:tc>
            </w:tr>
          </w:tbl>
          <w:p w14:paraId="1D26F79E" w14:textId="77777777" w:rsidR="004338CB" w:rsidRPr="00637944" w:rsidRDefault="004338CB" w:rsidP="004338CB">
            <w:pPr>
              <w:rPr>
                <w:rFonts w:cstheme="minorHAnsi"/>
                <w:iCs/>
                <w:szCs w:val="28"/>
              </w:rPr>
            </w:pPr>
          </w:p>
          <w:p w14:paraId="7AF63294" w14:textId="77777777" w:rsidR="004338CB" w:rsidRPr="00637944" w:rsidRDefault="004338CB" w:rsidP="004338CB">
            <w:pPr>
              <w:rPr>
                <w:rFonts w:cstheme="minorHAnsi"/>
                <w:iCs/>
                <w:szCs w:val="28"/>
              </w:rPr>
            </w:pPr>
            <w:r w:rsidRPr="00637944">
              <w:rPr>
                <w:rFonts w:cstheme="minorHAnsi"/>
                <w:iCs/>
                <w:szCs w:val="28"/>
              </w:rPr>
              <w:t>Base salary is $750/month. The additional expenses are incurred from meetings, travel and hotel accommodation.</w:t>
            </w:r>
          </w:p>
          <w:p w14:paraId="51FF41DD" w14:textId="77777777" w:rsidR="004338CB" w:rsidRPr="00637944" w:rsidRDefault="004338CB" w:rsidP="004338CB">
            <w:pPr>
              <w:rPr>
                <w:rFonts w:cstheme="minorHAnsi"/>
                <w:iCs/>
                <w:szCs w:val="28"/>
              </w:rPr>
            </w:pPr>
          </w:p>
          <w:p w14:paraId="4A2DA809" w14:textId="77777777" w:rsidR="004338CB" w:rsidRPr="00637944" w:rsidRDefault="004338CB" w:rsidP="004338CB">
            <w:pPr>
              <w:rPr>
                <w:rFonts w:cstheme="minorHAnsi"/>
                <w:iCs/>
                <w:szCs w:val="28"/>
              </w:rPr>
            </w:pPr>
          </w:p>
          <w:p w14:paraId="549439FC" w14:textId="77777777" w:rsidR="004338CB" w:rsidRPr="00637944" w:rsidRDefault="004338CB" w:rsidP="004338CB">
            <w:pPr>
              <w:rPr>
                <w:rFonts w:cstheme="minorHAnsi"/>
                <w:iCs/>
                <w:szCs w:val="28"/>
              </w:rPr>
            </w:pPr>
            <w:r w:rsidRPr="00637944">
              <w:rPr>
                <w:rFonts w:cstheme="minorHAnsi"/>
                <w:iCs/>
                <w:szCs w:val="28"/>
              </w:rPr>
              <w:t>SECRETARIAT:</w:t>
            </w:r>
          </w:p>
          <w:p w14:paraId="558154C8" w14:textId="77777777" w:rsidR="004338CB" w:rsidRPr="00637944" w:rsidRDefault="004338CB" w:rsidP="004338CB">
            <w:pPr>
              <w:rPr>
                <w:rFonts w:cstheme="minorHAnsi"/>
                <w:iCs/>
                <w:szCs w:val="28"/>
              </w:rPr>
            </w:pPr>
            <w:r w:rsidRPr="00637944">
              <w:rPr>
                <w:rFonts w:cstheme="minorHAnsi"/>
                <w:iCs/>
                <w:szCs w:val="28"/>
              </w:rPr>
              <w:t xml:space="preserve">The cost of maintaining our Secretariat </w:t>
            </w:r>
          </w:p>
          <w:p w14:paraId="5D9E6D7F" w14:textId="77777777" w:rsidR="004338CB" w:rsidRPr="00637944" w:rsidRDefault="004338CB" w:rsidP="004338CB">
            <w:pPr>
              <w:rPr>
                <w:rFonts w:cstheme="minorHAnsi"/>
                <w:iCs/>
                <w:szCs w:val="28"/>
              </w:rPr>
            </w:pPr>
          </w:p>
          <w:tbl>
            <w:tblPr>
              <w:tblStyle w:val="TableGrid"/>
              <w:tblW w:w="0" w:type="auto"/>
              <w:tblLook w:val="04A0" w:firstRow="1" w:lastRow="0" w:firstColumn="1" w:lastColumn="0" w:noHBand="0" w:noVBand="1"/>
            </w:tblPr>
            <w:tblGrid>
              <w:gridCol w:w="2519"/>
              <w:gridCol w:w="1730"/>
              <w:gridCol w:w="1827"/>
              <w:gridCol w:w="1950"/>
              <w:gridCol w:w="1900"/>
            </w:tblGrid>
            <w:tr w:rsidR="004338CB" w:rsidRPr="00637944" w14:paraId="22B483F6" w14:textId="77777777" w:rsidTr="00694F46">
              <w:tc>
                <w:tcPr>
                  <w:tcW w:w="2519" w:type="dxa"/>
                </w:tcPr>
                <w:p w14:paraId="21DB901C" w14:textId="77777777" w:rsidR="004338CB" w:rsidRPr="00637944" w:rsidRDefault="004338CB" w:rsidP="004338CB">
                  <w:pPr>
                    <w:rPr>
                      <w:rFonts w:cstheme="minorHAnsi"/>
                      <w:iCs/>
                      <w:szCs w:val="28"/>
                    </w:rPr>
                  </w:pPr>
                </w:p>
              </w:tc>
              <w:tc>
                <w:tcPr>
                  <w:tcW w:w="1730" w:type="dxa"/>
                </w:tcPr>
                <w:p w14:paraId="7F343605" w14:textId="77777777" w:rsidR="004338CB" w:rsidRPr="00637944" w:rsidRDefault="004338CB" w:rsidP="004338CB">
                  <w:pPr>
                    <w:rPr>
                      <w:rFonts w:cstheme="minorHAnsi"/>
                      <w:iCs/>
                      <w:szCs w:val="28"/>
                    </w:rPr>
                  </w:pPr>
                </w:p>
              </w:tc>
              <w:tc>
                <w:tcPr>
                  <w:tcW w:w="1827" w:type="dxa"/>
                </w:tcPr>
                <w:p w14:paraId="11095255" w14:textId="77777777" w:rsidR="004338CB" w:rsidRPr="00637944" w:rsidRDefault="004338CB" w:rsidP="004338CB">
                  <w:pPr>
                    <w:rPr>
                      <w:rFonts w:cstheme="minorHAnsi"/>
                      <w:iCs/>
                      <w:szCs w:val="28"/>
                    </w:rPr>
                  </w:pPr>
                  <w:r w:rsidRPr="00637944">
                    <w:rPr>
                      <w:rFonts w:cstheme="minorHAnsi"/>
                      <w:iCs/>
                      <w:szCs w:val="28"/>
                    </w:rPr>
                    <w:t>Time Period</w:t>
                  </w:r>
                </w:p>
              </w:tc>
              <w:tc>
                <w:tcPr>
                  <w:tcW w:w="1950" w:type="dxa"/>
                </w:tcPr>
                <w:p w14:paraId="2DA84BBD" w14:textId="77777777" w:rsidR="004338CB" w:rsidRPr="00637944" w:rsidRDefault="004338CB" w:rsidP="004338CB">
                  <w:pPr>
                    <w:rPr>
                      <w:rFonts w:cstheme="minorHAnsi"/>
                      <w:iCs/>
                      <w:szCs w:val="28"/>
                    </w:rPr>
                  </w:pPr>
                  <w:r w:rsidRPr="00637944">
                    <w:rPr>
                      <w:rFonts w:cstheme="minorHAnsi"/>
                      <w:iCs/>
                      <w:szCs w:val="28"/>
                    </w:rPr>
                    <w:t>Unit Price</w:t>
                  </w:r>
                </w:p>
              </w:tc>
              <w:tc>
                <w:tcPr>
                  <w:tcW w:w="1900" w:type="dxa"/>
                </w:tcPr>
                <w:p w14:paraId="2C6E68BA" w14:textId="77777777" w:rsidR="004338CB" w:rsidRPr="00637944" w:rsidRDefault="004338CB" w:rsidP="004338CB">
                  <w:pPr>
                    <w:rPr>
                      <w:rFonts w:cstheme="minorHAnsi"/>
                      <w:iCs/>
                      <w:szCs w:val="28"/>
                    </w:rPr>
                  </w:pPr>
                  <w:r w:rsidRPr="00637944">
                    <w:rPr>
                      <w:rFonts w:cstheme="minorHAnsi"/>
                      <w:iCs/>
                      <w:szCs w:val="28"/>
                    </w:rPr>
                    <w:t>Total</w:t>
                  </w:r>
                </w:p>
              </w:tc>
            </w:tr>
            <w:tr w:rsidR="004338CB" w:rsidRPr="00637944" w14:paraId="37587D2F" w14:textId="77777777" w:rsidTr="00694F46">
              <w:tc>
                <w:tcPr>
                  <w:tcW w:w="2519" w:type="dxa"/>
                </w:tcPr>
                <w:p w14:paraId="0237266C" w14:textId="77777777" w:rsidR="004338CB" w:rsidRPr="00637944" w:rsidRDefault="004338CB" w:rsidP="004338CB">
                  <w:pPr>
                    <w:rPr>
                      <w:rFonts w:cstheme="minorHAnsi"/>
                      <w:iCs/>
                      <w:szCs w:val="28"/>
                    </w:rPr>
                  </w:pPr>
                  <w:r w:rsidRPr="00637944">
                    <w:rPr>
                      <w:rFonts w:cstheme="minorHAnsi"/>
                      <w:iCs/>
                      <w:szCs w:val="28"/>
                    </w:rPr>
                    <w:lastRenderedPageBreak/>
                    <w:t>Telephone/Internet - Vonage</w:t>
                  </w:r>
                </w:p>
              </w:tc>
              <w:tc>
                <w:tcPr>
                  <w:tcW w:w="1730" w:type="dxa"/>
                </w:tcPr>
                <w:p w14:paraId="18C9BD9A" w14:textId="77777777" w:rsidR="004338CB" w:rsidRPr="00637944" w:rsidRDefault="004338CB" w:rsidP="004338CB">
                  <w:pPr>
                    <w:rPr>
                      <w:rFonts w:cstheme="minorHAnsi"/>
                      <w:iCs/>
                      <w:szCs w:val="28"/>
                    </w:rPr>
                  </w:pPr>
                </w:p>
              </w:tc>
              <w:tc>
                <w:tcPr>
                  <w:tcW w:w="1827" w:type="dxa"/>
                </w:tcPr>
                <w:p w14:paraId="0E7B718D" w14:textId="77777777" w:rsidR="004338CB" w:rsidRPr="00637944" w:rsidRDefault="004338CB" w:rsidP="004338CB">
                  <w:pPr>
                    <w:rPr>
                      <w:rFonts w:cstheme="minorHAnsi"/>
                      <w:iCs/>
                      <w:szCs w:val="28"/>
                    </w:rPr>
                  </w:pPr>
                  <w:r w:rsidRPr="00637944">
                    <w:rPr>
                      <w:rFonts w:cstheme="minorHAnsi"/>
                      <w:iCs/>
                      <w:szCs w:val="28"/>
                    </w:rPr>
                    <w:t>Jan – Dec 2024</w:t>
                  </w:r>
                </w:p>
              </w:tc>
              <w:tc>
                <w:tcPr>
                  <w:tcW w:w="1950" w:type="dxa"/>
                </w:tcPr>
                <w:p w14:paraId="30BFE5F8" w14:textId="77777777" w:rsidR="004338CB" w:rsidRPr="00637944" w:rsidRDefault="004338CB" w:rsidP="004338CB">
                  <w:pPr>
                    <w:rPr>
                      <w:rFonts w:cstheme="minorHAnsi"/>
                      <w:iCs/>
                      <w:szCs w:val="28"/>
                    </w:rPr>
                  </w:pPr>
                </w:p>
              </w:tc>
              <w:tc>
                <w:tcPr>
                  <w:tcW w:w="1900" w:type="dxa"/>
                </w:tcPr>
                <w:p w14:paraId="4CE63A54" w14:textId="77777777" w:rsidR="004338CB" w:rsidRPr="00637944" w:rsidRDefault="004338CB" w:rsidP="004338CB">
                  <w:pPr>
                    <w:rPr>
                      <w:rFonts w:cstheme="minorHAnsi"/>
                      <w:iCs/>
                      <w:szCs w:val="28"/>
                    </w:rPr>
                  </w:pPr>
                  <w:r w:rsidRPr="00637944">
                    <w:rPr>
                      <w:rFonts w:cstheme="minorHAnsi"/>
                      <w:iCs/>
                      <w:szCs w:val="28"/>
                    </w:rPr>
                    <w:t>$840.36</w:t>
                  </w:r>
                </w:p>
              </w:tc>
            </w:tr>
            <w:tr w:rsidR="004338CB" w:rsidRPr="00637944" w14:paraId="3CFFA861" w14:textId="77777777" w:rsidTr="00694F46">
              <w:tc>
                <w:tcPr>
                  <w:tcW w:w="2519" w:type="dxa"/>
                </w:tcPr>
                <w:p w14:paraId="58C757A7" w14:textId="77777777" w:rsidR="004338CB" w:rsidRPr="00637944" w:rsidRDefault="004338CB" w:rsidP="004338CB">
                  <w:pPr>
                    <w:rPr>
                      <w:rFonts w:cstheme="minorHAnsi"/>
                      <w:iCs/>
                      <w:szCs w:val="28"/>
                    </w:rPr>
                  </w:pPr>
                  <w:r w:rsidRPr="00637944">
                    <w:rPr>
                      <w:rFonts w:cstheme="minorHAnsi"/>
                      <w:iCs/>
                      <w:szCs w:val="28"/>
                    </w:rPr>
                    <w:t>Zoom</w:t>
                  </w:r>
                </w:p>
              </w:tc>
              <w:tc>
                <w:tcPr>
                  <w:tcW w:w="1730" w:type="dxa"/>
                </w:tcPr>
                <w:p w14:paraId="727A8ADD" w14:textId="77777777" w:rsidR="004338CB" w:rsidRPr="00637944" w:rsidRDefault="004338CB" w:rsidP="004338CB">
                  <w:pPr>
                    <w:rPr>
                      <w:rFonts w:cstheme="minorHAnsi"/>
                      <w:iCs/>
                      <w:szCs w:val="28"/>
                    </w:rPr>
                  </w:pPr>
                </w:p>
              </w:tc>
              <w:tc>
                <w:tcPr>
                  <w:tcW w:w="1827" w:type="dxa"/>
                </w:tcPr>
                <w:p w14:paraId="622E4163" w14:textId="77777777" w:rsidR="004338CB" w:rsidRPr="00637944" w:rsidRDefault="004338CB" w:rsidP="004338CB">
                  <w:pPr>
                    <w:rPr>
                      <w:rFonts w:cstheme="minorHAnsi"/>
                      <w:iCs/>
                      <w:szCs w:val="28"/>
                    </w:rPr>
                  </w:pPr>
                  <w:r w:rsidRPr="00637944">
                    <w:rPr>
                      <w:rFonts w:cstheme="minorHAnsi"/>
                      <w:iCs/>
                      <w:szCs w:val="28"/>
                    </w:rPr>
                    <w:t>Jan – Dec 2024</w:t>
                  </w:r>
                </w:p>
              </w:tc>
              <w:tc>
                <w:tcPr>
                  <w:tcW w:w="1950" w:type="dxa"/>
                </w:tcPr>
                <w:p w14:paraId="238F4B9B" w14:textId="77777777" w:rsidR="004338CB" w:rsidRPr="00637944" w:rsidRDefault="004338CB" w:rsidP="004338CB">
                  <w:pPr>
                    <w:rPr>
                      <w:rFonts w:cstheme="minorHAnsi"/>
                      <w:iCs/>
                      <w:szCs w:val="28"/>
                    </w:rPr>
                  </w:pPr>
                  <w:r w:rsidRPr="00637944">
                    <w:rPr>
                      <w:rFonts w:cstheme="minorHAnsi"/>
                      <w:iCs/>
                      <w:szCs w:val="28"/>
                    </w:rPr>
                    <w:t>12.66/month</w:t>
                  </w:r>
                </w:p>
                <w:p w14:paraId="4B544E94" w14:textId="7708DE20" w:rsidR="004338CB" w:rsidRPr="00637944" w:rsidRDefault="004338CB" w:rsidP="004338CB">
                  <w:pPr>
                    <w:rPr>
                      <w:rFonts w:cstheme="minorHAnsi"/>
                      <w:iCs/>
                      <w:szCs w:val="28"/>
                    </w:rPr>
                  </w:pPr>
                  <w:r w:rsidRPr="00637944">
                    <w:rPr>
                      <w:rFonts w:cstheme="minorHAnsi"/>
                      <w:iCs/>
                      <w:szCs w:val="28"/>
                    </w:rPr>
                    <w:t>+ann</w:t>
                  </w:r>
                  <w:r w:rsidR="0000035D" w:rsidRPr="00637944">
                    <w:rPr>
                      <w:rFonts w:cstheme="minorHAnsi"/>
                      <w:iCs/>
                      <w:szCs w:val="28"/>
                    </w:rPr>
                    <w:t>ual fees</w:t>
                  </w:r>
                </w:p>
              </w:tc>
              <w:tc>
                <w:tcPr>
                  <w:tcW w:w="1900" w:type="dxa"/>
                </w:tcPr>
                <w:p w14:paraId="7C57525D" w14:textId="77777777" w:rsidR="004338CB" w:rsidRPr="00637944" w:rsidRDefault="004338CB" w:rsidP="004338CB">
                  <w:pPr>
                    <w:rPr>
                      <w:rFonts w:cstheme="minorHAnsi"/>
                      <w:iCs/>
                      <w:szCs w:val="28"/>
                    </w:rPr>
                  </w:pPr>
                  <w:r w:rsidRPr="00637944">
                    <w:rPr>
                      <w:rFonts w:cstheme="minorHAnsi"/>
                      <w:iCs/>
                      <w:szCs w:val="28"/>
                    </w:rPr>
                    <w:t>$2018.10</w:t>
                  </w:r>
                </w:p>
              </w:tc>
            </w:tr>
            <w:tr w:rsidR="004338CB" w:rsidRPr="00637944" w14:paraId="2A0909BE" w14:textId="77777777" w:rsidTr="00694F46">
              <w:tc>
                <w:tcPr>
                  <w:tcW w:w="2519" w:type="dxa"/>
                </w:tcPr>
                <w:p w14:paraId="36EB6EF9" w14:textId="77777777" w:rsidR="004338CB" w:rsidRPr="00637944" w:rsidRDefault="004338CB" w:rsidP="004338CB">
                  <w:pPr>
                    <w:rPr>
                      <w:rFonts w:cstheme="minorHAnsi"/>
                      <w:iCs/>
                      <w:szCs w:val="28"/>
                    </w:rPr>
                  </w:pPr>
                  <w:r w:rsidRPr="00637944">
                    <w:rPr>
                      <w:rFonts w:cstheme="minorHAnsi"/>
                      <w:iCs/>
                      <w:szCs w:val="28"/>
                    </w:rPr>
                    <w:t>Web Support – King of CMS</w:t>
                  </w:r>
                </w:p>
              </w:tc>
              <w:tc>
                <w:tcPr>
                  <w:tcW w:w="1730" w:type="dxa"/>
                </w:tcPr>
                <w:p w14:paraId="010D2937" w14:textId="77777777" w:rsidR="004338CB" w:rsidRPr="00637944" w:rsidRDefault="004338CB" w:rsidP="004338CB">
                  <w:pPr>
                    <w:rPr>
                      <w:rFonts w:cstheme="minorHAnsi"/>
                      <w:iCs/>
                      <w:szCs w:val="28"/>
                    </w:rPr>
                  </w:pPr>
                </w:p>
              </w:tc>
              <w:tc>
                <w:tcPr>
                  <w:tcW w:w="1827" w:type="dxa"/>
                </w:tcPr>
                <w:p w14:paraId="70F2E5E4" w14:textId="77777777" w:rsidR="004338CB" w:rsidRPr="00637944" w:rsidRDefault="004338CB" w:rsidP="004338CB">
                  <w:pPr>
                    <w:rPr>
                      <w:rFonts w:cstheme="minorHAnsi"/>
                      <w:iCs/>
                      <w:szCs w:val="28"/>
                    </w:rPr>
                  </w:pPr>
                  <w:r w:rsidRPr="00637944">
                    <w:rPr>
                      <w:rFonts w:cstheme="minorHAnsi"/>
                      <w:iCs/>
                      <w:szCs w:val="28"/>
                    </w:rPr>
                    <w:t>Jan – Dec 2024</w:t>
                  </w:r>
                </w:p>
              </w:tc>
              <w:tc>
                <w:tcPr>
                  <w:tcW w:w="1950" w:type="dxa"/>
                </w:tcPr>
                <w:p w14:paraId="316A3D89" w14:textId="77777777" w:rsidR="004338CB" w:rsidRPr="00637944" w:rsidRDefault="004338CB" w:rsidP="004338CB">
                  <w:pPr>
                    <w:rPr>
                      <w:rFonts w:cstheme="minorHAnsi"/>
                      <w:iCs/>
                      <w:szCs w:val="28"/>
                    </w:rPr>
                  </w:pPr>
                  <w:r w:rsidRPr="00637944">
                    <w:rPr>
                      <w:rFonts w:cstheme="minorHAnsi"/>
                      <w:iCs/>
                      <w:szCs w:val="28"/>
                    </w:rPr>
                    <w:t>395.50</w:t>
                  </w:r>
                </w:p>
              </w:tc>
              <w:tc>
                <w:tcPr>
                  <w:tcW w:w="1900" w:type="dxa"/>
                </w:tcPr>
                <w:p w14:paraId="53C790C0" w14:textId="77777777" w:rsidR="004338CB" w:rsidRPr="00637944" w:rsidRDefault="004338CB" w:rsidP="004338CB">
                  <w:pPr>
                    <w:rPr>
                      <w:rFonts w:cstheme="minorHAnsi"/>
                      <w:iCs/>
                      <w:szCs w:val="28"/>
                    </w:rPr>
                  </w:pPr>
                  <w:r w:rsidRPr="00637944">
                    <w:rPr>
                      <w:rFonts w:cstheme="minorHAnsi"/>
                      <w:iCs/>
                      <w:szCs w:val="28"/>
                    </w:rPr>
                    <w:t>$4746.00</w:t>
                  </w:r>
                </w:p>
              </w:tc>
            </w:tr>
            <w:tr w:rsidR="004338CB" w:rsidRPr="00637944" w14:paraId="4985FE3B" w14:textId="77777777" w:rsidTr="00694F46">
              <w:tc>
                <w:tcPr>
                  <w:tcW w:w="2519" w:type="dxa"/>
                </w:tcPr>
                <w:p w14:paraId="37C77865" w14:textId="77777777" w:rsidR="004338CB" w:rsidRPr="00637944" w:rsidRDefault="004338CB" w:rsidP="004338CB">
                  <w:pPr>
                    <w:rPr>
                      <w:rFonts w:cstheme="minorHAnsi"/>
                      <w:iCs/>
                      <w:szCs w:val="28"/>
                    </w:rPr>
                  </w:pPr>
                  <w:r w:rsidRPr="00637944">
                    <w:rPr>
                      <w:rFonts w:cstheme="minorHAnsi"/>
                      <w:iCs/>
                      <w:szCs w:val="28"/>
                    </w:rPr>
                    <w:t>King of CMS (Aug 4)</w:t>
                  </w:r>
                </w:p>
                <w:p w14:paraId="7A628145" w14:textId="77777777" w:rsidR="004338CB" w:rsidRPr="00637944" w:rsidRDefault="004338CB" w:rsidP="004338CB">
                  <w:pPr>
                    <w:rPr>
                      <w:rFonts w:cstheme="minorHAnsi"/>
                      <w:iCs/>
                      <w:szCs w:val="28"/>
                    </w:rPr>
                  </w:pPr>
                  <w:r w:rsidRPr="00637944">
                    <w:rPr>
                      <w:rFonts w:cstheme="minorHAnsi"/>
                      <w:iCs/>
                      <w:szCs w:val="28"/>
                    </w:rPr>
                    <w:t>Web support for Conference (not included in AGM expenses below)</w:t>
                  </w:r>
                </w:p>
              </w:tc>
              <w:tc>
                <w:tcPr>
                  <w:tcW w:w="1730" w:type="dxa"/>
                </w:tcPr>
                <w:p w14:paraId="30063851" w14:textId="77777777" w:rsidR="004338CB" w:rsidRPr="00637944" w:rsidRDefault="004338CB" w:rsidP="004338CB">
                  <w:pPr>
                    <w:rPr>
                      <w:rFonts w:cstheme="minorHAnsi"/>
                      <w:iCs/>
                      <w:szCs w:val="28"/>
                    </w:rPr>
                  </w:pPr>
                </w:p>
              </w:tc>
              <w:tc>
                <w:tcPr>
                  <w:tcW w:w="1827" w:type="dxa"/>
                </w:tcPr>
                <w:p w14:paraId="79AB45D4" w14:textId="77777777" w:rsidR="004338CB" w:rsidRPr="00637944" w:rsidRDefault="004338CB" w:rsidP="004338CB">
                  <w:pPr>
                    <w:rPr>
                      <w:rFonts w:cstheme="minorHAnsi"/>
                      <w:iCs/>
                      <w:szCs w:val="28"/>
                    </w:rPr>
                  </w:pPr>
                </w:p>
              </w:tc>
              <w:tc>
                <w:tcPr>
                  <w:tcW w:w="1950" w:type="dxa"/>
                </w:tcPr>
                <w:p w14:paraId="3AA2BE04" w14:textId="77777777" w:rsidR="004338CB" w:rsidRPr="00637944" w:rsidRDefault="004338CB" w:rsidP="004338CB">
                  <w:pPr>
                    <w:rPr>
                      <w:rFonts w:cstheme="minorHAnsi"/>
                      <w:iCs/>
                      <w:szCs w:val="28"/>
                    </w:rPr>
                  </w:pPr>
                  <w:r w:rsidRPr="00637944">
                    <w:rPr>
                      <w:rFonts w:cstheme="minorHAnsi"/>
                      <w:iCs/>
                      <w:szCs w:val="28"/>
                    </w:rPr>
                    <w:t>2956.77</w:t>
                  </w:r>
                </w:p>
                <w:p w14:paraId="10607DCB" w14:textId="77777777" w:rsidR="004338CB" w:rsidRPr="00637944" w:rsidRDefault="004338CB" w:rsidP="004338CB">
                  <w:pPr>
                    <w:rPr>
                      <w:rFonts w:cstheme="minorHAnsi"/>
                      <w:iCs/>
                      <w:szCs w:val="28"/>
                    </w:rPr>
                  </w:pPr>
                  <w:r w:rsidRPr="00637944">
                    <w:rPr>
                      <w:rFonts w:cstheme="minorHAnsi"/>
                      <w:iCs/>
                      <w:szCs w:val="28"/>
                    </w:rPr>
                    <w:t>560.00</w:t>
                  </w:r>
                </w:p>
                <w:p w14:paraId="60C67C28" w14:textId="77777777" w:rsidR="004338CB" w:rsidRPr="00637944" w:rsidRDefault="004338CB" w:rsidP="004338CB">
                  <w:pPr>
                    <w:rPr>
                      <w:rFonts w:cstheme="minorHAnsi"/>
                      <w:iCs/>
                      <w:szCs w:val="28"/>
                    </w:rPr>
                  </w:pPr>
                  <w:r w:rsidRPr="00637944">
                    <w:rPr>
                      <w:rFonts w:cstheme="minorHAnsi"/>
                      <w:iCs/>
                      <w:szCs w:val="28"/>
                    </w:rPr>
                    <w:t>5695.20</w:t>
                  </w:r>
                </w:p>
              </w:tc>
              <w:tc>
                <w:tcPr>
                  <w:tcW w:w="1900" w:type="dxa"/>
                </w:tcPr>
                <w:p w14:paraId="3995F933" w14:textId="77777777" w:rsidR="004338CB" w:rsidRPr="00637944" w:rsidRDefault="004338CB" w:rsidP="004338CB">
                  <w:pPr>
                    <w:rPr>
                      <w:rFonts w:cstheme="minorHAnsi"/>
                      <w:iCs/>
                      <w:szCs w:val="28"/>
                    </w:rPr>
                  </w:pPr>
                  <w:r w:rsidRPr="00637944">
                    <w:rPr>
                      <w:rFonts w:cstheme="minorHAnsi"/>
                      <w:iCs/>
                      <w:szCs w:val="28"/>
                    </w:rPr>
                    <w:t>$9211.97</w:t>
                  </w:r>
                </w:p>
              </w:tc>
            </w:tr>
            <w:tr w:rsidR="004338CB" w:rsidRPr="00637944" w14:paraId="3E3B02D2" w14:textId="77777777" w:rsidTr="00694F46">
              <w:tc>
                <w:tcPr>
                  <w:tcW w:w="2519" w:type="dxa"/>
                </w:tcPr>
                <w:p w14:paraId="3476FC12" w14:textId="77777777" w:rsidR="004338CB" w:rsidRPr="00637944" w:rsidRDefault="004338CB" w:rsidP="004338CB">
                  <w:pPr>
                    <w:rPr>
                      <w:rFonts w:cstheme="minorHAnsi"/>
                      <w:iCs/>
                      <w:szCs w:val="28"/>
                    </w:rPr>
                  </w:pPr>
                  <w:r w:rsidRPr="00637944">
                    <w:rPr>
                      <w:rFonts w:cstheme="minorHAnsi"/>
                      <w:iCs/>
                      <w:szCs w:val="28"/>
                    </w:rPr>
                    <w:t>Administrative Salary</w:t>
                  </w:r>
                </w:p>
              </w:tc>
              <w:tc>
                <w:tcPr>
                  <w:tcW w:w="1730" w:type="dxa"/>
                </w:tcPr>
                <w:p w14:paraId="53B101D3" w14:textId="77777777" w:rsidR="004338CB" w:rsidRPr="00637944" w:rsidRDefault="004338CB" w:rsidP="004338CB">
                  <w:pPr>
                    <w:rPr>
                      <w:rFonts w:cstheme="minorHAnsi"/>
                      <w:iCs/>
                      <w:szCs w:val="28"/>
                    </w:rPr>
                  </w:pPr>
                </w:p>
              </w:tc>
              <w:tc>
                <w:tcPr>
                  <w:tcW w:w="1827" w:type="dxa"/>
                </w:tcPr>
                <w:p w14:paraId="489FD9D6" w14:textId="77777777" w:rsidR="004338CB" w:rsidRPr="00637944" w:rsidRDefault="004338CB" w:rsidP="004338CB">
                  <w:pPr>
                    <w:rPr>
                      <w:rFonts w:cstheme="minorHAnsi"/>
                      <w:iCs/>
                      <w:szCs w:val="28"/>
                    </w:rPr>
                  </w:pPr>
                  <w:r w:rsidRPr="00637944">
                    <w:rPr>
                      <w:rFonts w:cstheme="minorHAnsi"/>
                      <w:iCs/>
                      <w:szCs w:val="28"/>
                    </w:rPr>
                    <w:t>Jan – Dec 2024</w:t>
                  </w:r>
                </w:p>
              </w:tc>
              <w:tc>
                <w:tcPr>
                  <w:tcW w:w="1950" w:type="dxa"/>
                </w:tcPr>
                <w:p w14:paraId="3774CCF2" w14:textId="77777777" w:rsidR="004338CB" w:rsidRPr="00637944" w:rsidRDefault="004338CB" w:rsidP="004338CB">
                  <w:pPr>
                    <w:rPr>
                      <w:rFonts w:cstheme="minorHAnsi"/>
                      <w:iCs/>
                      <w:szCs w:val="28"/>
                    </w:rPr>
                  </w:pPr>
                  <w:r w:rsidRPr="00637944">
                    <w:rPr>
                      <w:rFonts w:cstheme="minorHAnsi"/>
                      <w:iCs/>
                      <w:szCs w:val="28"/>
                    </w:rPr>
                    <w:t>15576.21</w:t>
                  </w:r>
                </w:p>
              </w:tc>
              <w:tc>
                <w:tcPr>
                  <w:tcW w:w="1900" w:type="dxa"/>
                </w:tcPr>
                <w:p w14:paraId="16E73077" w14:textId="77777777" w:rsidR="004338CB" w:rsidRPr="00637944" w:rsidRDefault="004338CB" w:rsidP="004338CB">
                  <w:pPr>
                    <w:rPr>
                      <w:rFonts w:cstheme="minorHAnsi"/>
                      <w:iCs/>
                      <w:szCs w:val="28"/>
                    </w:rPr>
                  </w:pPr>
                  <w:r w:rsidRPr="00637944">
                    <w:rPr>
                      <w:rFonts w:cstheme="minorHAnsi"/>
                      <w:iCs/>
                      <w:szCs w:val="28"/>
                    </w:rPr>
                    <w:t>$15576.21</w:t>
                  </w:r>
                </w:p>
              </w:tc>
            </w:tr>
            <w:tr w:rsidR="004338CB" w:rsidRPr="00637944" w14:paraId="71E920A9" w14:textId="77777777" w:rsidTr="00694F46">
              <w:tc>
                <w:tcPr>
                  <w:tcW w:w="2519" w:type="dxa"/>
                </w:tcPr>
                <w:p w14:paraId="78E817F7" w14:textId="77777777" w:rsidR="004338CB" w:rsidRPr="00637944" w:rsidRDefault="004338CB" w:rsidP="004338CB">
                  <w:pPr>
                    <w:rPr>
                      <w:rFonts w:cstheme="minorHAnsi"/>
                      <w:iCs/>
                      <w:szCs w:val="28"/>
                    </w:rPr>
                  </w:pPr>
                  <w:r w:rsidRPr="00637944">
                    <w:rPr>
                      <w:rFonts w:cstheme="minorHAnsi"/>
                      <w:iCs/>
                      <w:szCs w:val="28"/>
                    </w:rPr>
                    <w:t xml:space="preserve">Web </w:t>
                  </w:r>
                  <w:proofErr w:type="gramStart"/>
                  <w:r w:rsidRPr="00637944">
                    <w:rPr>
                      <w:rFonts w:cstheme="minorHAnsi"/>
                      <w:iCs/>
                      <w:szCs w:val="28"/>
                    </w:rPr>
                    <w:t>platform(</w:t>
                  </w:r>
                  <w:proofErr w:type="gramEnd"/>
                  <w:r w:rsidRPr="00637944">
                    <w:rPr>
                      <w:rFonts w:cstheme="minorHAnsi"/>
                      <w:iCs/>
                      <w:szCs w:val="28"/>
                    </w:rPr>
                    <w:t>Wix/Star Chapter</w:t>
                  </w:r>
                </w:p>
              </w:tc>
              <w:tc>
                <w:tcPr>
                  <w:tcW w:w="1730" w:type="dxa"/>
                </w:tcPr>
                <w:p w14:paraId="7AEC4B39" w14:textId="77777777" w:rsidR="004338CB" w:rsidRPr="00637944" w:rsidRDefault="004338CB" w:rsidP="004338CB">
                  <w:pPr>
                    <w:rPr>
                      <w:rFonts w:cstheme="minorHAnsi"/>
                      <w:iCs/>
                      <w:szCs w:val="28"/>
                    </w:rPr>
                  </w:pPr>
                </w:p>
              </w:tc>
              <w:tc>
                <w:tcPr>
                  <w:tcW w:w="1827" w:type="dxa"/>
                </w:tcPr>
                <w:p w14:paraId="560ECA82" w14:textId="77777777" w:rsidR="004338CB" w:rsidRPr="00637944" w:rsidRDefault="004338CB" w:rsidP="004338CB">
                  <w:pPr>
                    <w:rPr>
                      <w:rFonts w:cstheme="minorHAnsi"/>
                      <w:iCs/>
                      <w:szCs w:val="28"/>
                    </w:rPr>
                  </w:pPr>
                </w:p>
              </w:tc>
              <w:tc>
                <w:tcPr>
                  <w:tcW w:w="1950" w:type="dxa"/>
                </w:tcPr>
                <w:p w14:paraId="107BC05C" w14:textId="77777777" w:rsidR="004338CB" w:rsidRPr="00637944" w:rsidRDefault="004338CB" w:rsidP="004338CB">
                  <w:pPr>
                    <w:rPr>
                      <w:rFonts w:cstheme="minorHAnsi"/>
                      <w:iCs/>
                      <w:szCs w:val="28"/>
                    </w:rPr>
                  </w:pPr>
                </w:p>
              </w:tc>
              <w:tc>
                <w:tcPr>
                  <w:tcW w:w="1900" w:type="dxa"/>
                </w:tcPr>
                <w:p w14:paraId="768F48CF" w14:textId="77777777" w:rsidR="004338CB" w:rsidRPr="00637944" w:rsidRDefault="004338CB" w:rsidP="004338CB">
                  <w:pPr>
                    <w:rPr>
                      <w:rFonts w:cstheme="minorHAnsi"/>
                      <w:iCs/>
                      <w:szCs w:val="28"/>
                    </w:rPr>
                  </w:pPr>
                  <w:r w:rsidRPr="00637944">
                    <w:rPr>
                      <w:rFonts w:cstheme="minorHAnsi"/>
                      <w:iCs/>
                      <w:szCs w:val="28"/>
                    </w:rPr>
                    <w:t>$2511.80</w:t>
                  </w:r>
                </w:p>
              </w:tc>
            </w:tr>
            <w:tr w:rsidR="004338CB" w:rsidRPr="00637944" w14:paraId="7E3EA752" w14:textId="77777777" w:rsidTr="00694F46">
              <w:tc>
                <w:tcPr>
                  <w:tcW w:w="2519" w:type="dxa"/>
                </w:tcPr>
                <w:p w14:paraId="1796F027" w14:textId="77777777" w:rsidR="004338CB" w:rsidRPr="00637944" w:rsidRDefault="004338CB" w:rsidP="004338CB">
                  <w:pPr>
                    <w:rPr>
                      <w:rFonts w:cstheme="minorHAnsi"/>
                      <w:iCs/>
                      <w:szCs w:val="28"/>
                    </w:rPr>
                  </w:pPr>
                  <w:r w:rsidRPr="00637944">
                    <w:rPr>
                      <w:rFonts w:cstheme="minorHAnsi"/>
                      <w:iCs/>
                      <w:szCs w:val="28"/>
                    </w:rPr>
                    <w:t>Total</w:t>
                  </w:r>
                </w:p>
              </w:tc>
              <w:tc>
                <w:tcPr>
                  <w:tcW w:w="1730" w:type="dxa"/>
                </w:tcPr>
                <w:p w14:paraId="1487CC48" w14:textId="77777777" w:rsidR="004338CB" w:rsidRPr="00637944" w:rsidRDefault="004338CB" w:rsidP="004338CB">
                  <w:pPr>
                    <w:rPr>
                      <w:rFonts w:cstheme="minorHAnsi"/>
                      <w:iCs/>
                      <w:szCs w:val="28"/>
                    </w:rPr>
                  </w:pPr>
                </w:p>
              </w:tc>
              <w:tc>
                <w:tcPr>
                  <w:tcW w:w="1827" w:type="dxa"/>
                </w:tcPr>
                <w:p w14:paraId="38B49DE7" w14:textId="77777777" w:rsidR="004338CB" w:rsidRPr="00637944" w:rsidRDefault="004338CB" w:rsidP="004338CB">
                  <w:pPr>
                    <w:rPr>
                      <w:rFonts w:cstheme="minorHAnsi"/>
                      <w:iCs/>
                      <w:szCs w:val="28"/>
                    </w:rPr>
                  </w:pPr>
                </w:p>
              </w:tc>
              <w:tc>
                <w:tcPr>
                  <w:tcW w:w="1950" w:type="dxa"/>
                </w:tcPr>
                <w:p w14:paraId="041A8628" w14:textId="77777777" w:rsidR="004338CB" w:rsidRPr="00637944" w:rsidRDefault="004338CB" w:rsidP="004338CB">
                  <w:pPr>
                    <w:rPr>
                      <w:rFonts w:cstheme="minorHAnsi"/>
                      <w:iCs/>
                      <w:szCs w:val="28"/>
                    </w:rPr>
                  </w:pPr>
                </w:p>
              </w:tc>
              <w:tc>
                <w:tcPr>
                  <w:tcW w:w="1900" w:type="dxa"/>
                </w:tcPr>
                <w:p w14:paraId="08995AD7" w14:textId="77777777" w:rsidR="004338CB" w:rsidRPr="00637944" w:rsidRDefault="004338CB" w:rsidP="004338CB">
                  <w:pPr>
                    <w:rPr>
                      <w:rFonts w:cstheme="minorHAnsi"/>
                      <w:iCs/>
                      <w:szCs w:val="28"/>
                    </w:rPr>
                  </w:pPr>
                  <w:r w:rsidRPr="00637944">
                    <w:rPr>
                      <w:rFonts w:cstheme="minorHAnsi"/>
                      <w:iCs/>
                      <w:szCs w:val="28"/>
                    </w:rPr>
                    <w:t>$34904.44</w:t>
                  </w:r>
                </w:p>
              </w:tc>
            </w:tr>
          </w:tbl>
          <w:p w14:paraId="44A5DDFD" w14:textId="77777777" w:rsidR="004338CB" w:rsidRPr="00637944" w:rsidRDefault="004338CB" w:rsidP="004338CB">
            <w:pPr>
              <w:rPr>
                <w:rFonts w:cstheme="minorHAnsi"/>
                <w:iCs/>
                <w:szCs w:val="28"/>
              </w:rPr>
            </w:pPr>
          </w:p>
          <w:p w14:paraId="2A420DA6" w14:textId="77777777" w:rsidR="004338CB" w:rsidRPr="00637944" w:rsidRDefault="004338CB" w:rsidP="004338CB">
            <w:pPr>
              <w:rPr>
                <w:rFonts w:cstheme="minorHAnsi"/>
                <w:iCs/>
                <w:szCs w:val="28"/>
              </w:rPr>
            </w:pPr>
            <w:r w:rsidRPr="00637944">
              <w:rPr>
                <w:rFonts w:cstheme="minorHAnsi"/>
                <w:iCs/>
                <w:szCs w:val="28"/>
              </w:rPr>
              <w:t>Total Cost of running the CANPAD Secretariat was $34904.44</w:t>
            </w:r>
          </w:p>
          <w:p w14:paraId="431271DF" w14:textId="77777777" w:rsidR="004338CB" w:rsidRPr="00637944" w:rsidRDefault="004338CB" w:rsidP="004338CB">
            <w:pPr>
              <w:rPr>
                <w:rFonts w:cstheme="minorHAnsi"/>
                <w:iCs/>
                <w:szCs w:val="28"/>
              </w:rPr>
            </w:pPr>
          </w:p>
          <w:p w14:paraId="4789764C" w14:textId="0C5A3F5D" w:rsidR="00694F46" w:rsidRPr="00637944" w:rsidRDefault="007D11FA" w:rsidP="00694F46">
            <w:pPr>
              <w:rPr>
                <w:rFonts w:cstheme="minorHAnsi"/>
                <w:iCs/>
                <w:szCs w:val="28"/>
              </w:rPr>
            </w:pPr>
            <w:r>
              <w:rPr>
                <w:rFonts w:cstheme="minorHAnsi"/>
                <w:iCs/>
                <w:szCs w:val="28"/>
              </w:rPr>
              <w:t>2.2: SPECIALTY MATERIALS</w:t>
            </w:r>
          </w:p>
          <w:p w14:paraId="7F8C20D7" w14:textId="77777777" w:rsidR="00694F46" w:rsidRPr="00637944" w:rsidRDefault="00694F46" w:rsidP="00694F46">
            <w:pPr>
              <w:rPr>
                <w:rFonts w:cstheme="minorHAnsi"/>
                <w:iCs/>
                <w:szCs w:val="28"/>
              </w:rPr>
            </w:pPr>
            <w:r w:rsidRPr="00637944">
              <w:rPr>
                <w:rFonts w:cstheme="minorHAnsi"/>
                <w:iCs/>
                <w:szCs w:val="28"/>
              </w:rPr>
              <w:t>Stationery</w:t>
            </w:r>
          </w:p>
          <w:p w14:paraId="3DD4D323" w14:textId="77777777" w:rsidR="00694F46" w:rsidRPr="00637944" w:rsidRDefault="00694F46" w:rsidP="00694F46">
            <w:pPr>
              <w:rPr>
                <w:rFonts w:cstheme="minorHAnsi"/>
                <w:iCs/>
                <w:szCs w:val="28"/>
              </w:rPr>
            </w:pPr>
            <w:r w:rsidRPr="00637944">
              <w:rPr>
                <w:rFonts w:cstheme="minorHAnsi"/>
                <w:iCs/>
                <w:szCs w:val="28"/>
              </w:rPr>
              <w:t>Printing (Imprint)</w:t>
            </w:r>
          </w:p>
          <w:p w14:paraId="28B4C972" w14:textId="7E633A9C" w:rsidR="00694F46" w:rsidRPr="00637944" w:rsidRDefault="00694F46" w:rsidP="00694F46">
            <w:pPr>
              <w:rPr>
                <w:rFonts w:cstheme="minorHAnsi"/>
                <w:iCs/>
                <w:szCs w:val="28"/>
              </w:rPr>
            </w:pPr>
            <w:r w:rsidRPr="00637944">
              <w:rPr>
                <w:rFonts w:cstheme="minorHAnsi"/>
                <w:iCs/>
                <w:szCs w:val="28"/>
              </w:rPr>
              <w:t xml:space="preserve">Promotional Materials/Novelty Items: </w:t>
            </w:r>
          </w:p>
          <w:p w14:paraId="3AA0EB30" w14:textId="77777777" w:rsidR="00694F46" w:rsidRPr="00637944" w:rsidRDefault="00694F46" w:rsidP="00694F46">
            <w:pPr>
              <w:rPr>
                <w:rFonts w:cstheme="minorHAnsi"/>
                <w:iCs/>
                <w:szCs w:val="28"/>
              </w:rPr>
            </w:pPr>
            <w:r w:rsidRPr="00637944">
              <w:rPr>
                <w:rFonts w:cstheme="minorHAnsi"/>
                <w:iCs/>
                <w:szCs w:val="28"/>
              </w:rPr>
              <w:t>United Trophy (Award plaques and pins)</w:t>
            </w:r>
            <w:proofErr w:type="gramStart"/>
            <w:r w:rsidRPr="00637944">
              <w:rPr>
                <w:rFonts w:cstheme="minorHAnsi"/>
                <w:iCs/>
                <w:szCs w:val="28"/>
              </w:rPr>
              <w:t>:  $</w:t>
            </w:r>
            <w:proofErr w:type="gramEnd"/>
            <w:r w:rsidRPr="00637944">
              <w:rPr>
                <w:rFonts w:cstheme="minorHAnsi"/>
                <w:iCs/>
                <w:szCs w:val="28"/>
              </w:rPr>
              <w:t>2029.13</w:t>
            </w:r>
          </w:p>
          <w:p w14:paraId="4A6B62EF" w14:textId="1B4698DE" w:rsidR="00694F46" w:rsidRPr="00637944" w:rsidRDefault="00694F46" w:rsidP="00694F46">
            <w:pPr>
              <w:rPr>
                <w:rFonts w:cstheme="minorHAnsi"/>
                <w:iCs/>
                <w:szCs w:val="28"/>
              </w:rPr>
            </w:pPr>
            <w:r w:rsidRPr="00637944">
              <w:rPr>
                <w:rFonts w:cstheme="minorHAnsi"/>
                <w:iCs/>
                <w:szCs w:val="28"/>
              </w:rPr>
              <w:t xml:space="preserve">Banner and </w:t>
            </w:r>
            <w:proofErr w:type="gramStart"/>
            <w:r w:rsidRPr="00637944">
              <w:rPr>
                <w:rFonts w:cstheme="minorHAnsi"/>
                <w:iCs/>
                <w:szCs w:val="28"/>
              </w:rPr>
              <w:t>Table Cloth</w:t>
            </w:r>
            <w:proofErr w:type="gramEnd"/>
            <w:r w:rsidRPr="00637944">
              <w:rPr>
                <w:rFonts w:cstheme="minorHAnsi"/>
                <w:iCs/>
                <w:szCs w:val="28"/>
              </w:rPr>
              <w:t xml:space="preserve">: $979 + $279 + GST/HST – 13% = </w:t>
            </w:r>
            <w:r w:rsidR="00CB0B53" w:rsidRPr="00637944">
              <w:rPr>
                <w:rFonts w:cstheme="minorHAnsi"/>
                <w:iCs/>
                <w:szCs w:val="28"/>
              </w:rPr>
              <w:t>$1421,54</w:t>
            </w:r>
          </w:p>
          <w:p w14:paraId="14BF4424" w14:textId="77777777" w:rsidR="00694F46" w:rsidRPr="00637944" w:rsidRDefault="00694F46" w:rsidP="00694F46">
            <w:pPr>
              <w:rPr>
                <w:rFonts w:cstheme="minorHAnsi"/>
                <w:iCs/>
                <w:szCs w:val="28"/>
              </w:rPr>
            </w:pPr>
          </w:p>
          <w:p w14:paraId="08A5E057" w14:textId="77777777" w:rsidR="00694F46" w:rsidRPr="00637944" w:rsidRDefault="00694F46" w:rsidP="00694F46">
            <w:pPr>
              <w:rPr>
                <w:rFonts w:cstheme="minorHAnsi"/>
                <w:iCs/>
                <w:szCs w:val="28"/>
              </w:rPr>
            </w:pPr>
          </w:p>
          <w:p w14:paraId="5E9C131D" w14:textId="616DB3BB" w:rsidR="00694F46" w:rsidRPr="00637944" w:rsidRDefault="007D11FA" w:rsidP="00694F46">
            <w:pPr>
              <w:rPr>
                <w:rFonts w:cstheme="minorHAnsi"/>
                <w:iCs/>
                <w:szCs w:val="28"/>
              </w:rPr>
            </w:pPr>
            <w:r>
              <w:rPr>
                <w:rFonts w:cstheme="minorHAnsi"/>
                <w:iCs/>
                <w:szCs w:val="28"/>
              </w:rPr>
              <w:t xml:space="preserve">2.3: </w:t>
            </w:r>
            <w:r w:rsidR="00694F46" w:rsidRPr="00637944">
              <w:rPr>
                <w:rFonts w:cstheme="minorHAnsi"/>
                <w:iCs/>
                <w:szCs w:val="28"/>
              </w:rPr>
              <w:t>SPEAKERS’ FEES:</w:t>
            </w:r>
          </w:p>
          <w:p w14:paraId="24963181" w14:textId="05F32F02" w:rsidR="00694F46" w:rsidRPr="00637944" w:rsidRDefault="00694F46" w:rsidP="00694F46">
            <w:pPr>
              <w:rPr>
                <w:rFonts w:cstheme="minorHAnsi"/>
                <w:iCs/>
                <w:szCs w:val="28"/>
              </w:rPr>
            </w:pPr>
            <w:r w:rsidRPr="00637944">
              <w:rPr>
                <w:rFonts w:cstheme="minorHAnsi"/>
                <w:iCs/>
                <w:szCs w:val="28"/>
              </w:rPr>
              <w:t xml:space="preserve">$500.00 for Speakers at the CANPAD CME events. </w:t>
            </w:r>
            <w:r w:rsidR="004B25FF" w:rsidRPr="00637944">
              <w:rPr>
                <w:rFonts w:cstheme="minorHAnsi"/>
                <w:iCs/>
                <w:szCs w:val="28"/>
              </w:rPr>
              <w:t xml:space="preserve">Some members donated their speaker fees. </w:t>
            </w:r>
            <w:r w:rsidRPr="00637944">
              <w:rPr>
                <w:rFonts w:cstheme="minorHAnsi"/>
                <w:iCs/>
                <w:szCs w:val="28"/>
              </w:rPr>
              <w:t xml:space="preserve">Returned fees/renumeration are assigned to designated </w:t>
            </w:r>
            <w:proofErr w:type="gramStart"/>
            <w:r w:rsidRPr="00637944">
              <w:rPr>
                <w:rFonts w:cstheme="minorHAnsi"/>
                <w:iCs/>
                <w:szCs w:val="28"/>
              </w:rPr>
              <w:t>areas ,</w:t>
            </w:r>
            <w:proofErr w:type="gramEnd"/>
            <w:r w:rsidRPr="00637944">
              <w:rPr>
                <w:rFonts w:cstheme="minorHAnsi"/>
                <w:iCs/>
                <w:szCs w:val="28"/>
              </w:rPr>
              <w:t xml:space="preserve"> for example: Bursary fund, or placed in the general account. </w:t>
            </w:r>
            <w:r w:rsidR="004B25FF" w:rsidRPr="00637944">
              <w:rPr>
                <w:rFonts w:cstheme="minorHAnsi"/>
                <w:iCs/>
                <w:szCs w:val="28"/>
              </w:rPr>
              <w:t xml:space="preserve"> One member’s fees were used in lieu of payment for the CANPAD 2024 CME/AGM conference.</w:t>
            </w:r>
            <w:r w:rsidR="007D11FA">
              <w:rPr>
                <w:rFonts w:cstheme="minorHAnsi"/>
                <w:iCs/>
                <w:szCs w:val="28"/>
              </w:rPr>
              <w:t xml:space="preserve"> We did not capture any payments for speakers at Regional Conferences in 2024.</w:t>
            </w:r>
          </w:p>
          <w:p w14:paraId="6D413DC8" w14:textId="77777777" w:rsidR="004338CB" w:rsidRPr="00637944" w:rsidRDefault="004338CB" w:rsidP="004338CB">
            <w:pPr>
              <w:rPr>
                <w:rFonts w:cstheme="minorHAnsi"/>
                <w:iCs/>
                <w:szCs w:val="28"/>
              </w:rPr>
            </w:pPr>
          </w:p>
          <w:p w14:paraId="497C813D" w14:textId="77777777" w:rsidR="001C5224" w:rsidRDefault="007D11FA" w:rsidP="001C5224">
            <w:pPr>
              <w:rPr>
                <w:bCs/>
              </w:rPr>
            </w:pPr>
            <w:r>
              <w:rPr>
                <w:rFonts w:cstheme="minorHAnsi"/>
                <w:iCs/>
                <w:szCs w:val="28"/>
              </w:rPr>
              <w:lastRenderedPageBreak/>
              <w:t xml:space="preserve">2.4: </w:t>
            </w:r>
          </w:p>
          <w:p w14:paraId="4876CC03" w14:textId="77777777" w:rsidR="001C5224" w:rsidRDefault="001C5224" w:rsidP="001C5224">
            <w:pPr>
              <w:rPr>
                <w:bCs/>
              </w:rPr>
            </w:pPr>
            <w:r>
              <w:rPr>
                <w:bCs/>
              </w:rPr>
              <w:t>CANPAD LADIES’ INAUGURAL WEB MEETING</w:t>
            </w:r>
          </w:p>
          <w:tbl>
            <w:tblPr>
              <w:tblStyle w:val="TableGrid"/>
              <w:tblW w:w="0" w:type="auto"/>
              <w:tblLook w:val="04A0" w:firstRow="1" w:lastRow="0" w:firstColumn="1" w:lastColumn="0" w:noHBand="0" w:noVBand="1"/>
            </w:tblPr>
            <w:tblGrid>
              <w:gridCol w:w="4963"/>
              <w:gridCol w:w="4963"/>
            </w:tblGrid>
            <w:tr w:rsidR="001C5224" w14:paraId="08F8DA0D" w14:textId="77777777" w:rsidTr="008E0B50">
              <w:tc>
                <w:tcPr>
                  <w:tcW w:w="4963" w:type="dxa"/>
                </w:tcPr>
                <w:p w14:paraId="107D7A8A" w14:textId="77777777" w:rsidR="001C5224" w:rsidRDefault="001C5224" w:rsidP="001C5224">
                  <w:pPr>
                    <w:rPr>
                      <w:bCs/>
                    </w:rPr>
                  </w:pPr>
                  <w:r>
                    <w:rPr>
                      <w:bCs/>
                    </w:rPr>
                    <w:t>Gift (Tim Horton’s) Cards</w:t>
                  </w:r>
                </w:p>
              </w:tc>
              <w:tc>
                <w:tcPr>
                  <w:tcW w:w="4963" w:type="dxa"/>
                </w:tcPr>
                <w:p w14:paraId="38D2C5BE" w14:textId="77777777" w:rsidR="001C5224" w:rsidRDefault="001C5224" w:rsidP="001C5224">
                  <w:pPr>
                    <w:rPr>
                      <w:bCs/>
                    </w:rPr>
                  </w:pPr>
                  <w:r>
                    <w:rPr>
                      <w:bCs/>
                    </w:rPr>
                    <w:t>100.00</w:t>
                  </w:r>
                </w:p>
              </w:tc>
            </w:tr>
            <w:tr w:rsidR="001C5224" w14:paraId="70284C5A" w14:textId="77777777" w:rsidTr="008E0B50">
              <w:tc>
                <w:tcPr>
                  <w:tcW w:w="4963" w:type="dxa"/>
                </w:tcPr>
                <w:p w14:paraId="4DD1D7E6" w14:textId="77777777" w:rsidR="001C5224" w:rsidRDefault="001C5224" w:rsidP="001C5224">
                  <w:pPr>
                    <w:rPr>
                      <w:bCs/>
                    </w:rPr>
                  </w:pPr>
                  <w:r>
                    <w:rPr>
                      <w:bCs/>
                    </w:rPr>
                    <w:t>Postage</w:t>
                  </w:r>
                </w:p>
              </w:tc>
              <w:tc>
                <w:tcPr>
                  <w:tcW w:w="4963" w:type="dxa"/>
                </w:tcPr>
                <w:p w14:paraId="06546EB8" w14:textId="77777777" w:rsidR="001C5224" w:rsidRDefault="001C5224" w:rsidP="001C5224">
                  <w:pPr>
                    <w:rPr>
                      <w:bCs/>
                    </w:rPr>
                  </w:pPr>
                  <w:r>
                    <w:rPr>
                      <w:bCs/>
                    </w:rPr>
                    <w:t>36.69</w:t>
                  </w:r>
                </w:p>
              </w:tc>
            </w:tr>
            <w:tr w:rsidR="001C5224" w14:paraId="47778498" w14:textId="77777777" w:rsidTr="008E0B50">
              <w:tc>
                <w:tcPr>
                  <w:tcW w:w="4963" w:type="dxa"/>
                </w:tcPr>
                <w:p w14:paraId="55060BC9" w14:textId="77777777" w:rsidR="001C5224" w:rsidRDefault="001C5224" w:rsidP="001C5224">
                  <w:pPr>
                    <w:rPr>
                      <w:bCs/>
                    </w:rPr>
                  </w:pPr>
                  <w:r>
                    <w:rPr>
                      <w:bCs/>
                    </w:rPr>
                    <w:t>Total</w:t>
                  </w:r>
                </w:p>
              </w:tc>
              <w:tc>
                <w:tcPr>
                  <w:tcW w:w="4963" w:type="dxa"/>
                </w:tcPr>
                <w:p w14:paraId="63FEF7DB" w14:textId="77777777" w:rsidR="001C5224" w:rsidRDefault="001C5224" w:rsidP="001C5224">
                  <w:pPr>
                    <w:rPr>
                      <w:bCs/>
                    </w:rPr>
                  </w:pPr>
                  <w:r>
                    <w:rPr>
                      <w:bCs/>
                    </w:rPr>
                    <w:t>136.69</w:t>
                  </w:r>
                </w:p>
              </w:tc>
            </w:tr>
          </w:tbl>
          <w:p w14:paraId="2BEBADC2" w14:textId="77777777" w:rsidR="00DF027C" w:rsidRPr="00637944" w:rsidRDefault="00DF027C" w:rsidP="007163CB">
            <w:pPr>
              <w:rPr>
                <w:rFonts w:cstheme="minorHAnsi"/>
                <w:iCs/>
                <w:szCs w:val="28"/>
              </w:rPr>
            </w:pPr>
          </w:p>
        </w:tc>
      </w:tr>
    </w:tbl>
    <w:p w14:paraId="29B64DF6" w14:textId="6175E90C" w:rsidR="00B1796B" w:rsidRDefault="007D11FA" w:rsidP="00DF027C">
      <w:r>
        <w:lastRenderedPageBreak/>
        <w:t xml:space="preserve">2:5: </w:t>
      </w:r>
      <w:r w:rsidR="00B1796B">
        <w:t>E</w:t>
      </w:r>
      <w:r w:rsidR="004B25FF">
        <w:t>XPENSES</w:t>
      </w:r>
      <w:r w:rsidR="00B1796B">
        <w:t>:</w:t>
      </w:r>
    </w:p>
    <w:p w14:paraId="0A814C90" w14:textId="77777777" w:rsidR="00B1796B" w:rsidRDefault="00B1796B" w:rsidP="00DF027C"/>
    <w:p w14:paraId="7373A8F4" w14:textId="72A5949E" w:rsidR="00B1796B" w:rsidRDefault="00B1796B" w:rsidP="00DF027C">
      <w:r>
        <w:t>Bank Charges:</w:t>
      </w:r>
      <w:r w:rsidR="00F73744">
        <w:t xml:space="preserve"> Service charges and </w:t>
      </w:r>
      <w:proofErr w:type="spellStart"/>
      <w:r w:rsidR="00F73744">
        <w:t>Interac</w:t>
      </w:r>
      <w:proofErr w:type="spellEnd"/>
      <w:r w:rsidR="00F73744">
        <w:t xml:space="preserve"> transfer charges</w:t>
      </w:r>
    </w:p>
    <w:tbl>
      <w:tblPr>
        <w:tblStyle w:val="TableGrid"/>
        <w:tblW w:w="0" w:type="auto"/>
        <w:tblLook w:val="04A0" w:firstRow="1" w:lastRow="0" w:firstColumn="1" w:lastColumn="0" w:noHBand="0" w:noVBand="1"/>
      </w:tblPr>
      <w:tblGrid>
        <w:gridCol w:w="2481"/>
        <w:gridCol w:w="2481"/>
        <w:gridCol w:w="2482"/>
        <w:gridCol w:w="2482"/>
      </w:tblGrid>
      <w:tr w:rsidR="00B1796B" w14:paraId="7997BD4A" w14:textId="77777777" w:rsidTr="00B1796B">
        <w:tc>
          <w:tcPr>
            <w:tcW w:w="2481" w:type="dxa"/>
          </w:tcPr>
          <w:p w14:paraId="087B9290" w14:textId="7F8DB446" w:rsidR="00B1796B" w:rsidRDefault="00B1796B" w:rsidP="00DF027C">
            <w:r>
              <w:t>Month</w:t>
            </w:r>
          </w:p>
        </w:tc>
        <w:tc>
          <w:tcPr>
            <w:tcW w:w="2481" w:type="dxa"/>
          </w:tcPr>
          <w:p w14:paraId="07B2520E" w14:textId="56B12C32" w:rsidR="00B1796B" w:rsidRDefault="00B1796B" w:rsidP="00DF027C">
            <w:r>
              <w:t>Scotiabank</w:t>
            </w:r>
          </w:p>
        </w:tc>
        <w:tc>
          <w:tcPr>
            <w:tcW w:w="2482" w:type="dxa"/>
          </w:tcPr>
          <w:p w14:paraId="5F02939A" w14:textId="042E7973" w:rsidR="00B1796B" w:rsidRDefault="00B1796B" w:rsidP="00DF027C">
            <w:r>
              <w:t>CIBC</w:t>
            </w:r>
          </w:p>
        </w:tc>
        <w:tc>
          <w:tcPr>
            <w:tcW w:w="2482" w:type="dxa"/>
          </w:tcPr>
          <w:p w14:paraId="00E55919" w14:textId="54A52CE4" w:rsidR="00B1796B" w:rsidRDefault="00F73744" w:rsidP="00DF027C">
            <w:r>
              <w:t>Credit Card Charge</w:t>
            </w:r>
          </w:p>
        </w:tc>
      </w:tr>
      <w:tr w:rsidR="00B1796B" w14:paraId="181979A4" w14:textId="77777777" w:rsidTr="00B1796B">
        <w:tc>
          <w:tcPr>
            <w:tcW w:w="2481" w:type="dxa"/>
          </w:tcPr>
          <w:p w14:paraId="4D45BC57" w14:textId="24632DDB" w:rsidR="00B1796B" w:rsidRDefault="001A29D3" w:rsidP="00DF027C">
            <w:r>
              <w:t>Jan</w:t>
            </w:r>
          </w:p>
        </w:tc>
        <w:tc>
          <w:tcPr>
            <w:tcW w:w="2481" w:type="dxa"/>
          </w:tcPr>
          <w:p w14:paraId="07572FBF" w14:textId="068464DE" w:rsidR="00B1796B" w:rsidRDefault="004B25FF" w:rsidP="00DF027C">
            <w:r>
              <w:t>8</w:t>
            </w:r>
          </w:p>
        </w:tc>
        <w:tc>
          <w:tcPr>
            <w:tcW w:w="2482" w:type="dxa"/>
          </w:tcPr>
          <w:p w14:paraId="36CF7992" w14:textId="77777777" w:rsidR="00B1796B" w:rsidRDefault="00B1796B" w:rsidP="00DF027C"/>
        </w:tc>
        <w:tc>
          <w:tcPr>
            <w:tcW w:w="2482" w:type="dxa"/>
          </w:tcPr>
          <w:p w14:paraId="50779EF2" w14:textId="77777777" w:rsidR="00B1796B" w:rsidRDefault="00B1796B" w:rsidP="00DF027C"/>
        </w:tc>
      </w:tr>
      <w:tr w:rsidR="00B1796B" w14:paraId="49FD7950" w14:textId="77777777" w:rsidTr="00B1796B">
        <w:tc>
          <w:tcPr>
            <w:tcW w:w="2481" w:type="dxa"/>
          </w:tcPr>
          <w:p w14:paraId="245C463F" w14:textId="64A8A574" w:rsidR="00B1796B" w:rsidRDefault="001A29D3" w:rsidP="00DF027C">
            <w:proofErr w:type="spellStart"/>
            <w:r>
              <w:t>feb</w:t>
            </w:r>
            <w:proofErr w:type="spellEnd"/>
          </w:p>
        </w:tc>
        <w:tc>
          <w:tcPr>
            <w:tcW w:w="2481" w:type="dxa"/>
          </w:tcPr>
          <w:p w14:paraId="02FFA52C" w14:textId="2A3E5F3F" w:rsidR="00B1796B" w:rsidRDefault="0000035D" w:rsidP="00DF027C">
            <w:r>
              <w:t>9</w:t>
            </w:r>
          </w:p>
        </w:tc>
        <w:tc>
          <w:tcPr>
            <w:tcW w:w="2482" w:type="dxa"/>
          </w:tcPr>
          <w:p w14:paraId="24704B00" w14:textId="77777777" w:rsidR="00B1796B" w:rsidRDefault="00B1796B" w:rsidP="00DF027C"/>
        </w:tc>
        <w:tc>
          <w:tcPr>
            <w:tcW w:w="2482" w:type="dxa"/>
          </w:tcPr>
          <w:p w14:paraId="02F9F375" w14:textId="77777777" w:rsidR="00B1796B" w:rsidRDefault="00B1796B" w:rsidP="00DF027C"/>
        </w:tc>
      </w:tr>
      <w:tr w:rsidR="00B1796B" w14:paraId="43D502B2" w14:textId="77777777" w:rsidTr="00B1796B">
        <w:tc>
          <w:tcPr>
            <w:tcW w:w="2481" w:type="dxa"/>
          </w:tcPr>
          <w:p w14:paraId="1C23D98B" w14:textId="006CEBC5" w:rsidR="00B1796B" w:rsidRDefault="001A29D3" w:rsidP="00DF027C">
            <w:r>
              <w:t>Mar</w:t>
            </w:r>
          </w:p>
        </w:tc>
        <w:tc>
          <w:tcPr>
            <w:tcW w:w="2481" w:type="dxa"/>
          </w:tcPr>
          <w:p w14:paraId="265D6E0F" w14:textId="27D8828D" w:rsidR="00B1796B" w:rsidRDefault="0000035D" w:rsidP="00DF027C">
            <w:r>
              <w:t>13</w:t>
            </w:r>
          </w:p>
        </w:tc>
        <w:tc>
          <w:tcPr>
            <w:tcW w:w="2482" w:type="dxa"/>
          </w:tcPr>
          <w:p w14:paraId="6953F0A4" w14:textId="77777777" w:rsidR="00B1796B" w:rsidRDefault="00B1796B" w:rsidP="00DF027C"/>
        </w:tc>
        <w:tc>
          <w:tcPr>
            <w:tcW w:w="2482" w:type="dxa"/>
          </w:tcPr>
          <w:p w14:paraId="5443B073" w14:textId="77777777" w:rsidR="00B1796B" w:rsidRDefault="00B1796B" w:rsidP="00DF027C"/>
        </w:tc>
      </w:tr>
      <w:tr w:rsidR="00B1796B" w14:paraId="0181FEEE" w14:textId="77777777" w:rsidTr="00B1796B">
        <w:tc>
          <w:tcPr>
            <w:tcW w:w="2481" w:type="dxa"/>
          </w:tcPr>
          <w:p w14:paraId="5DD5351D" w14:textId="5F1EC744" w:rsidR="00B1796B" w:rsidRDefault="006E0C2D" w:rsidP="00DF027C">
            <w:r>
              <w:t>April</w:t>
            </w:r>
          </w:p>
        </w:tc>
        <w:tc>
          <w:tcPr>
            <w:tcW w:w="2481" w:type="dxa"/>
          </w:tcPr>
          <w:p w14:paraId="57637A31" w14:textId="1F2049D1" w:rsidR="00B1796B" w:rsidRDefault="0000035D" w:rsidP="00DF027C">
            <w:r>
              <w:t>12</w:t>
            </w:r>
          </w:p>
        </w:tc>
        <w:tc>
          <w:tcPr>
            <w:tcW w:w="2482" w:type="dxa"/>
          </w:tcPr>
          <w:p w14:paraId="1E538FC8" w14:textId="77777777" w:rsidR="00B1796B" w:rsidRDefault="00B1796B" w:rsidP="00DF027C"/>
        </w:tc>
        <w:tc>
          <w:tcPr>
            <w:tcW w:w="2482" w:type="dxa"/>
          </w:tcPr>
          <w:p w14:paraId="06BFA74E" w14:textId="77777777" w:rsidR="00B1796B" w:rsidRDefault="00B1796B" w:rsidP="00DF027C"/>
        </w:tc>
      </w:tr>
      <w:tr w:rsidR="00B1796B" w14:paraId="76F72074" w14:textId="77777777" w:rsidTr="00B1796B">
        <w:tc>
          <w:tcPr>
            <w:tcW w:w="2481" w:type="dxa"/>
          </w:tcPr>
          <w:p w14:paraId="731DAEA6" w14:textId="137FC50B" w:rsidR="00B1796B" w:rsidRDefault="004B25FF" w:rsidP="00DF027C">
            <w:r>
              <w:t>May</w:t>
            </w:r>
          </w:p>
        </w:tc>
        <w:tc>
          <w:tcPr>
            <w:tcW w:w="2481" w:type="dxa"/>
          </w:tcPr>
          <w:p w14:paraId="54C20D5E" w14:textId="34BC9917" w:rsidR="00B1796B" w:rsidRDefault="0000035D" w:rsidP="00DF027C">
            <w:r>
              <w:t>7</w:t>
            </w:r>
          </w:p>
        </w:tc>
        <w:tc>
          <w:tcPr>
            <w:tcW w:w="2482" w:type="dxa"/>
          </w:tcPr>
          <w:p w14:paraId="3387A64B" w14:textId="77777777" w:rsidR="00B1796B" w:rsidRDefault="00B1796B" w:rsidP="00DF027C"/>
        </w:tc>
        <w:tc>
          <w:tcPr>
            <w:tcW w:w="2482" w:type="dxa"/>
          </w:tcPr>
          <w:p w14:paraId="7603483C" w14:textId="65F41D2C" w:rsidR="00B1796B" w:rsidRDefault="006E0C2D" w:rsidP="00DF027C">
            <w:r>
              <w:t>155.56</w:t>
            </w:r>
          </w:p>
        </w:tc>
      </w:tr>
      <w:tr w:rsidR="00B1796B" w14:paraId="72292FA5" w14:textId="77777777" w:rsidTr="00B1796B">
        <w:tc>
          <w:tcPr>
            <w:tcW w:w="2481" w:type="dxa"/>
          </w:tcPr>
          <w:p w14:paraId="01A4E952" w14:textId="2D16CB9E" w:rsidR="00B1796B" w:rsidRDefault="004B25FF" w:rsidP="00DF027C">
            <w:r>
              <w:t>June</w:t>
            </w:r>
          </w:p>
        </w:tc>
        <w:tc>
          <w:tcPr>
            <w:tcW w:w="2481" w:type="dxa"/>
          </w:tcPr>
          <w:p w14:paraId="2E97A6E9" w14:textId="3A165A94" w:rsidR="00B1796B" w:rsidRDefault="0000035D" w:rsidP="00DF027C">
            <w:r>
              <w:t>23</w:t>
            </w:r>
          </w:p>
        </w:tc>
        <w:tc>
          <w:tcPr>
            <w:tcW w:w="2482" w:type="dxa"/>
          </w:tcPr>
          <w:p w14:paraId="0AEB145D" w14:textId="77777777" w:rsidR="00B1796B" w:rsidRDefault="00B1796B" w:rsidP="00DF027C"/>
        </w:tc>
        <w:tc>
          <w:tcPr>
            <w:tcW w:w="2482" w:type="dxa"/>
          </w:tcPr>
          <w:p w14:paraId="7778D8FC" w14:textId="77777777" w:rsidR="00B1796B" w:rsidRDefault="00B1796B" w:rsidP="00DF027C"/>
        </w:tc>
      </w:tr>
      <w:tr w:rsidR="00B1796B" w14:paraId="0C02CC41" w14:textId="77777777" w:rsidTr="00B1796B">
        <w:tc>
          <w:tcPr>
            <w:tcW w:w="2481" w:type="dxa"/>
          </w:tcPr>
          <w:p w14:paraId="3115CB59" w14:textId="47EA6729" w:rsidR="00B1796B" w:rsidRDefault="004B25FF" w:rsidP="00DF027C">
            <w:r>
              <w:t>July</w:t>
            </w:r>
          </w:p>
        </w:tc>
        <w:tc>
          <w:tcPr>
            <w:tcW w:w="2481" w:type="dxa"/>
          </w:tcPr>
          <w:p w14:paraId="2C26D94B" w14:textId="57DDBB50" w:rsidR="00B1796B" w:rsidRDefault="0000035D" w:rsidP="00DF027C">
            <w:r>
              <w:t>13</w:t>
            </w:r>
          </w:p>
        </w:tc>
        <w:tc>
          <w:tcPr>
            <w:tcW w:w="2482" w:type="dxa"/>
          </w:tcPr>
          <w:p w14:paraId="696AE26B" w14:textId="77777777" w:rsidR="00B1796B" w:rsidRDefault="00B1796B" w:rsidP="00DF027C"/>
        </w:tc>
        <w:tc>
          <w:tcPr>
            <w:tcW w:w="2482" w:type="dxa"/>
          </w:tcPr>
          <w:p w14:paraId="447D0A59" w14:textId="77777777" w:rsidR="00B1796B" w:rsidRDefault="00B1796B" w:rsidP="00DF027C"/>
        </w:tc>
      </w:tr>
      <w:tr w:rsidR="00B1796B" w14:paraId="3CAD1200" w14:textId="77777777" w:rsidTr="00B1796B">
        <w:tc>
          <w:tcPr>
            <w:tcW w:w="2481" w:type="dxa"/>
          </w:tcPr>
          <w:p w14:paraId="62629DDF" w14:textId="791B6993" w:rsidR="00B1796B" w:rsidRDefault="00F73744" w:rsidP="00DF027C">
            <w:r>
              <w:t>August</w:t>
            </w:r>
          </w:p>
        </w:tc>
        <w:tc>
          <w:tcPr>
            <w:tcW w:w="2481" w:type="dxa"/>
          </w:tcPr>
          <w:p w14:paraId="60D64A3B" w14:textId="77777777" w:rsidR="00B1796B" w:rsidRDefault="00F73744" w:rsidP="00DF027C">
            <w:r>
              <w:t>25.50</w:t>
            </w:r>
          </w:p>
          <w:p w14:paraId="7C4F600E" w14:textId="56CE6BCF" w:rsidR="00F73744" w:rsidRDefault="00F73744" w:rsidP="00DF027C">
            <w:r>
              <w:t>10.00</w:t>
            </w:r>
          </w:p>
        </w:tc>
        <w:tc>
          <w:tcPr>
            <w:tcW w:w="2482" w:type="dxa"/>
          </w:tcPr>
          <w:p w14:paraId="0C24F672" w14:textId="77777777" w:rsidR="00B1796B" w:rsidRDefault="00B1796B" w:rsidP="00DF027C"/>
        </w:tc>
        <w:tc>
          <w:tcPr>
            <w:tcW w:w="2482" w:type="dxa"/>
          </w:tcPr>
          <w:p w14:paraId="010F228C" w14:textId="77777777" w:rsidR="00B1796B" w:rsidRDefault="00B1796B" w:rsidP="00DF027C"/>
        </w:tc>
      </w:tr>
      <w:tr w:rsidR="00B1796B" w14:paraId="10437A94" w14:textId="77777777" w:rsidTr="00B1796B">
        <w:tc>
          <w:tcPr>
            <w:tcW w:w="2481" w:type="dxa"/>
          </w:tcPr>
          <w:p w14:paraId="56986C3B" w14:textId="77777777" w:rsidR="00B1796B" w:rsidRDefault="00B1796B" w:rsidP="00DF027C"/>
        </w:tc>
        <w:tc>
          <w:tcPr>
            <w:tcW w:w="2481" w:type="dxa"/>
          </w:tcPr>
          <w:p w14:paraId="307CFDC2" w14:textId="77777777" w:rsidR="00B1796B" w:rsidRDefault="00B1796B" w:rsidP="00DF027C"/>
        </w:tc>
        <w:tc>
          <w:tcPr>
            <w:tcW w:w="2482" w:type="dxa"/>
          </w:tcPr>
          <w:p w14:paraId="461FCBA6" w14:textId="77777777" w:rsidR="00B1796B" w:rsidRDefault="00B1796B" w:rsidP="00DF027C"/>
        </w:tc>
        <w:tc>
          <w:tcPr>
            <w:tcW w:w="2482" w:type="dxa"/>
          </w:tcPr>
          <w:p w14:paraId="4CD486C8" w14:textId="77777777" w:rsidR="00B1796B" w:rsidRDefault="00B1796B" w:rsidP="00DF027C"/>
        </w:tc>
      </w:tr>
      <w:tr w:rsidR="00B1796B" w14:paraId="3BFA88F8" w14:textId="77777777" w:rsidTr="00B1796B">
        <w:tc>
          <w:tcPr>
            <w:tcW w:w="2481" w:type="dxa"/>
          </w:tcPr>
          <w:p w14:paraId="07C24407" w14:textId="77777777" w:rsidR="00B1796B" w:rsidRDefault="00B1796B" w:rsidP="00DF027C"/>
        </w:tc>
        <w:tc>
          <w:tcPr>
            <w:tcW w:w="2481" w:type="dxa"/>
          </w:tcPr>
          <w:p w14:paraId="42B8863A" w14:textId="77777777" w:rsidR="00B1796B" w:rsidRDefault="00B1796B" w:rsidP="00DF027C"/>
        </w:tc>
        <w:tc>
          <w:tcPr>
            <w:tcW w:w="2482" w:type="dxa"/>
          </w:tcPr>
          <w:p w14:paraId="3C023610" w14:textId="77777777" w:rsidR="00B1796B" w:rsidRDefault="00B1796B" w:rsidP="00DF027C"/>
        </w:tc>
        <w:tc>
          <w:tcPr>
            <w:tcW w:w="2482" w:type="dxa"/>
          </w:tcPr>
          <w:p w14:paraId="3BE0D93B" w14:textId="421CAC5F" w:rsidR="00B1796B" w:rsidRDefault="00063FDA" w:rsidP="00DF027C">
            <w:r>
              <w:t>151.79</w:t>
            </w:r>
          </w:p>
        </w:tc>
      </w:tr>
      <w:tr w:rsidR="00B1796B" w14:paraId="16DB1472" w14:textId="77777777" w:rsidTr="00B1796B">
        <w:tc>
          <w:tcPr>
            <w:tcW w:w="2481" w:type="dxa"/>
          </w:tcPr>
          <w:p w14:paraId="15657873" w14:textId="2BDA2054" w:rsidR="00B1796B" w:rsidRDefault="00F30625" w:rsidP="00DF027C">
            <w:r>
              <w:t>November</w:t>
            </w:r>
          </w:p>
        </w:tc>
        <w:tc>
          <w:tcPr>
            <w:tcW w:w="2481" w:type="dxa"/>
          </w:tcPr>
          <w:p w14:paraId="70CA8BE5" w14:textId="59173577" w:rsidR="00B1796B" w:rsidRDefault="0000035D" w:rsidP="00DF027C">
            <w:r>
              <w:t>26</w:t>
            </w:r>
          </w:p>
        </w:tc>
        <w:tc>
          <w:tcPr>
            <w:tcW w:w="2482" w:type="dxa"/>
          </w:tcPr>
          <w:p w14:paraId="2565D245" w14:textId="77777777" w:rsidR="00B1796B" w:rsidRDefault="00B1796B" w:rsidP="00DF027C"/>
        </w:tc>
        <w:tc>
          <w:tcPr>
            <w:tcW w:w="2482" w:type="dxa"/>
          </w:tcPr>
          <w:p w14:paraId="4E406121" w14:textId="77AA6944" w:rsidR="00B1796B" w:rsidRDefault="00F30625" w:rsidP="00DF027C">
            <w:r>
              <w:t>191.25</w:t>
            </w:r>
          </w:p>
        </w:tc>
      </w:tr>
      <w:tr w:rsidR="00B1796B" w14:paraId="0AA433A5" w14:textId="77777777" w:rsidTr="00B1796B">
        <w:tc>
          <w:tcPr>
            <w:tcW w:w="2481" w:type="dxa"/>
          </w:tcPr>
          <w:p w14:paraId="6DAC0AA4" w14:textId="3D29DFB1" w:rsidR="00B1796B" w:rsidRDefault="00F73744" w:rsidP="00DF027C">
            <w:r>
              <w:t>December</w:t>
            </w:r>
          </w:p>
        </w:tc>
        <w:tc>
          <w:tcPr>
            <w:tcW w:w="2481" w:type="dxa"/>
          </w:tcPr>
          <w:p w14:paraId="7C211C60" w14:textId="46CFF970" w:rsidR="00B1796B" w:rsidRDefault="0000035D" w:rsidP="00DF027C">
            <w:r>
              <w:t>34</w:t>
            </w:r>
          </w:p>
        </w:tc>
        <w:tc>
          <w:tcPr>
            <w:tcW w:w="2482" w:type="dxa"/>
          </w:tcPr>
          <w:p w14:paraId="1D4A972C" w14:textId="77777777" w:rsidR="00B1796B" w:rsidRDefault="00B1796B" w:rsidP="00DF027C"/>
        </w:tc>
        <w:tc>
          <w:tcPr>
            <w:tcW w:w="2482" w:type="dxa"/>
          </w:tcPr>
          <w:p w14:paraId="5196360B" w14:textId="52B6AF82" w:rsidR="00B1796B" w:rsidRDefault="00F73744" w:rsidP="00DF027C">
            <w:r>
              <w:t>103.82</w:t>
            </w:r>
          </w:p>
        </w:tc>
      </w:tr>
      <w:tr w:rsidR="00B1796B" w14:paraId="26E6C9E6" w14:textId="77777777" w:rsidTr="00B1796B">
        <w:tc>
          <w:tcPr>
            <w:tcW w:w="2481" w:type="dxa"/>
          </w:tcPr>
          <w:p w14:paraId="585DE6C7" w14:textId="77777777" w:rsidR="00B1796B" w:rsidRDefault="00B1796B" w:rsidP="00DF027C"/>
        </w:tc>
        <w:tc>
          <w:tcPr>
            <w:tcW w:w="2481" w:type="dxa"/>
          </w:tcPr>
          <w:p w14:paraId="256B5615" w14:textId="77777777" w:rsidR="00B1796B" w:rsidRDefault="00B1796B" w:rsidP="00DF027C"/>
        </w:tc>
        <w:tc>
          <w:tcPr>
            <w:tcW w:w="2482" w:type="dxa"/>
          </w:tcPr>
          <w:p w14:paraId="21D22BC9" w14:textId="77777777" w:rsidR="00B1796B" w:rsidRDefault="00B1796B" w:rsidP="00DF027C"/>
        </w:tc>
        <w:tc>
          <w:tcPr>
            <w:tcW w:w="2482" w:type="dxa"/>
          </w:tcPr>
          <w:p w14:paraId="16E694CA" w14:textId="77777777" w:rsidR="00B1796B" w:rsidRDefault="00B1796B" w:rsidP="00DF027C"/>
        </w:tc>
      </w:tr>
    </w:tbl>
    <w:p w14:paraId="6BB41301" w14:textId="4979ADE7" w:rsidR="00B1796B" w:rsidRDefault="004B25FF" w:rsidP="00DF027C">
      <w:r>
        <w:t xml:space="preserve">Minimum of $8/month and additional cards for multiple </w:t>
      </w:r>
    </w:p>
    <w:p w14:paraId="22F704B8" w14:textId="77777777" w:rsidR="00B1796B" w:rsidRDefault="00B1796B" w:rsidP="00DF027C"/>
    <w:p w14:paraId="6F42CF49" w14:textId="1BF2B88B" w:rsidR="001D642A" w:rsidRDefault="00A406F3" w:rsidP="00731D2D">
      <w:r>
        <w:lastRenderedPageBreak/>
        <w:tab/>
      </w:r>
      <w:r>
        <w:tab/>
      </w:r>
      <w:r>
        <w:tab/>
      </w:r>
      <w:r>
        <w:tab/>
      </w:r>
      <w:r>
        <w:tab/>
      </w:r>
      <w:r>
        <w:tab/>
      </w:r>
      <w:r>
        <w:tab/>
      </w:r>
      <w:r>
        <w:tab/>
      </w:r>
      <w:r>
        <w:tab/>
      </w:r>
      <w:r>
        <w:tab/>
      </w:r>
      <w:r>
        <w:tab/>
      </w:r>
      <w:r>
        <w:tab/>
      </w:r>
      <w:r>
        <w:tab/>
      </w:r>
      <w:r>
        <w:tab/>
      </w:r>
      <w:r>
        <w:tab/>
      </w:r>
    </w:p>
    <w:p w14:paraId="1BE56E72" w14:textId="77777777" w:rsidR="001D642A" w:rsidRDefault="001D642A" w:rsidP="00DF027C"/>
    <w:p w14:paraId="6D444183" w14:textId="6021FDBC" w:rsidR="00EE58D3" w:rsidRDefault="006C1071" w:rsidP="00DF027C">
      <w:r>
        <w:t xml:space="preserve">2.6: </w:t>
      </w:r>
      <w:r w:rsidR="00EE58D3">
        <w:t>CANPAD Donations:</w:t>
      </w:r>
    </w:p>
    <w:p w14:paraId="5AFA2B06" w14:textId="61FD2164" w:rsidR="00EE58D3" w:rsidRDefault="00EE58D3" w:rsidP="00DF027C">
      <w:r>
        <w:t xml:space="preserve">Two charitable organizations were selected and given $2500 each. </w:t>
      </w:r>
    </w:p>
    <w:p w14:paraId="75E2517D" w14:textId="6118EBB5" w:rsidR="006C1071" w:rsidRDefault="006C1071" w:rsidP="00DF027C">
      <w:r>
        <w:t>The organizations selected were:</w:t>
      </w:r>
    </w:p>
    <w:p w14:paraId="601E8056" w14:textId="6BDF8D2D" w:rsidR="006C1071" w:rsidRDefault="006C1071" w:rsidP="006C1071">
      <w:pPr>
        <w:pStyle w:val="ListParagraph"/>
        <w:numPr>
          <w:ilvl w:val="0"/>
          <w:numId w:val="29"/>
        </w:numPr>
      </w:pPr>
      <w:r>
        <w:t>Newcomers Employment</w:t>
      </w:r>
    </w:p>
    <w:p w14:paraId="54C5A9FD" w14:textId="17BEA8BC" w:rsidR="006C1071" w:rsidRDefault="006C1071" w:rsidP="006C1071">
      <w:pPr>
        <w:pStyle w:val="ListParagraph"/>
        <w:numPr>
          <w:ilvl w:val="0"/>
          <w:numId w:val="29"/>
        </w:numPr>
      </w:pPr>
      <w:r>
        <w:t>Westman Dream for Kids</w:t>
      </w:r>
    </w:p>
    <w:p w14:paraId="79327E14" w14:textId="77777777" w:rsidR="00EE58D3" w:rsidRDefault="00EE58D3" w:rsidP="00DF027C"/>
    <w:p w14:paraId="3CC1FA39" w14:textId="20C7ABBC" w:rsidR="001D642A" w:rsidRDefault="006C1071" w:rsidP="00DF027C">
      <w:r>
        <w:t xml:space="preserve">2.7: </w:t>
      </w:r>
      <w:r w:rsidR="001D642A">
        <w:t xml:space="preserve">CANPAD </w:t>
      </w:r>
      <w:r w:rsidR="00B42D0C">
        <w:t>BURSARY AND FOUNDATION:</w:t>
      </w:r>
    </w:p>
    <w:p w14:paraId="54E60E54" w14:textId="77777777" w:rsidR="001D642A" w:rsidRDefault="001D642A" w:rsidP="00DF027C"/>
    <w:p w14:paraId="4C3D1151" w14:textId="77777777" w:rsidR="001D642A" w:rsidRDefault="001D642A" w:rsidP="00DF027C">
      <w:r>
        <w:t>CANPAD has a history of investing in the education of 2 recipients every year. One of those awarded is a student of Nigerian descent and the second is a non-</w:t>
      </w:r>
      <w:proofErr w:type="gramStart"/>
      <w:r>
        <w:t xml:space="preserve">Nigerian  </w:t>
      </w:r>
      <w:r w:rsidRPr="001D642A">
        <w:t>Canadian</w:t>
      </w:r>
      <w:proofErr w:type="gramEnd"/>
      <w:r w:rsidRPr="001D642A">
        <w:t xml:space="preserve"> student of African descent</w:t>
      </w:r>
      <w:r>
        <w:t>.</w:t>
      </w:r>
    </w:p>
    <w:p w14:paraId="438ACD08" w14:textId="3E7F9C3B" w:rsidR="001D642A" w:rsidRDefault="00BA265C" w:rsidP="00DF027C">
      <w:r>
        <w:t xml:space="preserve"> The 2 awardees</w:t>
      </w:r>
      <w:r w:rsidR="009F7CC3">
        <w:t xml:space="preserve"> in</w:t>
      </w:r>
      <w:r>
        <w:t xml:space="preserve"> 2024 </w:t>
      </w:r>
      <w:r w:rsidR="009F7CC3">
        <w:t>received</w:t>
      </w:r>
      <w:r>
        <w:t xml:space="preserve"> $2500 each</w:t>
      </w:r>
      <w:r w:rsidR="009F7CC3">
        <w:t xml:space="preserve">. The recipients were announced at </w:t>
      </w:r>
      <w:proofErr w:type="gramStart"/>
      <w:r w:rsidR="009F7CC3">
        <w:t>the</w:t>
      </w:r>
      <w:r>
        <w:t xml:space="preserve"> August</w:t>
      </w:r>
      <w:proofErr w:type="gramEnd"/>
      <w:r>
        <w:t xml:space="preserve"> 4</w:t>
      </w:r>
      <w:r w:rsidR="009F7CC3">
        <w:t>, 2024,</w:t>
      </w:r>
      <w:r>
        <w:t xml:space="preserve"> Gala Event.</w:t>
      </w:r>
      <w:r w:rsidR="009F7CC3">
        <w:t xml:space="preserve"> The monies were sent to them. </w:t>
      </w:r>
    </w:p>
    <w:p w14:paraId="5853E450" w14:textId="1F89F06D" w:rsidR="009F7CC3" w:rsidRDefault="009F7CC3" w:rsidP="00DF027C">
      <w:r>
        <w:t xml:space="preserve">The Bursary Funds and charitable donations are now under the authority of CANPAD Foundation Inc. CANPAD Foundation Inc has a separate bank account to ensure its autonomy. Donations received into the General CANPAD account are transferred to CANPAD Foundation Inc. </w:t>
      </w:r>
      <w:r w:rsidR="00EE58D3">
        <w:t xml:space="preserve"> </w:t>
      </w:r>
    </w:p>
    <w:p w14:paraId="6EAD73A8" w14:textId="3085483B" w:rsidR="001C5224" w:rsidRDefault="001C5224" w:rsidP="001C5224">
      <w:pPr>
        <w:rPr>
          <w:bCs/>
        </w:rPr>
      </w:pPr>
      <w:r>
        <w:rPr>
          <w:bCs/>
        </w:rPr>
        <w:t xml:space="preserve">The 2 Bursary Recipients for 2024 </w:t>
      </w:r>
      <w:r>
        <w:rPr>
          <w:bCs/>
        </w:rPr>
        <w:t>were:</w:t>
      </w:r>
    </w:p>
    <w:p w14:paraId="0F3AF30A" w14:textId="77777777" w:rsidR="001C5224" w:rsidRDefault="001C5224" w:rsidP="001C5224">
      <w:pPr>
        <w:rPr>
          <w:bCs/>
        </w:rPr>
      </w:pPr>
    </w:p>
    <w:p w14:paraId="638A759C" w14:textId="77777777" w:rsidR="001C5224" w:rsidRDefault="001C5224" w:rsidP="001C5224">
      <w:pPr>
        <w:pStyle w:val="ListParagraph"/>
        <w:numPr>
          <w:ilvl w:val="0"/>
          <w:numId w:val="25"/>
        </w:numPr>
        <w:rPr>
          <w:bCs/>
        </w:rPr>
      </w:pPr>
      <w:r>
        <w:rPr>
          <w:bCs/>
        </w:rPr>
        <w:t xml:space="preserve">Destiny-Divine </w:t>
      </w:r>
      <w:proofErr w:type="gramStart"/>
      <w:r>
        <w:rPr>
          <w:bCs/>
        </w:rPr>
        <w:t>Falito  -</w:t>
      </w:r>
      <w:proofErr w:type="gramEnd"/>
      <w:r>
        <w:rPr>
          <w:bCs/>
        </w:rPr>
        <w:t xml:space="preserve"> $2500</w:t>
      </w:r>
    </w:p>
    <w:p w14:paraId="51CEDD9A" w14:textId="77777777" w:rsidR="001C5224" w:rsidRPr="00A816E0" w:rsidRDefault="001C5224" w:rsidP="001C5224">
      <w:pPr>
        <w:pStyle w:val="ListParagraph"/>
        <w:numPr>
          <w:ilvl w:val="0"/>
          <w:numId w:val="25"/>
        </w:numPr>
        <w:rPr>
          <w:bCs/>
        </w:rPr>
      </w:pPr>
      <w:r>
        <w:rPr>
          <w:bCs/>
        </w:rPr>
        <w:t xml:space="preserve">Pearl </w:t>
      </w:r>
      <w:proofErr w:type="spellStart"/>
      <w:r>
        <w:rPr>
          <w:bCs/>
        </w:rPr>
        <w:t>Itote</w:t>
      </w:r>
      <w:proofErr w:type="spellEnd"/>
      <w:r>
        <w:rPr>
          <w:bCs/>
        </w:rPr>
        <w:t xml:space="preserve"> </w:t>
      </w:r>
      <w:proofErr w:type="spellStart"/>
      <w:r>
        <w:rPr>
          <w:bCs/>
        </w:rPr>
        <w:t>Aiyejina</w:t>
      </w:r>
      <w:proofErr w:type="spellEnd"/>
      <w:r>
        <w:rPr>
          <w:bCs/>
        </w:rPr>
        <w:t xml:space="preserve"> </w:t>
      </w:r>
      <w:proofErr w:type="gramStart"/>
      <w:r>
        <w:rPr>
          <w:bCs/>
        </w:rPr>
        <w:t>-  $</w:t>
      </w:r>
      <w:proofErr w:type="gramEnd"/>
      <w:r>
        <w:rPr>
          <w:bCs/>
        </w:rPr>
        <w:t>2500.</w:t>
      </w:r>
    </w:p>
    <w:p w14:paraId="0818476C" w14:textId="77777777" w:rsidR="001C5224" w:rsidRDefault="001C5224" w:rsidP="001C5224">
      <w:pPr>
        <w:rPr>
          <w:bCs/>
        </w:rPr>
      </w:pPr>
    </w:p>
    <w:p w14:paraId="2678B1FC" w14:textId="77777777" w:rsidR="001C5224" w:rsidRDefault="001C5224" w:rsidP="001C5224">
      <w:pPr>
        <w:rPr>
          <w:bCs/>
        </w:rPr>
      </w:pPr>
      <w:r>
        <w:rPr>
          <w:bCs/>
        </w:rPr>
        <w:t>*Bursary donations from 2025 will be through CANPAD Foundation Inc.</w:t>
      </w:r>
    </w:p>
    <w:p w14:paraId="70120BA0" w14:textId="77777777" w:rsidR="00BA265C" w:rsidRDefault="00BA265C" w:rsidP="00DF027C"/>
    <w:p w14:paraId="1A410503" w14:textId="77777777" w:rsidR="00BA265C" w:rsidRDefault="00BA265C" w:rsidP="00DF027C"/>
    <w:p w14:paraId="5FD3F716" w14:textId="08E1FD93" w:rsidR="006C1071" w:rsidRDefault="006C1071" w:rsidP="00DF027C">
      <w:r>
        <w:t xml:space="preserve">2.8: </w:t>
      </w:r>
      <w:r w:rsidR="00BA265C">
        <w:t>R</w:t>
      </w:r>
      <w:r w:rsidR="00403A3A">
        <w:t>EGIONAL EVENTS</w:t>
      </w:r>
      <w:r w:rsidR="00BA265C">
        <w:t>:</w:t>
      </w:r>
    </w:p>
    <w:p w14:paraId="2B6F6580" w14:textId="5401B9B5" w:rsidR="008E0693" w:rsidRDefault="008E0693" w:rsidP="00DF027C"/>
    <w:p w14:paraId="1D647E88" w14:textId="32431718" w:rsidR="00BA265C" w:rsidRDefault="00BA265C" w:rsidP="00DF027C">
      <w:r>
        <w:t xml:space="preserve">Regional events, such as the CANPAD Alberta Annual </w:t>
      </w:r>
      <w:proofErr w:type="gramStart"/>
      <w:r>
        <w:t>Events</w:t>
      </w:r>
      <w:proofErr w:type="gramEnd"/>
      <w:r>
        <w:t xml:space="preserve"> are paid for by funds from members.</w:t>
      </w:r>
    </w:p>
    <w:p w14:paraId="2EFA56A9" w14:textId="144221DD" w:rsidR="001D642A" w:rsidRDefault="00921033" w:rsidP="00DF027C">
      <w:r>
        <w:lastRenderedPageBreak/>
        <w:t>202</w:t>
      </w:r>
      <w:r w:rsidR="003B6473">
        <w:t>4</w:t>
      </w:r>
      <w:r>
        <w:t xml:space="preserve"> Events</w:t>
      </w:r>
      <w:r w:rsidR="003B6473">
        <w:t xml:space="preserve">: CANPAD Alberta Christmas/End-of-the-Year party held in Calgary: Funds were paid into the CANPAD Account. Payments to various vendors and the venue (Marriott Hotel) were made from the CANPAD account. Personal credit </w:t>
      </w:r>
      <w:proofErr w:type="gramStart"/>
      <w:r w:rsidR="003B6473">
        <w:t>card was</w:t>
      </w:r>
      <w:proofErr w:type="gramEnd"/>
      <w:r w:rsidR="003B6473">
        <w:t xml:space="preserve"> used to pay for the venue due to the high limit.</w:t>
      </w:r>
    </w:p>
    <w:p w14:paraId="69E55D90" w14:textId="77777777" w:rsidR="00921033" w:rsidRDefault="00921033" w:rsidP="00DF027C"/>
    <w:p w14:paraId="1CC4E0C9" w14:textId="77777777" w:rsidR="00475B09" w:rsidRDefault="00475B09" w:rsidP="00DF027C"/>
    <w:tbl>
      <w:tblPr>
        <w:tblStyle w:val="TableGrid"/>
        <w:tblW w:w="0" w:type="auto"/>
        <w:tblLook w:val="04A0" w:firstRow="1" w:lastRow="0" w:firstColumn="1" w:lastColumn="0" w:noHBand="0" w:noVBand="1"/>
      </w:tblPr>
      <w:tblGrid>
        <w:gridCol w:w="3308"/>
        <w:gridCol w:w="3309"/>
        <w:gridCol w:w="3309"/>
      </w:tblGrid>
      <w:tr w:rsidR="00403A3A" w14:paraId="77BA2880" w14:textId="77777777" w:rsidTr="00403A3A">
        <w:tc>
          <w:tcPr>
            <w:tcW w:w="3308" w:type="dxa"/>
          </w:tcPr>
          <w:p w14:paraId="2993CE2A" w14:textId="36177E70" w:rsidR="00403A3A" w:rsidRDefault="00403A3A" w:rsidP="00DF027C">
            <w:r>
              <w:t>Vendor</w:t>
            </w:r>
          </w:p>
        </w:tc>
        <w:tc>
          <w:tcPr>
            <w:tcW w:w="3309" w:type="dxa"/>
          </w:tcPr>
          <w:p w14:paraId="2658FB19" w14:textId="77777777" w:rsidR="00403A3A" w:rsidRDefault="00403A3A" w:rsidP="00DF027C"/>
        </w:tc>
        <w:tc>
          <w:tcPr>
            <w:tcW w:w="3309" w:type="dxa"/>
          </w:tcPr>
          <w:p w14:paraId="3EA5BFC1" w14:textId="07556359" w:rsidR="00403A3A" w:rsidRDefault="00403A3A" w:rsidP="00DF027C">
            <w:r>
              <w:t>Total</w:t>
            </w:r>
          </w:p>
        </w:tc>
      </w:tr>
      <w:tr w:rsidR="00403A3A" w14:paraId="1684DDB1" w14:textId="77777777" w:rsidTr="00403A3A">
        <w:tc>
          <w:tcPr>
            <w:tcW w:w="3308" w:type="dxa"/>
          </w:tcPr>
          <w:p w14:paraId="3BB0AB17" w14:textId="1BFF8EEB" w:rsidR="00403A3A" w:rsidRDefault="00403A3A" w:rsidP="00DF027C">
            <w:r>
              <w:t>Marriott Downtown Calgary – venue and meals</w:t>
            </w:r>
          </w:p>
        </w:tc>
        <w:tc>
          <w:tcPr>
            <w:tcW w:w="3309" w:type="dxa"/>
          </w:tcPr>
          <w:p w14:paraId="3C5585D3" w14:textId="77777777" w:rsidR="00403A3A" w:rsidRDefault="00403A3A" w:rsidP="00DF027C">
            <w:r>
              <w:t>19870.20</w:t>
            </w:r>
          </w:p>
          <w:p w14:paraId="494B127F" w14:textId="77777777" w:rsidR="00403A3A" w:rsidRDefault="00403A3A" w:rsidP="00DF027C">
            <w:r>
              <w:t>3331.59</w:t>
            </w:r>
          </w:p>
          <w:p w14:paraId="43D4EC74" w14:textId="77777777" w:rsidR="00403A3A" w:rsidRDefault="00403A3A" w:rsidP="00DF027C">
            <w:r>
              <w:t>100.00</w:t>
            </w:r>
          </w:p>
          <w:p w14:paraId="7424EB8A" w14:textId="77777777" w:rsidR="00403A3A" w:rsidRDefault="00403A3A" w:rsidP="00DF027C">
            <w:r>
              <w:t>5.00</w:t>
            </w:r>
          </w:p>
          <w:p w14:paraId="37C5E34E" w14:textId="77777777" w:rsidR="00403A3A" w:rsidRDefault="00403A3A" w:rsidP="00DF027C">
            <w:r>
              <w:t>226.80</w:t>
            </w:r>
          </w:p>
          <w:p w14:paraId="03A05D1D" w14:textId="1144C2A7" w:rsidR="00403A3A" w:rsidRDefault="00403A3A" w:rsidP="00DF027C">
            <w:r>
              <w:t>5968.68</w:t>
            </w:r>
          </w:p>
        </w:tc>
        <w:tc>
          <w:tcPr>
            <w:tcW w:w="3309" w:type="dxa"/>
          </w:tcPr>
          <w:p w14:paraId="3A20C726" w14:textId="5C8F3B23" w:rsidR="00403A3A" w:rsidRDefault="00403A3A" w:rsidP="00DF027C">
            <w:r>
              <w:t>29502.27</w:t>
            </w:r>
          </w:p>
        </w:tc>
      </w:tr>
      <w:tr w:rsidR="00403A3A" w14:paraId="03531A2C" w14:textId="77777777" w:rsidTr="00403A3A">
        <w:tc>
          <w:tcPr>
            <w:tcW w:w="3308" w:type="dxa"/>
          </w:tcPr>
          <w:p w14:paraId="59AC34D1" w14:textId="77777777" w:rsidR="00403A3A" w:rsidRDefault="00403A3A" w:rsidP="00DF027C">
            <w:r>
              <w:t>Payment to Event Planner</w:t>
            </w:r>
          </w:p>
          <w:p w14:paraId="02397D76" w14:textId="44AF7758" w:rsidR="00403A3A" w:rsidRDefault="00403A3A" w:rsidP="00DF027C">
            <w:r>
              <w:t>Destiny Sam-</w:t>
            </w:r>
            <w:proofErr w:type="spellStart"/>
            <w:r>
              <w:t>Omojevu</w:t>
            </w:r>
            <w:proofErr w:type="spellEnd"/>
          </w:p>
        </w:tc>
        <w:tc>
          <w:tcPr>
            <w:tcW w:w="3309" w:type="dxa"/>
          </w:tcPr>
          <w:p w14:paraId="5427EB83" w14:textId="77777777" w:rsidR="00403A3A" w:rsidRDefault="00403A3A" w:rsidP="00DF027C">
            <w:r>
              <w:t>2000.00</w:t>
            </w:r>
          </w:p>
          <w:p w14:paraId="14B813C5" w14:textId="77777777" w:rsidR="00403A3A" w:rsidRDefault="00403A3A" w:rsidP="00DF027C">
            <w:r>
              <w:t>2000.00</w:t>
            </w:r>
          </w:p>
          <w:p w14:paraId="6E1A50FE" w14:textId="77777777" w:rsidR="00403A3A" w:rsidRDefault="00403A3A" w:rsidP="00DF027C">
            <w:r>
              <w:t>2000.00</w:t>
            </w:r>
          </w:p>
          <w:p w14:paraId="728EC725" w14:textId="0DDEC412" w:rsidR="00403A3A" w:rsidRDefault="00403A3A" w:rsidP="00DF027C">
            <w:r>
              <w:t>250.00</w:t>
            </w:r>
          </w:p>
        </w:tc>
        <w:tc>
          <w:tcPr>
            <w:tcW w:w="3309" w:type="dxa"/>
          </w:tcPr>
          <w:p w14:paraId="6A7AC7E2" w14:textId="1FC4A49C" w:rsidR="00403A3A" w:rsidRDefault="00403A3A" w:rsidP="00DF027C">
            <w:r>
              <w:t>8250.00</w:t>
            </w:r>
          </w:p>
        </w:tc>
      </w:tr>
      <w:tr w:rsidR="00403A3A" w14:paraId="361FF123" w14:textId="77777777" w:rsidTr="00403A3A">
        <w:tc>
          <w:tcPr>
            <w:tcW w:w="3308" w:type="dxa"/>
          </w:tcPr>
          <w:p w14:paraId="261FC122" w14:textId="77777777" w:rsidR="00403A3A" w:rsidRDefault="00403A3A" w:rsidP="00DF027C"/>
        </w:tc>
        <w:tc>
          <w:tcPr>
            <w:tcW w:w="3309" w:type="dxa"/>
          </w:tcPr>
          <w:p w14:paraId="2B410335" w14:textId="77777777" w:rsidR="00403A3A" w:rsidRDefault="00403A3A" w:rsidP="00DF027C"/>
        </w:tc>
        <w:tc>
          <w:tcPr>
            <w:tcW w:w="3309" w:type="dxa"/>
          </w:tcPr>
          <w:p w14:paraId="7824C82A" w14:textId="77777777" w:rsidR="00403A3A" w:rsidRDefault="00403A3A" w:rsidP="00DF027C"/>
        </w:tc>
      </w:tr>
      <w:tr w:rsidR="00403A3A" w14:paraId="17A48E97" w14:textId="77777777" w:rsidTr="00403A3A">
        <w:tc>
          <w:tcPr>
            <w:tcW w:w="3308" w:type="dxa"/>
          </w:tcPr>
          <w:p w14:paraId="0272AB8D" w14:textId="22A3D47D" w:rsidR="00403A3A" w:rsidRDefault="007163CB" w:rsidP="00DF027C">
            <w:r>
              <w:t>Total</w:t>
            </w:r>
          </w:p>
        </w:tc>
        <w:tc>
          <w:tcPr>
            <w:tcW w:w="3309" w:type="dxa"/>
          </w:tcPr>
          <w:p w14:paraId="042BFFEA" w14:textId="77777777" w:rsidR="00403A3A" w:rsidRDefault="00403A3A" w:rsidP="00DF027C"/>
        </w:tc>
        <w:tc>
          <w:tcPr>
            <w:tcW w:w="3309" w:type="dxa"/>
          </w:tcPr>
          <w:p w14:paraId="270576A0" w14:textId="75BF2006" w:rsidR="00403A3A" w:rsidRDefault="00996D81" w:rsidP="00DF027C">
            <w:r>
              <w:t>37752.27</w:t>
            </w:r>
          </w:p>
        </w:tc>
      </w:tr>
      <w:tr w:rsidR="00B42D0C" w14:paraId="2CB10EE0" w14:textId="77777777" w:rsidTr="00403A3A">
        <w:tc>
          <w:tcPr>
            <w:tcW w:w="3308" w:type="dxa"/>
          </w:tcPr>
          <w:p w14:paraId="2A136897" w14:textId="77777777" w:rsidR="00B42D0C" w:rsidRDefault="00B42D0C" w:rsidP="00DF027C"/>
        </w:tc>
        <w:tc>
          <w:tcPr>
            <w:tcW w:w="3309" w:type="dxa"/>
          </w:tcPr>
          <w:p w14:paraId="45A030B6" w14:textId="77777777" w:rsidR="00B42D0C" w:rsidRDefault="00B42D0C" w:rsidP="00DF027C"/>
        </w:tc>
        <w:tc>
          <w:tcPr>
            <w:tcW w:w="3309" w:type="dxa"/>
          </w:tcPr>
          <w:p w14:paraId="2D799760" w14:textId="77777777" w:rsidR="00B42D0C" w:rsidRDefault="00B42D0C" w:rsidP="00DF027C"/>
        </w:tc>
      </w:tr>
      <w:tr w:rsidR="00B42D0C" w14:paraId="3C0EE37E" w14:textId="77777777" w:rsidTr="00403A3A">
        <w:tc>
          <w:tcPr>
            <w:tcW w:w="3308" w:type="dxa"/>
          </w:tcPr>
          <w:p w14:paraId="49B0068F" w14:textId="77777777" w:rsidR="00B42D0C" w:rsidRDefault="00B42D0C" w:rsidP="00DF027C"/>
        </w:tc>
        <w:tc>
          <w:tcPr>
            <w:tcW w:w="3309" w:type="dxa"/>
          </w:tcPr>
          <w:p w14:paraId="00F87677" w14:textId="77777777" w:rsidR="00B42D0C" w:rsidRDefault="00B42D0C" w:rsidP="00DF027C"/>
        </w:tc>
        <w:tc>
          <w:tcPr>
            <w:tcW w:w="3309" w:type="dxa"/>
          </w:tcPr>
          <w:p w14:paraId="56E576E4" w14:textId="77777777" w:rsidR="00B42D0C" w:rsidRDefault="00B42D0C" w:rsidP="00DF027C"/>
        </w:tc>
      </w:tr>
      <w:tr w:rsidR="00B42D0C" w14:paraId="60AED04B" w14:textId="77777777" w:rsidTr="00403A3A">
        <w:tc>
          <w:tcPr>
            <w:tcW w:w="3308" w:type="dxa"/>
          </w:tcPr>
          <w:p w14:paraId="1A135963" w14:textId="77777777" w:rsidR="00B42D0C" w:rsidRDefault="00B42D0C" w:rsidP="00DF027C"/>
        </w:tc>
        <w:tc>
          <w:tcPr>
            <w:tcW w:w="3309" w:type="dxa"/>
          </w:tcPr>
          <w:p w14:paraId="7358F8BD" w14:textId="77777777" w:rsidR="00B42D0C" w:rsidRDefault="00B42D0C" w:rsidP="00DF027C"/>
        </w:tc>
        <w:tc>
          <w:tcPr>
            <w:tcW w:w="3309" w:type="dxa"/>
          </w:tcPr>
          <w:p w14:paraId="374B5955" w14:textId="77777777" w:rsidR="00B42D0C" w:rsidRDefault="00B42D0C" w:rsidP="00DF027C"/>
        </w:tc>
      </w:tr>
      <w:tr w:rsidR="00B42D0C" w14:paraId="469E11A5" w14:textId="77777777" w:rsidTr="00403A3A">
        <w:tc>
          <w:tcPr>
            <w:tcW w:w="3308" w:type="dxa"/>
          </w:tcPr>
          <w:p w14:paraId="0905DEDE" w14:textId="77777777" w:rsidR="00B42D0C" w:rsidRDefault="00B42D0C" w:rsidP="00DF027C"/>
        </w:tc>
        <w:tc>
          <w:tcPr>
            <w:tcW w:w="3309" w:type="dxa"/>
          </w:tcPr>
          <w:p w14:paraId="4143A697" w14:textId="77777777" w:rsidR="00B42D0C" w:rsidRDefault="00B42D0C" w:rsidP="00DF027C"/>
        </w:tc>
        <w:tc>
          <w:tcPr>
            <w:tcW w:w="3309" w:type="dxa"/>
          </w:tcPr>
          <w:p w14:paraId="5B5AD4AF" w14:textId="77777777" w:rsidR="00B42D0C" w:rsidRDefault="00B42D0C" w:rsidP="00DF027C"/>
        </w:tc>
      </w:tr>
      <w:tr w:rsidR="00B42D0C" w14:paraId="65FA7FAC" w14:textId="77777777" w:rsidTr="00403A3A">
        <w:tc>
          <w:tcPr>
            <w:tcW w:w="3308" w:type="dxa"/>
          </w:tcPr>
          <w:p w14:paraId="76B04AD2" w14:textId="77777777" w:rsidR="00B42D0C" w:rsidRDefault="00B42D0C" w:rsidP="00DF027C"/>
        </w:tc>
        <w:tc>
          <w:tcPr>
            <w:tcW w:w="3309" w:type="dxa"/>
          </w:tcPr>
          <w:p w14:paraId="64335A7D" w14:textId="77777777" w:rsidR="00B42D0C" w:rsidRDefault="00B42D0C" w:rsidP="00DF027C"/>
        </w:tc>
        <w:tc>
          <w:tcPr>
            <w:tcW w:w="3309" w:type="dxa"/>
          </w:tcPr>
          <w:p w14:paraId="21236586" w14:textId="77777777" w:rsidR="00B42D0C" w:rsidRDefault="00B42D0C" w:rsidP="00DF027C"/>
        </w:tc>
      </w:tr>
      <w:tr w:rsidR="00B42D0C" w14:paraId="047F8A34" w14:textId="77777777" w:rsidTr="00403A3A">
        <w:tc>
          <w:tcPr>
            <w:tcW w:w="3308" w:type="dxa"/>
          </w:tcPr>
          <w:p w14:paraId="62398188" w14:textId="77777777" w:rsidR="00B42D0C" w:rsidRDefault="00B42D0C" w:rsidP="00DF027C"/>
        </w:tc>
        <w:tc>
          <w:tcPr>
            <w:tcW w:w="3309" w:type="dxa"/>
          </w:tcPr>
          <w:p w14:paraId="532B1BC4" w14:textId="77777777" w:rsidR="00B42D0C" w:rsidRDefault="00B42D0C" w:rsidP="00DF027C"/>
        </w:tc>
        <w:tc>
          <w:tcPr>
            <w:tcW w:w="3309" w:type="dxa"/>
          </w:tcPr>
          <w:p w14:paraId="37D5147B" w14:textId="77777777" w:rsidR="00B42D0C" w:rsidRDefault="00B42D0C" w:rsidP="00DF027C"/>
        </w:tc>
      </w:tr>
      <w:tr w:rsidR="00B42D0C" w14:paraId="36DE1DEF" w14:textId="77777777" w:rsidTr="00403A3A">
        <w:tc>
          <w:tcPr>
            <w:tcW w:w="3308" w:type="dxa"/>
          </w:tcPr>
          <w:p w14:paraId="3445DDA9" w14:textId="77777777" w:rsidR="00B42D0C" w:rsidRDefault="00B42D0C" w:rsidP="00DF027C"/>
        </w:tc>
        <w:tc>
          <w:tcPr>
            <w:tcW w:w="3309" w:type="dxa"/>
          </w:tcPr>
          <w:p w14:paraId="77555AF5" w14:textId="77777777" w:rsidR="00B42D0C" w:rsidRDefault="00B42D0C" w:rsidP="00DF027C"/>
        </w:tc>
        <w:tc>
          <w:tcPr>
            <w:tcW w:w="3309" w:type="dxa"/>
          </w:tcPr>
          <w:p w14:paraId="208F5C8C" w14:textId="77777777" w:rsidR="00B42D0C" w:rsidRDefault="00B42D0C" w:rsidP="00DF027C"/>
        </w:tc>
      </w:tr>
    </w:tbl>
    <w:p w14:paraId="5DBDE112" w14:textId="77777777" w:rsidR="00403A3A" w:rsidRDefault="00403A3A" w:rsidP="00DF027C"/>
    <w:p w14:paraId="5379078B" w14:textId="77777777" w:rsidR="001C5224" w:rsidRDefault="001C5224" w:rsidP="00DF027C"/>
    <w:p w14:paraId="49D02FEA" w14:textId="0702EACB" w:rsidR="0073310B" w:rsidRDefault="001C5224" w:rsidP="00DF027C">
      <w:r>
        <w:t xml:space="preserve">2.9: </w:t>
      </w:r>
      <w:r w:rsidR="0073310B">
        <w:t>TRAVEL</w:t>
      </w:r>
    </w:p>
    <w:p w14:paraId="5E654ADB" w14:textId="77777777" w:rsidR="0073310B" w:rsidRDefault="0073310B" w:rsidP="00DF027C"/>
    <w:p w14:paraId="6182A295" w14:textId="6FFB199D" w:rsidR="0073310B" w:rsidRDefault="0073310B" w:rsidP="00DF027C">
      <w:r>
        <w:t xml:space="preserve">AMPA Conference: Air </w:t>
      </w:r>
      <w:proofErr w:type="gramStart"/>
      <w:r>
        <w:t>travel :</w:t>
      </w:r>
      <w:proofErr w:type="gramEnd"/>
      <w:r>
        <w:t xml:space="preserve"> 1123.93 and taxi fare: 128.75</w:t>
      </w:r>
    </w:p>
    <w:p w14:paraId="6947FCEB" w14:textId="6417498B" w:rsidR="006B4D56" w:rsidRDefault="008E0693" w:rsidP="00DF027C">
      <w:r>
        <w:t>CANPAD IMG Program held in July 2024</w:t>
      </w:r>
    </w:p>
    <w:p w14:paraId="38E92747" w14:textId="5D376DDF" w:rsidR="008E0693" w:rsidRDefault="008E0693" w:rsidP="00DF027C">
      <w:r>
        <w:t>Expenses:</w:t>
      </w:r>
    </w:p>
    <w:p w14:paraId="48A17F67" w14:textId="1134CB29" w:rsidR="008E0693" w:rsidRDefault="008E0693" w:rsidP="00DF027C">
      <w:r>
        <w:t>1130.00</w:t>
      </w:r>
    </w:p>
    <w:p w14:paraId="5CCF4DF6" w14:textId="77777777" w:rsidR="00EA1906" w:rsidRDefault="00EA1906" w:rsidP="00DF027C"/>
    <w:p w14:paraId="0CBAE96F" w14:textId="77777777" w:rsidR="004A039E" w:rsidRDefault="004A039E" w:rsidP="00DF027C"/>
    <w:p w14:paraId="262D9AE9" w14:textId="6FF95C58" w:rsidR="001C5224" w:rsidRDefault="001C5224" w:rsidP="001C5224">
      <w:pPr>
        <w:rPr>
          <w:bCs/>
        </w:rPr>
      </w:pPr>
      <w:r>
        <w:rPr>
          <w:bCs/>
        </w:rPr>
        <w:lastRenderedPageBreak/>
        <w:t xml:space="preserve">2.10 </w:t>
      </w:r>
      <w:r>
        <w:rPr>
          <w:bCs/>
        </w:rPr>
        <w:t>INVOLVEMENT IN EXTERNAL EVENTS:</w:t>
      </w:r>
    </w:p>
    <w:p w14:paraId="3E9C98AA" w14:textId="77777777" w:rsidR="001C5224" w:rsidRDefault="001C5224" w:rsidP="001C5224">
      <w:pPr>
        <w:rPr>
          <w:bCs/>
        </w:rPr>
      </w:pPr>
      <w:r>
        <w:rPr>
          <w:bCs/>
        </w:rPr>
        <w:t>CANPAD was an exhibitor at the Society of Rural Physicians’ Rural and Remote 2024 Conference</w:t>
      </w:r>
    </w:p>
    <w:p w14:paraId="18997831" w14:textId="77777777" w:rsidR="001C5224" w:rsidRDefault="001C5224" w:rsidP="001C5224">
      <w:pPr>
        <w:rPr>
          <w:bCs/>
        </w:rPr>
      </w:pPr>
      <w:r>
        <w:rPr>
          <w:bCs/>
        </w:rPr>
        <w:t>held in Edmonton from April 18 -20, 2024. The cost of non-profit registration - $3150.00. (Exhibitors’) Insurance was obtained</w:t>
      </w:r>
    </w:p>
    <w:p w14:paraId="52A4BFC0" w14:textId="77777777" w:rsidR="001C5224" w:rsidRDefault="001C5224" w:rsidP="001C5224">
      <w:pPr>
        <w:rPr>
          <w:bCs/>
        </w:rPr>
      </w:pPr>
    </w:p>
    <w:p w14:paraId="155CFB53" w14:textId="77777777" w:rsidR="001C5224" w:rsidRDefault="001C5224" w:rsidP="001C5224">
      <w:pPr>
        <w:rPr>
          <w:bCs/>
        </w:rPr>
      </w:pPr>
      <w:r>
        <w:rPr>
          <w:bCs/>
        </w:rPr>
        <w:t>Roadshow Activities 2024:</w:t>
      </w:r>
    </w:p>
    <w:tbl>
      <w:tblPr>
        <w:tblStyle w:val="TableGrid"/>
        <w:tblW w:w="0" w:type="auto"/>
        <w:tblLook w:val="04A0" w:firstRow="1" w:lastRow="0" w:firstColumn="1" w:lastColumn="0" w:noHBand="0" w:noVBand="1"/>
      </w:tblPr>
      <w:tblGrid>
        <w:gridCol w:w="3308"/>
        <w:gridCol w:w="3309"/>
        <w:gridCol w:w="3309"/>
      </w:tblGrid>
      <w:tr w:rsidR="001C5224" w14:paraId="40BC922F" w14:textId="77777777" w:rsidTr="008E0B50">
        <w:tc>
          <w:tcPr>
            <w:tcW w:w="3308" w:type="dxa"/>
          </w:tcPr>
          <w:p w14:paraId="2B225913" w14:textId="77777777" w:rsidR="001C5224" w:rsidRDefault="001C5224" w:rsidP="008E0B50">
            <w:pPr>
              <w:rPr>
                <w:bCs/>
              </w:rPr>
            </w:pPr>
            <w:r>
              <w:rPr>
                <w:bCs/>
              </w:rPr>
              <w:t>Event</w:t>
            </w:r>
          </w:p>
        </w:tc>
        <w:tc>
          <w:tcPr>
            <w:tcW w:w="3309" w:type="dxa"/>
          </w:tcPr>
          <w:p w14:paraId="5FBFF109" w14:textId="77777777" w:rsidR="001C5224" w:rsidRDefault="001C5224" w:rsidP="008E0B50">
            <w:pPr>
              <w:rPr>
                <w:bCs/>
              </w:rPr>
            </w:pPr>
            <w:r>
              <w:rPr>
                <w:bCs/>
              </w:rPr>
              <w:t>Expenses</w:t>
            </w:r>
          </w:p>
        </w:tc>
        <w:tc>
          <w:tcPr>
            <w:tcW w:w="3309" w:type="dxa"/>
          </w:tcPr>
          <w:p w14:paraId="618EDCE1" w14:textId="77777777" w:rsidR="001C5224" w:rsidRDefault="001C5224" w:rsidP="008E0B50">
            <w:pPr>
              <w:rPr>
                <w:bCs/>
              </w:rPr>
            </w:pPr>
            <w:r>
              <w:rPr>
                <w:bCs/>
              </w:rPr>
              <w:t>Total</w:t>
            </w:r>
          </w:p>
        </w:tc>
      </w:tr>
      <w:tr w:rsidR="001C5224" w14:paraId="6EC978E7" w14:textId="77777777" w:rsidTr="008E0B50">
        <w:tc>
          <w:tcPr>
            <w:tcW w:w="3308" w:type="dxa"/>
          </w:tcPr>
          <w:p w14:paraId="1D40E4E0" w14:textId="77777777" w:rsidR="001C5224" w:rsidRDefault="001C5224" w:rsidP="008E0B50">
            <w:pPr>
              <w:rPr>
                <w:bCs/>
              </w:rPr>
            </w:pPr>
            <w:r>
              <w:rPr>
                <w:bCs/>
              </w:rPr>
              <w:t>Society of Rural Physicians Conference Sponsor and Exhibit April 18 – 20, 2024</w:t>
            </w:r>
          </w:p>
          <w:p w14:paraId="5D992A02" w14:textId="77777777" w:rsidR="001C5224" w:rsidRDefault="001C5224" w:rsidP="008E0B50">
            <w:pPr>
              <w:rPr>
                <w:bCs/>
              </w:rPr>
            </w:pPr>
            <w:r>
              <w:rPr>
                <w:bCs/>
              </w:rPr>
              <w:t>Insurance – Broker’s Trust</w:t>
            </w:r>
          </w:p>
        </w:tc>
        <w:tc>
          <w:tcPr>
            <w:tcW w:w="3309" w:type="dxa"/>
          </w:tcPr>
          <w:p w14:paraId="57ED7740" w14:textId="77777777" w:rsidR="001C5224" w:rsidRDefault="001C5224" w:rsidP="008E0B50">
            <w:pPr>
              <w:rPr>
                <w:bCs/>
              </w:rPr>
            </w:pPr>
            <w:r>
              <w:rPr>
                <w:bCs/>
              </w:rPr>
              <w:t>$3150</w:t>
            </w:r>
          </w:p>
          <w:p w14:paraId="4C04BB00" w14:textId="77777777" w:rsidR="001C5224" w:rsidRDefault="001C5224" w:rsidP="008E0B50">
            <w:pPr>
              <w:rPr>
                <w:bCs/>
              </w:rPr>
            </w:pPr>
          </w:p>
          <w:p w14:paraId="6C86C64A" w14:textId="77777777" w:rsidR="001C5224" w:rsidRDefault="001C5224" w:rsidP="008E0B50">
            <w:pPr>
              <w:rPr>
                <w:bCs/>
              </w:rPr>
            </w:pPr>
          </w:p>
          <w:p w14:paraId="0971F62E" w14:textId="77777777" w:rsidR="001C5224" w:rsidRDefault="001C5224" w:rsidP="008E0B50">
            <w:pPr>
              <w:rPr>
                <w:bCs/>
              </w:rPr>
            </w:pPr>
            <w:r>
              <w:rPr>
                <w:bCs/>
              </w:rPr>
              <w:t>$210.00</w:t>
            </w:r>
          </w:p>
        </w:tc>
        <w:tc>
          <w:tcPr>
            <w:tcW w:w="3309" w:type="dxa"/>
          </w:tcPr>
          <w:p w14:paraId="73FDE866" w14:textId="77777777" w:rsidR="001C5224" w:rsidRDefault="001C5224" w:rsidP="008E0B50">
            <w:pPr>
              <w:rPr>
                <w:bCs/>
              </w:rPr>
            </w:pPr>
            <w:r>
              <w:rPr>
                <w:bCs/>
              </w:rPr>
              <w:t>$3360</w:t>
            </w:r>
          </w:p>
        </w:tc>
      </w:tr>
      <w:tr w:rsidR="001C5224" w14:paraId="28EA228C" w14:textId="77777777" w:rsidTr="008E0B50">
        <w:tc>
          <w:tcPr>
            <w:tcW w:w="3308" w:type="dxa"/>
          </w:tcPr>
          <w:p w14:paraId="42302CD4" w14:textId="77777777" w:rsidR="001C5224" w:rsidRDefault="001C5224" w:rsidP="008E0B50">
            <w:pPr>
              <w:rPr>
                <w:bCs/>
              </w:rPr>
            </w:pPr>
            <w:r>
              <w:rPr>
                <w:bCs/>
              </w:rPr>
              <w:t>Pri-Med Conference</w:t>
            </w:r>
          </w:p>
          <w:p w14:paraId="4D34A50B" w14:textId="77777777" w:rsidR="001C5224" w:rsidRDefault="001C5224" w:rsidP="008E0B50">
            <w:pPr>
              <w:rPr>
                <w:bCs/>
              </w:rPr>
            </w:pPr>
            <w:r>
              <w:rPr>
                <w:bCs/>
              </w:rPr>
              <w:t>Insurance – Broker’s Trust</w:t>
            </w:r>
          </w:p>
        </w:tc>
        <w:tc>
          <w:tcPr>
            <w:tcW w:w="3309" w:type="dxa"/>
          </w:tcPr>
          <w:p w14:paraId="77AC83A4" w14:textId="77777777" w:rsidR="001C5224" w:rsidRDefault="001C5224" w:rsidP="008E0B50">
            <w:pPr>
              <w:rPr>
                <w:bCs/>
              </w:rPr>
            </w:pPr>
            <w:r>
              <w:rPr>
                <w:bCs/>
              </w:rPr>
              <w:t>$4746</w:t>
            </w:r>
          </w:p>
          <w:p w14:paraId="304312F4" w14:textId="77777777" w:rsidR="001C5224" w:rsidRDefault="001C5224" w:rsidP="008E0B50">
            <w:pPr>
              <w:rPr>
                <w:bCs/>
              </w:rPr>
            </w:pPr>
            <w:r>
              <w:rPr>
                <w:bCs/>
              </w:rPr>
              <w:t>$210.00</w:t>
            </w:r>
          </w:p>
        </w:tc>
        <w:tc>
          <w:tcPr>
            <w:tcW w:w="3309" w:type="dxa"/>
          </w:tcPr>
          <w:p w14:paraId="183AF588" w14:textId="77777777" w:rsidR="001C5224" w:rsidRDefault="001C5224" w:rsidP="008E0B50">
            <w:pPr>
              <w:rPr>
                <w:bCs/>
              </w:rPr>
            </w:pPr>
            <w:r>
              <w:rPr>
                <w:bCs/>
              </w:rPr>
              <w:t>$4956</w:t>
            </w:r>
          </w:p>
        </w:tc>
      </w:tr>
      <w:tr w:rsidR="001C5224" w14:paraId="73AC4790" w14:textId="77777777" w:rsidTr="008E0B50">
        <w:tc>
          <w:tcPr>
            <w:tcW w:w="3308" w:type="dxa"/>
          </w:tcPr>
          <w:p w14:paraId="393C1AEB" w14:textId="77777777" w:rsidR="001C5224" w:rsidRDefault="001C5224" w:rsidP="008E0B50">
            <w:pPr>
              <w:rPr>
                <w:bCs/>
              </w:rPr>
            </w:pPr>
          </w:p>
        </w:tc>
        <w:tc>
          <w:tcPr>
            <w:tcW w:w="3309" w:type="dxa"/>
          </w:tcPr>
          <w:p w14:paraId="51E17CD7" w14:textId="77777777" w:rsidR="001C5224" w:rsidRDefault="001C5224" w:rsidP="008E0B50">
            <w:pPr>
              <w:rPr>
                <w:bCs/>
              </w:rPr>
            </w:pPr>
          </w:p>
        </w:tc>
        <w:tc>
          <w:tcPr>
            <w:tcW w:w="3309" w:type="dxa"/>
          </w:tcPr>
          <w:p w14:paraId="527F2B48" w14:textId="77777777" w:rsidR="001C5224" w:rsidRDefault="001C5224" w:rsidP="008E0B50">
            <w:pPr>
              <w:rPr>
                <w:bCs/>
              </w:rPr>
            </w:pPr>
          </w:p>
        </w:tc>
      </w:tr>
      <w:tr w:rsidR="001C5224" w14:paraId="28E55548" w14:textId="77777777" w:rsidTr="008E0B50">
        <w:tc>
          <w:tcPr>
            <w:tcW w:w="3308" w:type="dxa"/>
          </w:tcPr>
          <w:p w14:paraId="33425A6C" w14:textId="77777777" w:rsidR="001C5224" w:rsidRDefault="001C5224" w:rsidP="008E0B50">
            <w:pPr>
              <w:rPr>
                <w:bCs/>
              </w:rPr>
            </w:pPr>
          </w:p>
        </w:tc>
        <w:tc>
          <w:tcPr>
            <w:tcW w:w="3309" w:type="dxa"/>
          </w:tcPr>
          <w:p w14:paraId="1393A57F" w14:textId="77777777" w:rsidR="001C5224" w:rsidRDefault="001C5224" w:rsidP="008E0B50">
            <w:pPr>
              <w:rPr>
                <w:bCs/>
              </w:rPr>
            </w:pPr>
          </w:p>
        </w:tc>
        <w:tc>
          <w:tcPr>
            <w:tcW w:w="3309" w:type="dxa"/>
          </w:tcPr>
          <w:p w14:paraId="2240BED2" w14:textId="77777777" w:rsidR="001C5224" w:rsidRDefault="001C5224" w:rsidP="008E0B50">
            <w:pPr>
              <w:rPr>
                <w:bCs/>
              </w:rPr>
            </w:pPr>
          </w:p>
        </w:tc>
      </w:tr>
      <w:tr w:rsidR="001C5224" w14:paraId="7AC69C14" w14:textId="77777777" w:rsidTr="008E0B50">
        <w:tc>
          <w:tcPr>
            <w:tcW w:w="3308" w:type="dxa"/>
          </w:tcPr>
          <w:p w14:paraId="01058094" w14:textId="77777777" w:rsidR="001C5224" w:rsidRDefault="001C5224" w:rsidP="008E0B50">
            <w:pPr>
              <w:rPr>
                <w:bCs/>
              </w:rPr>
            </w:pPr>
          </w:p>
        </w:tc>
        <w:tc>
          <w:tcPr>
            <w:tcW w:w="3309" w:type="dxa"/>
          </w:tcPr>
          <w:p w14:paraId="4B2263F0" w14:textId="77777777" w:rsidR="001C5224" w:rsidRDefault="001C5224" w:rsidP="008E0B50">
            <w:pPr>
              <w:rPr>
                <w:bCs/>
              </w:rPr>
            </w:pPr>
          </w:p>
        </w:tc>
        <w:tc>
          <w:tcPr>
            <w:tcW w:w="3309" w:type="dxa"/>
          </w:tcPr>
          <w:p w14:paraId="0160D48B" w14:textId="77777777" w:rsidR="001C5224" w:rsidRDefault="001C5224" w:rsidP="008E0B50">
            <w:pPr>
              <w:rPr>
                <w:bCs/>
              </w:rPr>
            </w:pPr>
            <w:r>
              <w:rPr>
                <w:bCs/>
              </w:rPr>
              <w:t>$8316</w:t>
            </w:r>
          </w:p>
        </w:tc>
      </w:tr>
    </w:tbl>
    <w:p w14:paraId="305EA554" w14:textId="77777777" w:rsidR="001C5224" w:rsidRDefault="001C5224" w:rsidP="001C5224">
      <w:pPr>
        <w:rPr>
          <w:bCs/>
        </w:rPr>
      </w:pPr>
    </w:p>
    <w:p w14:paraId="39F9427C" w14:textId="77777777" w:rsidR="001C5224" w:rsidRDefault="001C5224" w:rsidP="001C5224"/>
    <w:p w14:paraId="2A786704" w14:textId="6DBABA26" w:rsidR="001C5224" w:rsidRDefault="001C5224" w:rsidP="001C5224">
      <w:r>
        <w:t xml:space="preserve">IMG PROGRAM </w:t>
      </w:r>
      <w:r>
        <w:t>Edmonton 2024</w:t>
      </w:r>
    </w:p>
    <w:tbl>
      <w:tblPr>
        <w:tblStyle w:val="TableGrid"/>
        <w:tblW w:w="0" w:type="auto"/>
        <w:tblLook w:val="04A0" w:firstRow="1" w:lastRow="0" w:firstColumn="1" w:lastColumn="0" w:noHBand="0" w:noVBand="1"/>
      </w:tblPr>
      <w:tblGrid>
        <w:gridCol w:w="3308"/>
        <w:gridCol w:w="3309"/>
        <w:gridCol w:w="3309"/>
      </w:tblGrid>
      <w:tr w:rsidR="001C5224" w14:paraId="6F003CDF" w14:textId="77777777" w:rsidTr="008E0B50">
        <w:tc>
          <w:tcPr>
            <w:tcW w:w="3308" w:type="dxa"/>
          </w:tcPr>
          <w:p w14:paraId="6814C15E" w14:textId="22B4B8FD" w:rsidR="001C5224" w:rsidRDefault="001C5224" w:rsidP="008E0B50">
            <w:r>
              <w:t xml:space="preserve">IMG </w:t>
            </w:r>
            <w:r>
              <w:t>Edmonton</w:t>
            </w:r>
            <w:r>
              <w:t xml:space="preserve"> – Table/space</w:t>
            </w:r>
          </w:p>
        </w:tc>
        <w:tc>
          <w:tcPr>
            <w:tcW w:w="3309" w:type="dxa"/>
          </w:tcPr>
          <w:p w14:paraId="7F4B26D6" w14:textId="77777777" w:rsidR="001C5224" w:rsidRDefault="001C5224" w:rsidP="008E0B50">
            <w:r>
              <w:t>$1130</w:t>
            </w:r>
          </w:p>
        </w:tc>
        <w:tc>
          <w:tcPr>
            <w:tcW w:w="3309" w:type="dxa"/>
          </w:tcPr>
          <w:p w14:paraId="011DCAF8" w14:textId="77777777" w:rsidR="001C5224" w:rsidRDefault="001C5224" w:rsidP="008E0B50"/>
        </w:tc>
      </w:tr>
      <w:tr w:rsidR="001C5224" w14:paraId="2C1C3CB8" w14:textId="77777777" w:rsidTr="008E0B50">
        <w:tc>
          <w:tcPr>
            <w:tcW w:w="3308" w:type="dxa"/>
          </w:tcPr>
          <w:p w14:paraId="772C1A5D" w14:textId="77777777" w:rsidR="001C5224" w:rsidRDefault="001C5224" w:rsidP="008E0B50"/>
        </w:tc>
        <w:tc>
          <w:tcPr>
            <w:tcW w:w="3309" w:type="dxa"/>
          </w:tcPr>
          <w:p w14:paraId="71FC67FB" w14:textId="77777777" w:rsidR="001C5224" w:rsidRDefault="001C5224" w:rsidP="008E0B50"/>
        </w:tc>
        <w:tc>
          <w:tcPr>
            <w:tcW w:w="3309" w:type="dxa"/>
          </w:tcPr>
          <w:p w14:paraId="7B2DEE4F" w14:textId="77777777" w:rsidR="001C5224" w:rsidRDefault="001C5224" w:rsidP="008E0B50"/>
        </w:tc>
      </w:tr>
    </w:tbl>
    <w:p w14:paraId="52522799" w14:textId="77777777" w:rsidR="001C5224" w:rsidRDefault="001C5224" w:rsidP="001C5224"/>
    <w:p w14:paraId="22B618F6" w14:textId="77777777" w:rsidR="004A039E" w:rsidRDefault="004A039E" w:rsidP="00DF027C"/>
    <w:p w14:paraId="090A3823" w14:textId="77777777" w:rsidR="004A039E" w:rsidRDefault="004A039E" w:rsidP="00DF027C"/>
    <w:p w14:paraId="3478FC66" w14:textId="417E5271" w:rsidR="00364E2C" w:rsidRDefault="001C5224" w:rsidP="00DF027C">
      <w:r>
        <w:t xml:space="preserve">2.11: </w:t>
      </w:r>
      <w:r w:rsidR="00364E2C">
        <w:t>LEGAL FEES</w:t>
      </w:r>
    </w:p>
    <w:p w14:paraId="2C627CF1" w14:textId="77777777" w:rsidR="00364E2C" w:rsidRDefault="00364E2C" w:rsidP="00DF027C"/>
    <w:p w14:paraId="5135BE9B" w14:textId="093084A1" w:rsidR="00364E2C" w:rsidRDefault="00364E2C" w:rsidP="00DF027C">
      <w:r>
        <w:t>Payments to F L K Law Firm for the establishment of the CANPAD Foundation Inc.</w:t>
      </w:r>
    </w:p>
    <w:p w14:paraId="735EE12D" w14:textId="77777777" w:rsidR="00364E2C" w:rsidRDefault="00364E2C" w:rsidP="00DF027C"/>
    <w:tbl>
      <w:tblPr>
        <w:tblStyle w:val="TableGrid"/>
        <w:tblW w:w="0" w:type="auto"/>
        <w:tblLook w:val="04A0" w:firstRow="1" w:lastRow="0" w:firstColumn="1" w:lastColumn="0" w:noHBand="0" w:noVBand="1"/>
      </w:tblPr>
      <w:tblGrid>
        <w:gridCol w:w="4963"/>
        <w:gridCol w:w="4963"/>
      </w:tblGrid>
      <w:tr w:rsidR="00364E2C" w14:paraId="15372239" w14:textId="77777777" w:rsidTr="00364E2C">
        <w:tc>
          <w:tcPr>
            <w:tcW w:w="4963" w:type="dxa"/>
          </w:tcPr>
          <w:p w14:paraId="097C863F" w14:textId="77777777" w:rsidR="00364E2C" w:rsidRDefault="00364E2C" w:rsidP="00DF027C"/>
        </w:tc>
        <w:tc>
          <w:tcPr>
            <w:tcW w:w="4963" w:type="dxa"/>
          </w:tcPr>
          <w:p w14:paraId="0936C52E" w14:textId="1EC7305C" w:rsidR="00364E2C" w:rsidRDefault="00364E2C" w:rsidP="00DF027C">
            <w:r>
              <w:t>Amount</w:t>
            </w:r>
          </w:p>
        </w:tc>
      </w:tr>
      <w:tr w:rsidR="00364E2C" w14:paraId="584566AE" w14:textId="77777777" w:rsidTr="00364E2C">
        <w:tc>
          <w:tcPr>
            <w:tcW w:w="4963" w:type="dxa"/>
          </w:tcPr>
          <w:p w14:paraId="7F289422" w14:textId="5EB41A0F" w:rsidR="00364E2C" w:rsidRDefault="00364E2C" w:rsidP="00DF027C">
            <w:r>
              <w:t xml:space="preserve">Aug 6, </w:t>
            </w:r>
            <w:proofErr w:type="gramStart"/>
            <w:r>
              <w:t>2024</w:t>
            </w:r>
            <w:proofErr w:type="gramEnd"/>
            <w:r>
              <w:t xml:space="preserve"> Annual Return for CANPAD Foundation</w:t>
            </w:r>
          </w:p>
        </w:tc>
        <w:tc>
          <w:tcPr>
            <w:tcW w:w="4963" w:type="dxa"/>
          </w:tcPr>
          <w:p w14:paraId="52C7DBBB" w14:textId="6A35C8B4" w:rsidR="00364E2C" w:rsidRDefault="00364E2C" w:rsidP="00DF027C">
            <w:r>
              <w:t>418.95</w:t>
            </w:r>
          </w:p>
        </w:tc>
      </w:tr>
      <w:tr w:rsidR="00364E2C" w14:paraId="7F133FA4" w14:textId="77777777" w:rsidTr="00364E2C">
        <w:tc>
          <w:tcPr>
            <w:tcW w:w="4963" w:type="dxa"/>
          </w:tcPr>
          <w:p w14:paraId="79810191" w14:textId="77777777" w:rsidR="00364E2C" w:rsidRDefault="00364E2C" w:rsidP="00DF027C"/>
        </w:tc>
        <w:tc>
          <w:tcPr>
            <w:tcW w:w="4963" w:type="dxa"/>
          </w:tcPr>
          <w:p w14:paraId="65260824" w14:textId="77777777" w:rsidR="00364E2C" w:rsidRDefault="00364E2C" w:rsidP="00DF027C"/>
        </w:tc>
      </w:tr>
      <w:tr w:rsidR="00364E2C" w14:paraId="2004F91B" w14:textId="77777777" w:rsidTr="00364E2C">
        <w:tc>
          <w:tcPr>
            <w:tcW w:w="4963" w:type="dxa"/>
          </w:tcPr>
          <w:p w14:paraId="207D6C5E" w14:textId="77777777" w:rsidR="00364E2C" w:rsidRDefault="00364E2C" w:rsidP="00DF027C"/>
        </w:tc>
        <w:tc>
          <w:tcPr>
            <w:tcW w:w="4963" w:type="dxa"/>
          </w:tcPr>
          <w:p w14:paraId="06B31A4F" w14:textId="77777777" w:rsidR="00364E2C" w:rsidRDefault="00364E2C" w:rsidP="00DF027C"/>
        </w:tc>
      </w:tr>
    </w:tbl>
    <w:p w14:paraId="5E013A48" w14:textId="77777777" w:rsidR="00364E2C" w:rsidRDefault="00364E2C" w:rsidP="00DF027C"/>
    <w:p w14:paraId="73DD511F" w14:textId="77777777" w:rsidR="00364E2C" w:rsidRDefault="00364E2C" w:rsidP="00DF027C"/>
    <w:p w14:paraId="6E3069FE" w14:textId="184E01AF" w:rsidR="00412597" w:rsidRDefault="006C1071" w:rsidP="00DF027C">
      <w:r>
        <w:t xml:space="preserve">3: </w:t>
      </w:r>
      <w:r w:rsidR="00412597">
        <w:t>CANPAD WINNIPEG 2024</w:t>
      </w:r>
      <w:r w:rsidR="00C91922">
        <w:t>:</w:t>
      </w:r>
    </w:p>
    <w:p w14:paraId="7E895758" w14:textId="77777777" w:rsidR="006C1071" w:rsidRDefault="006C1071" w:rsidP="00DF027C"/>
    <w:p w14:paraId="02DE1C47" w14:textId="761E9926" w:rsidR="006C1071" w:rsidRDefault="006C1071" w:rsidP="006C1071">
      <w:proofErr w:type="gramStart"/>
      <w:r>
        <w:t>CANPAD</w:t>
      </w:r>
      <w:proofErr w:type="gramEnd"/>
      <w:r>
        <w:t xml:space="preserve"> Annual General Meeting and Continuing Medical Education event was held in Winnipeg from August 1-5, 2024. This continues to be </w:t>
      </w:r>
      <w:proofErr w:type="gramStart"/>
      <w:r>
        <w:t>major</w:t>
      </w:r>
      <w:proofErr w:type="gramEnd"/>
      <w:r>
        <w:t xml:space="preserve"> source of CANPAD’s annual revenue and expenses. </w:t>
      </w:r>
    </w:p>
    <w:p w14:paraId="1DEF7BC7" w14:textId="77777777" w:rsidR="006C1071" w:rsidRDefault="006C1071" w:rsidP="006C1071">
      <w:r>
        <w:t>Revenue for CANPAD AGM and CME was from the monies paid by members and their families and from sponsorship.:</w:t>
      </w:r>
    </w:p>
    <w:p w14:paraId="076C4CAD" w14:textId="77777777" w:rsidR="006C1071" w:rsidRDefault="006C1071" w:rsidP="006C1071"/>
    <w:p w14:paraId="60C648FC" w14:textId="77777777" w:rsidR="006C1071" w:rsidRDefault="006C1071" w:rsidP="006C1071">
      <w:r>
        <w:t>3.1: SPONSORSHIP:</w:t>
      </w:r>
    </w:p>
    <w:p w14:paraId="31EAD7F8" w14:textId="77777777" w:rsidR="006C1071" w:rsidRDefault="006C1071" w:rsidP="006C1071"/>
    <w:tbl>
      <w:tblPr>
        <w:tblStyle w:val="TableGrid"/>
        <w:tblW w:w="0" w:type="auto"/>
        <w:tblLook w:val="04A0" w:firstRow="1" w:lastRow="0" w:firstColumn="1" w:lastColumn="0" w:noHBand="0" w:noVBand="1"/>
      </w:tblPr>
      <w:tblGrid>
        <w:gridCol w:w="4963"/>
        <w:gridCol w:w="4963"/>
      </w:tblGrid>
      <w:tr w:rsidR="006C1071" w14:paraId="407F20D2" w14:textId="77777777" w:rsidTr="001C5224">
        <w:tc>
          <w:tcPr>
            <w:tcW w:w="4963" w:type="dxa"/>
          </w:tcPr>
          <w:p w14:paraId="196C1891" w14:textId="77777777" w:rsidR="006C1071" w:rsidRDefault="006C1071" w:rsidP="008E0B50">
            <w:r>
              <w:t>Diamond Sponsors</w:t>
            </w:r>
          </w:p>
        </w:tc>
        <w:tc>
          <w:tcPr>
            <w:tcW w:w="4963" w:type="dxa"/>
          </w:tcPr>
          <w:p w14:paraId="62F7337D" w14:textId="77777777" w:rsidR="006C1071" w:rsidRDefault="006C1071" w:rsidP="008E0B50"/>
        </w:tc>
      </w:tr>
      <w:tr w:rsidR="006C1071" w14:paraId="78A9E537" w14:textId="77777777" w:rsidTr="001C5224">
        <w:tc>
          <w:tcPr>
            <w:tcW w:w="4963" w:type="dxa"/>
          </w:tcPr>
          <w:p w14:paraId="681AED08" w14:textId="77777777" w:rsidR="006C1071" w:rsidRPr="006C1071" w:rsidRDefault="006C1071" w:rsidP="008E0B50">
            <w:pPr>
              <w:rPr>
                <w:b w:val="0"/>
                <w:bCs/>
              </w:rPr>
            </w:pPr>
            <w:r w:rsidRPr="006C1071">
              <w:rPr>
                <w:b w:val="0"/>
                <w:bCs/>
              </w:rPr>
              <w:t>KAFT PLC</w:t>
            </w:r>
          </w:p>
        </w:tc>
        <w:tc>
          <w:tcPr>
            <w:tcW w:w="4963" w:type="dxa"/>
          </w:tcPr>
          <w:p w14:paraId="6C043674" w14:textId="77777777" w:rsidR="006C1071" w:rsidRPr="006C1071" w:rsidRDefault="006C1071" w:rsidP="008E0B50">
            <w:pPr>
              <w:rPr>
                <w:b w:val="0"/>
                <w:bCs/>
              </w:rPr>
            </w:pPr>
            <w:r w:rsidRPr="006C1071">
              <w:rPr>
                <w:b w:val="0"/>
                <w:bCs/>
              </w:rPr>
              <w:t>10000</w:t>
            </w:r>
          </w:p>
        </w:tc>
      </w:tr>
      <w:tr w:rsidR="006C1071" w14:paraId="2EABDDAE" w14:textId="77777777" w:rsidTr="001C5224">
        <w:tc>
          <w:tcPr>
            <w:tcW w:w="4963" w:type="dxa"/>
          </w:tcPr>
          <w:p w14:paraId="28CB7089" w14:textId="77777777" w:rsidR="006C1071" w:rsidRPr="006C1071" w:rsidRDefault="006C1071" w:rsidP="008E0B50">
            <w:pPr>
              <w:rPr>
                <w:b w:val="0"/>
                <w:bCs/>
              </w:rPr>
            </w:pPr>
            <w:r w:rsidRPr="006C1071">
              <w:rPr>
                <w:b w:val="0"/>
                <w:bCs/>
              </w:rPr>
              <w:t>WFG - Landon Ford</w:t>
            </w:r>
          </w:p>
        </w:tc>
        <w:tc>
          <w:tcPr>
            <w:tcW w:w="4963" w:type="dxa"/>
          </w:tcPr>
          <w:p w14:paraId="1FA8ED7F" w14:textId="77777777" w:rsidR="006C1071" w:rsidRPr="006C1071" w:rsidRDefault="006C1071" w:rsidP="008E0B50">
            <w:pPr>
              <w:rPr>
                <w:b w:val="0"/>
                <w:bCs/>
              </w:rPr>
            </w:pPr>
            <w:r w:rsidRPr="006C1071">
              <w:rPr>
                <w:b w:val="0"/>
                <w:bCs/>
              </w:rPr>
              <w:t>10000</w:t>
            </w:r>
          </w:p>
        </w:tc>
      </w:tr>
      <w:tr w:rsidR="006C1071" w14:paraId="261BF334" w14:textId="77777777" w:rsidTr="001C5224">
        <w:tc>
          <w:tcPr>
            <w:tcW w:w="4963" w:type="dxa"/>
          </w:tcPr>
          <w:p w14:paraId="12642D10" w14:textId="77777777" w:rsidR="006C1071" w:rsidRDefault="006C1071" w:rsidP="008E0B50">
            <w:r>
              <w:t>Silver Sponsors</w:t>
            </w:r>
          </w:p>
        </w:tc>
        <w:tc>
          <w:tcPr>
            <w:tcW w:w="4963" w:type="dxa"/>
          </w:tcPr>
          <w:p w14:paraId="282171EA" w14:textId="77777777" w:rsidR="006C1071" w:rsidRDefault="006C1071" w:rsidP="008E0B50"/>
        </w:tc>
      </w:tr>
      <w:tr w:rsidR="006C1071" w14:paraId="15BA2E45" w14:textId="77777777" w:rsidTr="001C5224">
        <w:tc>
          <w:tcPr>
            <w:tcW w:w="4963" w:type="dxa"/>
          </w:tcPr>
          <w:p w14:paraId="194DD986" w14:textId="77777777" w:rsidR="006C1071" w:rsidRPr="006C1071" w:rsidRDefault="006C1071" w:rsidP="008E0B50">
            <w:pPr>
              <w:rPr>
                <w:b w:val="0"/>
                <w:bCs/>
              </w:rPr>
            </w:pPr>
            <w:r w:rsidRPr="006C1071">
              <w:rPr>
                <w:b w:val="0"/>
                <w:bCs/>
              </w:rPr>
              <w:t xml:space="preserve">Vivian </w:t>
            </w:r>
            <w:proofErr w:type="spellStart"/>
            <w:r w:rsidRPr="006C1071">
              <w:rPr>
                <w:b w:val="0"/>
                <w:bCs/>
              </w:rPr>
              <w:t>Momah</w:t>
            </w:r>
            <w:proofErr w:type="spellEnd"/>
            <w:r w:rsidRPr="006C1071">
              <w:rPr>
                <w:b w:val="0"/>
                <w:bCs/>
              </w:rPr>
              <w:t xml:space="preserve"> (</w:t>
            </w:r>
            <w:proofErr w:type="spellStart"/>
            <w:r w:rsidRPr="006C1071">
              <w:rPr>
                <w:b w:val="0"/>
                <w:bCs/>
              </w:rPr>
              <w:t>Elifoh</w:t>
            </w:r>
            <w:proofErr w:type="spellEnd"/>
            <w:r w:rsidRPr="006C1071">
              <w:rPr>
                <w:b w:val="0"/>
                <w:bCs/>
              </w:rPr>
              <w:t>) – Ladies’ Night</w:t>
            </w:r>
          </w:p>
        </w:tc>
        <w:tc>
          <w:tcPr>
            <w:tcW w:w="4963" w:type="dxa"/>
          </w:tcPr>
          <w:p w14:paraId="5A9EB608" w14:textId="77777777" w:rsidR="006C1071" w:rsidRPr="006C1071" w:rsidRDefault="006C1071" w:rsidP="008E0B50">
            <w:pPr>
              <w:rPr>
                <w:b w:val="0"/>
                <w:bCs/>
              </w:rPr>
            </w:pPr>
            <w:r w:rsidRPr="006C1071">
              <w:rPr>
                <w:b w:val="0"/>
                <w:bCs/>
              </w:rPr>
              <w:t>3000</w:t>
            </w:r>
          </w:p>
        </w:tc>
      </w:tr>
      <w:tr w:rsidR="006C1071" w14:paraId="7EA502DB" w14:textId="77777777" w:rsidTr="001C5224">
        <w:tc>
          <w:tcPr>
            <w:tcW w:w="4963" w:type="dxa"/>
          </w:tcPr>
          <w:p w14:paraId="228DCCFB" w14:textId="77777777" w:rsidR="006C1071" w:rsidRPr="006C1071" w:rsidRDefault="006C1071" w:rsidP="008E0B50">
            <w:pPr>
              <w:rPr>
                <w:b w:val="0"/>
                <w:bCs/>
              </w:rPr>
            </w:pPr>
            <w:r w:rsidRPr="006C1071">
              <w:rPr>
                <w:b w:val="0"/>
                <w:bCs/>
              </w:rPr>
              <w:t xml:space="preserve">BNKLE Technologies: Oluwole </w:t>
            </w:r>
            <w:proofErr w:type="spellStart"/>
            <w:r w:rsidRPr="006C1071">
              <w:rPr>
                <w:b w:val="0"/>
                <w:bCs/>
              </w:rPr>
              <w:t>Olabanji</w:t>
            </w:r>
            <w:proofErr w:type="spellEnd"/>
          </w:p>
        </w:tc>
        <w:tc>
          <w:tcPr>
            <w:tcW w:w="4963" w:type="dxa"/>
          </w:tcPr>
          <w:p w14:paraId="34FD90B3" w14:textId="77777777" w:rsidR="006C1071" w:rsidRPr="006C1071" w:rsidRDefault="006C1071" w:rsidP="008E0B50">
            <w:pPr>
              <w:rPr>
                <w:b w:val="0"/>
                <w:bCs/>
              </w:rPr>
            </w:pPr>
            <w:r w:rsidRPr="006C1071">
              <w:rPr>
                <w:b w:val="0"/>
                <w:bCs/>
              </w:rPr>
              <w:t>3000</w:t>
            </w:r>
          </w:p>
        </w:tc>
      </w:tr>
      <w:tr w:rsidR="006C1071" w14:paraId="0FCC6BE7" w14:textId="77777777" w:rsidTr="001C5224">
        <w:tc>
          <w:tcPr>
            <w:tcW w:w="4963" w:type="dxa"/>
          </w:tcPr>
          <w:p w14:paraId="1B6B97FA" w14:textId="77777777" w:rsidR="006C1071" w:rsidRPr="006C1071" w:rsidRDefault="006C1071" w:rsidP="008E0B50">
            <w:pPr>
              <w:rPr>
                <w:b w:val="0"/>
                <w:bCs/>
              </w:rPr>
            </w:pPr>
            <w:r w:rsidRPr="006C1071">
              <w:rPr>
                <w:b w:val="0"/>
                <w:bCs/>
              </w:rPr>
              <w:t>MD Management</w:t>
            </w:r>
          </w:p>
        </w:tc>
        <w:tc>
          <w:tcPr>
            <w:tcW w:w="4963" w:type="dxa"/>
          </w:tcPr>
          <w:p w14:paraId="09B21496" w14:textId="77777777" w:rsidR="006C1071" w:rsidRPr="006C1071" w:rsidRDefault="006C1071" w:rsidP="008E0B50">
            <w:pPr>
              <w:rPr>
                <w:b w:val="0"/>
                <w:bCs/>
              </w:rPr>
            </w:pPr>
            <w:r w:rsidRPr="006C1071">
              <w:rPr>
                <w:b w:val="0"/>
                <w:bCs/>
              </w:rPr>
              <w:t>1500</w:t>
            </w:r>
          </w:p>
        </w:tc>
      </w:tr>
      <w:tr w:rsidR="006C1071" w14:paraId="6277D505" w14:textId="77777777" w:rsidTr="001C5224">
        <w:tc>
          <w:tcPr>
            <w:tcW w:w="4963" w:type="dxa"/>
          </w:tcPr>
          <w:p w14:paraId="3054333E" w14:textId="77777777" w:rsidR="006C1071" w:rsidRPr="006C1071" w:rsidRDefault="006C1071" w:rsidP="008E0B50">
            <w:pPr>
              <w:rPr>
                <w:b w:val="0"/>
                <w:bCs/>
              </w:rPr>
            </w:pPr>
            <w:r w:rsidRPr="006C1071">
              <w:rPr>
                <w:b w:val="0"/>
                <w:bCs/>
              </w:rPr>
              <w:t>Scotiabank</w:t>
            </w:r>
          </w:p>
        </w:tc>
        <w:tc>
          <w:tcPr>
            <w:tcW w:w="4963" w:type="dxa"/>
          </w:tcPr>
          <w:p w14:paraId="293E9F73" w14:textId="77777777" w:rsidR="006C1071" w:rsidRPr="006C1071" w:rsidRDefault="006C1071" w:rsidP="008E0B50">
            <w:pPr>
              <w:rPr>
                <w:b w:val="0"/>
                <w:bCs/>
              </w:rPr>
            </w:pPr>
            <w:r w:rsidRPr="006C1071">
              <w:rPr>
                <w:b w:val="0"/>
                <w:bCs/>
              </w:rPr>
              <w:t>1500</w:t>
            </w:r>
          </w:p>
        </w:tc>
      </w:tr>
      <w:tr w:rsidR="006C1071" w14:paraId="37AADCF4" w14:textId="77777777" w:rsidTr="001C5224">
        <w:tc>
          <w:tcPr>
            <w:tcW w:w="4963" w:type="dxa"/>
          </w:tcPr>
          <w:p w14:paraId="2A33FD48" w14:textId="77777777" w:rsidR="006C1071" w:rsidRPr="006C1071" w:rsidRDefault="006C1071" w:rsidP="008E0B50">
            <w:pPr>
              <w:rPr>
                <w:b w:val="0"/>
                <w:bCs/>
              </w:rPr>
            </w:pPr>
            <w:proofErr w:type="spellStart"/>
            <w:r w:rsidRPr="006C1071">
              <w:rPr>
                <w:b w:val="0"/>
                <w:bCs/>
              </w:rPr>
              <w:t>Empathia</w:t>
            </w:r>
            <w:proofErr w:type="spellEnd"/>
            <w:r w:rsidRPr="006C1071">
              <w:rPr>
                <w:b w:val="0"/>
                <w:bCs/>
              </w:rPr>
              <w:t xml:space="preserve"> AI</w:t>
            </w:r>
          </w:p>
        </w:tc>
        <w:tc>
          <w:tcPr>
            <w:tcW w:w="4963" w:type="dxa"/>
          </w:tcPr>
          <w:p w14:paraId="27886C2E" w14:textId="77777777" w:rsidR="006C1071" w:rsidRPr="006C1071" w:rsidRDefault="006C1071" w:rsidP="008E0B50">
            <w:pPr>
              <w:rPr>
                <w:b w:val="0"/>
                <w:bCs/>
              </w:rPr>
            </w:pPr>
            <w:r w:rsidRPr="006C1071">
              <w:rPr>
                <w:b w:val="0"/>
                <w:bCs/>
              </w:rPr>
              <w:t>3000</w:t>
            </w:r>
          </w:p>
        </w:tc>
      </w:tr>
      <w:tr w:rsidR="006C1071" w14:paraId="07B98844" w14:textId="77777777" w:rsidTr="001C5224">
        <w:tc>
          <w:tcPr>
            <w:tcW w:w="4963" w:type="dxa"/>
          </w:tcPr>
          <w:p w14:paraId="30EB57FB" w14:textId="77777777" w:rsidR="006C1071" w:rsidRPr="006C1071" w:rsidRDefault="006C1071" w:rsidP="008E0B50">
            <w:pPr>
              <w:rPr>
                <w:b w:val="0"/>
                <w:bCs/>
              </w:rPr>
            </w:pPr>
            <w:r w:rsidRPr="006C1071">
              <w:rPr>
                <w:b w:val="0"/>
                <w:bCs/>
              </w:rPr>
              <w:t>King of CMS Consulting</w:t>
            </w:r>
          </w:p>
        </w:tc>
        <w:tc>
          <w:tcPr>
            <w:tcW w:w="4963" w:type="dxa"/>
          </w:tcPr>
          <w:p w14:paraId="4F9AFBC5" w14:textId="77777777" w:rsidR="006C1071" w:rsidRPr="006C1071" w:rsidRDefault="006C1071" w:rsidP="008E0B50">
            <w:pPr>
              <w:rPr>
                <w:b w:val="0"/>
                <w:bCs/>
              </w:rPr>
            </w:pPr>
            <w:r w:rsidRPr="006C1071">
              <w:rPr>
                <w:b w:val="0"/>
                <w:bCs/>
              </w:rPr>
              <w:t>3000</w:t>
            </w:r>
          </w:p>
        </w:tc>
      </w:tr>
      <w:tr w:rsidR="006C1071" w14:paraId="25549315" w14:textId="77777777" w:rsidTr="001C5224">
        <w:tc>
          <w:tcPr>
            <w:tcW w:w="4963" w:type="dxa"/>
          </w:tcPr>
          <w:p w14:paraId="73AD480E" w14:textId="77777777" w:rsidR="006C1071" w:rsidRPr="006C1071" w:rsidRDefault="006C1071" w:rsidP="008E0B50">
            <w:pPr>
              <w:rPr>
                <w:b w:val="0"/>
                <w:bCs/>
              </w:rPr>
            </w:pPr>
            <w:r w:rsidRPr="006C1071">
              <w:rPr>
                <w:b w:val="0"/>
                <w:bCs/>
              </w:rPr>
              <w:t>Tolulope Tope-</w:t>
            </w:r>
            <w:proofErr w:type="spellStart"/>
            <w:r w:rsidRPr="006C1071">
              <w:rPr>
                <w:b w:val="0"/>
                <w:bCs/>
              </w:rPr>
              <w:t>Awofeko</w:t>
            </w:r>
            <w:proofErr w:type="spellEnd"/>
            <w:r>
              <w:rPr>
                <w:b w:val="0"/>
                <w:bCs/>
              </w:rPr>
              <w:t xml:space="preserve"> (Ladies’ Night)</w:t>
            </w:r>
          </w:p>
        </w:tc>
        <w:tc>
          <w:tcPr>
            <w:tcW w:w="4963" w:type="dxa"/>
          </w:tcPr>
          <w:p w14:paraId="59B2397F" w14:textId="77777777" w:rsidR="006C1071" w:rsidRDefault="006C1071" w:rsidP="008E0B50">
            <w:r>
              <w:t>250</w:t>
            </w:r>
          </w:p>
        </w:tc>
      </w:tr>
      <w:tr w:rsidR="006C1071" w14:paraId="235533F1" w14:textId="77777777" w:rsidTr="001C5224">
        <w:tc>
          <w:tcPr>
            <w:tcW w:w="4963" w:type="dxa"/>
          </w:tcPr>
          <w:p w14:paraId="389B4D38" w14:textId="77777777" w:rsidR="006C1071" w:rsidRDefault="006C1071" w:rsidP="008E0B50">
            <w:r>
              <w:t>Booth</w:t>
            </w:r>
          </w:p>
        </w:tc>
        <w:tc>
          <w:tcPr>
            <w:tcW w:w="4963" w:type="dxa"/>
          </w:tcPr>
          <w:p w14:paraId="38EE26D9" w14:textId="77777777" w:rsidR="006C1071" w:rsidRDefault="006C1071" w:rsidP="008E0B50"/>
        </w:tc>
      </w:tr>
      <w:tr w:rsidR="006C1071" w14:paraId="336BDEA1" w14:textId="77777777" w:rsidTr="001C5224">
        <w:tc>
          <w:tcPr>
            <w:tcW w:w="4963" w:type="dxa"/>
          </w:tcPr>
          <w:p w14:paraId="16B6679D" w14:textId="77777777" w:rsidR="006C1071" w:rsidRDefault="006C1071" w:rsidP="008E0B50">
            <w:r>
              <w:t>Scrub Harvard</w:t>
            </w:r>
          </w:p>
        </w:tc>
        <w:tc>
          <w:tcPr>
            <w:tcW w:w="4963" w:type="dxa"/>
          </w:tcPr>
          <w:p w14:paraId="6EB1BB50" w14:textId="77777777" w:rsidR="006C1071" w:rsidRDefault="006C1071" w:rsidP="008E0B50">
            <w:r>
              <w:t>2000</w:t>
            </w:r>
          </w:p>
        </w:tc>
      </w:tr>
      <w:tr w:rsidR="001C5224" w14:paraId="0395EF0A" w14:textId="77777777" w:rsidTr="001C5224">
        <w:tc>
          <w:tcPr>
            <w:tcW w:w="4963" w:type="dxa"/>
          </w:tcPr>
          <w:p w14:paraId="518EBD0B" w14:textId="77777777" w:rsidR="001C5224" w:rsidRDefault="001C5224" w:rsidP="006C1071"/>
        </w:tc>
        <w:tc>
          <w:tcPr>
            <w:tcW w:w="4963" w:type="dxa"/>
          </w:tcPr>
          <w:p w14:paraId="6BF726BC" w14:textId="77777777" w:rsidR="001C5224" w:rsidRDefault="001C5224" w:rsidP="006C1071"/>
        </w:tc>
      </w:tr>
      <w:tr w:rsidR="001C5224" w14:paraId="6F4004DB" w14:textId="77777777" w:rsidTr="001C5224">
        <w:tc>
          <w:tcPr>
            <w:tcW w:w="4963" w:type="dxa"/>
          </w:tcPr>
          <w:p w14:paraId="2A00061C" w14:textId="22FD1D51" w:rsidR="001C5224" w:rsidRDefault="001C5224" w:rsidP="006C1071">
            <w:r>
              <w:t>Total</w:t>
            </w:r>
          </w:p>
        </w:tc>
        <w:tc>
          <w:tcPr>
            <w:tcW w:w="4963" w:type="dxa"/>
          </w:tcPr>
          <w:p w14:paraId="5DF731D8" w14:textId="32CF78F4" w:rsidR="001C5224" w:rsidRDefault="001C5224" w:rsidP="006C1071">
            <w:r>
              <w:t>$37250</w:t>
            </w:r>
          </w:p>
        </w:tc>
      </w:tr>
    </w:tbl>
    <w:p w14:paraId="4C4895FD" w14:textId="77777777" w:rsidR="006C1071" w:rsidRDefault="006C1071" w:rsidP="006C1071"/>
    <w:p w14:paraId="17AEDA0A" w14:textId="77777777" w:rsidR="006C1071" w:rsidRDefault="006C1071" w:rsidP="006C1071"/>
    <w:p w14:paraId="7B7CEEB2" w14:textId="29EF5DEB" w:rsidR="006C1071" w:rsidRDefault="006C1071" w:rsidP="006C1071">
      <w:r>
        <w:tab/>
      </w:r>
      <w:r>
        <w:tab/>
      </w:r>
      <w:r>
        <w:tab/>
      </w:r>
      <w:r>
        <w:tab/>
      </w:r>
      <w:r>
        <w:tab/>
      </w:r>
      <w:r>
        <w:tab/>
      </w:r>
      <w:r>
        <w:tab/>
      </w:r>
      <w:r>
        <w:tab/>
      </w:r>
      <w:r>
        <w:tab/>
      </w:r>
      <w:r>
        <w:tab/>
      </w:r>
      <w:r>
        <w:tab/>
      </w:r>
    </w:p>
    <w:p w14:paraId="53E41058" w14:textId="5D62652B" w:rsidR="00C91922" w:rsidRDefault="00C91922" w:rsidP="00DF027C">
      <w:r w:rsidRPr="002C610A">
        <w:rPr>
          <w:b w:val="0"/>
          <w:bCs/>
        </w:rPr>
        <w:t>Total expenses for the 22</w:t>
      </w:r>
      <w:r w:rsidRPr="002C610A">
        <w:rPr>
          <w:b w:val="0"/>
          <w:bCs/>
          <w:vertAlign w:val="superscript"/>
        </w:rPr>
        <w:t>nd</w:t>
      </w:r>
      <w:r w:rsidRPr="002C610A">
        <w:rPr>
          <w:b w:val="0"/>
          <w:bCs/>
        </w:rPr>
        <w:t xml:space="preserve"> Annual CME and Annual General Meeting held in </w:t>
      </w:r>
      <w:proofErr w:type="gramStart"/>
      <w:r w:rsidRPr="002C610A">
        <w:rPr>
          <w:b w:val="0"/>
          <w:bCs/>
        </w:rPr>
        <w:t xml:space="preserve">Winnipeg </w:t>
      </w:r>
      <w:r w:rsidR="00901DA5" w:rsidRPr="002C610A">
        <w:rPr>
          <w:b w:val="0"/>
          <w:bCs/>
        </w:rPr>
        <w:t xml:space="preserve"> in</w:t>
      </w:r>
      <w:proofErr w:type="gramEnd"/>
      <w:r w:rsidR="00901DA5" w:rsidRPr="002C610A">
        <w:rPr>
          <w:b w:val="0"/>
          <w:bCs/>
        </w:rPr>
        <w:t xml:space="preserve"> </w:t>
      </w:r>
      <w:r w:rsidRPr="002C610A">
        <w:rPr>
          <w:b w:val="0"/>
          <w:bCs/>
        </w:rPr>
        <w:t>2024</w:t>
      </w:r>
      <w:r w:rsidR="00901DA5" w:rsidRPr="002C610A">
        <w:rPr>
          <w:b w:val="0"/>
          <w:bCs/>
        </w:rPr>
        <w:t xml:space="preserve"> (Winnipeg 2024)</w:t>
      </w:r>
      <w:r w:rsidR="002C610A" w:rsidRPr="002C610A">
        <w:rPr>
          <w:b w:val="0"/>
          <w:bCs/>
        </w:rPr>
        <w:t xml:space="preserve"> </w:t>
      </w:r>
      <w:proofErr w:type="gramStart"/>
      <w:r w:rsidR="00901DA5" w:rsidRPr="002C610A">
        <w:rPr>
          <w:b w:val="0"/>
          <w:bCs/>
        </w:rPr>
        <w:t>was</w:t>
      </w:r>
      <w:proofErr w:type="gramEnd"/>
      <w:r w:rsidR="00901DA5">
        <w:t xml:space="preserve"> $355603.33</w:t>
      </w:r>
      <w:r w:rsidR="002C610A">
        <w:t xml:space="preserve">. (CANPAD 2023 cost $220136.80). </w:t>
      </w:r>
    </w:p>
    <w:p w14:paraId="08C46C49" w14:textId="77777777" w:rsidR="00412597" w:rsidRDefault="00412597" w:rsidP="00DF027C"/>
    <w:p w14:paraId="64AFC06D" w14:textId="77777777" w:rsidR="007E71E0" w:rsidRDefault="007E71E0" w:rsidP="00DF027C">
      <w:pPr>
        <w:rPr>
          <w:bCs/>
        </w:rPr>
      </w:pPr>
    </w:p>
    <w:p w14:paraId="5C7FFE8B" w14:textId="7FA545F0" w:rsidR="007E71E0" w:rsidRDefault="006C1071" w:rsidP="00DF027C">
      <w:pPr>
        <w:rPr>
          <w:bCs/>
        </w:rPr>
      </w:pPr>
      <w:r>
        <w:rPr>
          <w:bCs/>
        </w:rPr>
        <w:t xml:space="preserve">3.2: </w:t>
      </w:r>
      <w:r w:rsidR="00CF0D35">
        <w:rPr>
          <w:bCs/>
        </w:rPr>
        <w:t>CANPAD 2024 EXPENSES</w:t>
      </w:r>
    </w:p>
    <w:tbl>
      <w:tblPr>
        <w:tblStyle w:val="TableGrid"/>
        <w:tblW w:w="0" w:type="auto"/>
        <w:tblLook w:val="04A0" w:firstRow="1" w:lastRow="0" w:firstColumn="1" w:lastColumn="0" w:noHBand="0" w:noVBand="1"/>
      </w:tblPr>
      <w:tblGrid>
        <w:gridCol w:w="3308"/>
        <w:gridCol w:w="3309"/>
        <w:gridCol w:w="3309"/>
      </w:tblGrid>
      <w:tr w:rsidR="00CF0D35" w14:paraId="0061CFD3" w14:textId="77777777" w:rsidTr="00CF0D35">
        <w:tc>
          <w:tcPr>
            <w:tcW w:w="3308" w:type="dxa"/>
          </w:tcPr>
          <w:p w14:paraId="5B90B933" w14:textId="2B3C5EFC" w:rsidR="00CF0D35" w:rsidRDefault="00CF0D35" w:rsidP="00DF027C">
            <w:pPr>
              <w:rPr>
                <w:bCs/>
              </w:rPr>
            </w:pPr>
            <w:r>
              <w:rPr>
                <w:bCs/>
              </w:rPr>
              <w:lastRenderedPageBreak/>
              <w:t>Event Planner’s Fees</w:t>
            </w:r>
            <w:r w:rsidR="00B23E62">
              <w:rPr>
                <w:bCs/>
              </w:rPr>
              <w:t xml:space="preserve"> </w:t>
            </w:r>
            <w:r w:rsidR="003F6E77">
              <w:rPr>
                <w:bCs/>
              </w:rPr>
              <w:t>–</w:t>
            </w:r>
            <w:r w:rsidR="00B23E62">
              <w:rPr>
                <w:bCs/>
              </w:rPr>
              <w:t xml:space="preserve"> U</w:t>
            </w:r>
            <w:r w:rsidR="003F6E77">
              <w:rPr>
                <w:bCs/>
              </w:rPr>
              <w:t>-</w:t>
            </w:r>
            <w:r w:rsidR="00B23E62">
              <w:rPr>
                <w:bCs/>
              </w:rPr>
              <w:t>Swanky</w:t>
            </w:r>
          </w:p>
        </w:tc>
        <w:tc>
          <w:tcPr>
            <w:tcW w:w="3309" w:type="dxa"/>
          </w:tcPr>
          <w:p w14:paraId="5A1DB4A4" w14:textId="53837630" w:rsidR="00CF0D35" w:rsidRDefault="00CF0D35" w:rsidP="00DF027C">
            <w:pPr>
              <w:rPr>
                <w:bCs/>
              </w:rPr>
            </w:pPr>
            <w:r>
              <w:rPr>
                <w:bCs/>
              </w:rPr>
              <w:t>$10000</w:t>
            </w:r>
          </w:p>
        </w:tc>
        <w:tc>
          <w:tcPr>
            <w:tcW w:w="3309" w:type="dxa"/>
          </w:tcPr>
          <w:p w14:paraId="40A7CC9F" w14:textId="5DDF1330" w:rsidR="00CF0D35" w:rsidRDefault="00CF0D35" w:rsidP="00DF027C">
            <w:pPr>
              <w:rPr>
                <w:bCs/>
              </w:rPr>
            </w:pPr>
            <w:r>
              <w:rPr>
                <w:bCs/>
              </w:rPr>
              <w:t>$10000</w:t>
            </w:r>
          </w:p>
        </w:tc>
      </w:tr>
      <w:tr w:rsidR="00CF0D35" w14:paraId="60D49638" w14:textId="77777777" w:rsidTr="00CF0D35">
        <w:tc>
          <w:tcPr>
            <w:tcW w:w="3308" w:type="dxa"/>
          </w:tcPr>
          <w:p w14:paraId="14B6ABDA" w14:textId="77777777" w:rsidR="00CF0D35" w:rsidRDefault="00CF0D35" w:rsidP="00DF027C">
            <w:pPr>
              <w:rPr>
                <w:bCs/>
              </w:rPr>
            </w:pPr>
            <w:r>
              <w:rPr>
                <w:bCs/>
              </w:rPr>
              <w:t>Charitable Donations</w:t>
            </w:r>
          </w:p>
          <w:p w14:paraId="15336BBE" w14:textId="77777777" w:rsidR="00CF0D35" w:rsidRDefault="00CF0D35" w:rsidP="00DF027C">
            <w:pPr>
              <w:rPr>
                <w:bCs/>
              </w:rPr>
            </w:pPr>
            <w:r>
              <w:rPr>
                <w:bCs/>
              </w:rPr>
              <w:t>Newcomers Employment</w:t>
            </w:r>
          </w:p>
          <w:p w14:paraId="436E7FE2" w14:textId="1BB0EAD7" w:rsidR="00CF0D35" w:rsidRDefault="00CF0D35" w:rsidP="00DF027C">
            <w:pPr>
              <w:rPr>
                <w:bCs/>
              </w:rPr>
            </w:pPr>
            <w:r>
              <w:rPr>
                <w:bCs/>
              </w:rPr>
              <w:t>Westman Dream for Kids</w:t>
            </w:r>
          </w:p>
        </w:tc>
        <w:tc>
          <w:tcPr>
            <w:tcW w:w="3309" w:type="dxa"/>
          </w:tcPr>
          <w:p w14:paraId="32A3AAD4" w14:textId="77777777" w:rsidR="00CF0D35" w:rsidRDefault="00CF0D35" w:rsidP="00DF027C">
            <w:pPr>
              <w:rPr>
                <w:bCs/>
              </w:rPr>
            </w:pPr>
          </w:p>
          <w:p w14:paraId="07D1982B" w14:textId="77777777" w:rsidR="00CF0D35" w:rsidRDefault="00CF0D35" w:rsidP="00DF027C">
            <w:pPr>
              <w:rPr>
                <w:bCs/>
              </w:rPr>
            </w:pPr>
            <w:r>
              <w:rPr>
                <w:bCs/>
              </w:rPr>
              <w:t>$2500</w:t>
            </w:r>
          </w:p>
          <w:p w14:paraId="012CDDB8" w14:textId="7C0F3CF4" w:rsidR="00CF0D35" w:rsidRDefault="00CF0D35" w:rsidP="00DF027C">
            <w:pPr>
              <w:rPr>
                <w:bCs/>
              </w:rPr>
            </w:pPr>
            <w:r>
              <w:rPr>
                <w:bCs/>
              </w:rPr>
              <w:t>$2500</w:t>
            </w:r>
          </w:p>
        </w:tc>
        <w:tc>
          <w:tcPr>
            <w:tcW w:w="3309" w:type="dxa"/>
          </w:tcPr>
          <w:p w14:paraId="31428AD3" w14:textId="7899EBA9" w:rsidR="00CF0D35" w:rsidRDefault="00CF0D35" w:rsidP="00DF027C">
            <w:pPr>
              <w:rPr>
                <w:bCs/>
              </w:rPr>
            </w:pPr>
            <w:r>
              <w:rPr>
                <w:bCs/>
              </w:rPr>
              <w:t>$5000</w:t>
            </w:r>
          </w:p>
        </w:tc>
      </w:tr>
      <w:tr w:rsidR="00CF0D35" w14:paraId="0E64799B" w14:textId="77777777" w:rsidTr="00CF0D35">
        <w:tc>
          <w:tcPr>
            <w:tcW w:w="3308" w:type="dxa"/>
          </w:tcPr>
          <w:p w14:paraId="62B4A002" w14:textId="77777777" w:rsidR="0036598C" w:rsidRDefault="00791183" w:rsidP="00DF027C">
            <w:pPr>
              <w:rPr>
                <w:bCs/>
              </w:rPr>
            </w:pPr>
            <w:r>
              <w:rPr>
                <w:bCs/>
              </w:rPr>
              <w:t xml:space="preserve">Accommodation: </w:t>
            </w:r>
          </w:p>
          <w:p w14:paraId="5B440480" w14:textId="1F60E16C" w:rsidR="00CF0D35" w:rsidRDefault="0010519F" w:rsidP="00DF027C">
            <w:pPr>
              <w:rPr>
                <w:bCs/>
              </w:rPr>
            </w:pPr>
            <w:r>
              <w:rPr>
                <w:bCs/>
              </w:rPr>
              <w:t>Fort Garry Hotel</w:t>
            </w:r>
          </w:p>
          <w:p w14:paraId="7C19B34B" w14:textId="6FFE628C" w:rsidR="008A6235" w:rsidRDefault="008A6235" w:rsidP="00DF027C">
            <w:pPr>
              <w:rPr>
                <w:bCs/>
              </w:rPr>
            </w:pPr>
            <w:r>
              <w:rPr>
                <w:bCs/>
              </w:rPr>
              <w:t>(Includes Audiovisual support, banquet meals, liquors</w:t>
            </w:r>
            <w:r w:rsidR="00C914DD">
              <w:rPr>
                <w:bCs/>
              </w:rPr>
              <w:t>, rooms</w:t>
            </w:r>
            <w:r>
              <w:rPr>
                <w:bCs/>
              </w:rPr>
              <w:t>)</w:t>
            </w:r>
          </w:p>
          <w:p w14:paraId="304412A2" w14:textId="65EA853B" w:rsidR="00791183" w:rsidRDefault="008A6235" w:rsidP="00DF027C">
            <w:pPr>
              <w:rPr>
                <w:bCs/>
              </w:rPr>
            </w:pPr>
            <w:r>
              <w:rPr>
                <w:bCs/>
              </w:rPr>
              <w:t>(*Audiovisual cost - $21109.17)</w:t>
            </w:r>
          </w:p>
          <w:p w14:paraId="0D1D9120" w14:textId="77777777" w:rsidR="00791183" w:rsidRDefault="00791183" w:rsidP="00DF027C">
            <w:pPr>
              <w:rPr>
                <w:bCs/>
              </w:rPr>
            </w:pPr>
          </w:p>
          <w:p w14:paraId="2BD02E9E" w14:textId="77777777" w:rsidR="00791183" w:rsidRDefault="00791183" w:rsidP="00DF027C">
            <w:pPr>
              <w:rPr>
                <w:bCs/>
              </w:rPr>
            </w:pPr>
          </w:p>
          <w:p w14:paraId="4A9BE3B1" w14:textId="77777777" w:rsidR="00791183" w:rsidRDefault="00791183" w:rsidP="00DF027C">
            <w:pPr>
              <w:rPr>
                <w:bCs/>
              </w:rPr>
            </w:pPr>
          </w:p>
          <w:p w14:paraId="5657ABDF" w14:textId="77777777" w:rsidR="00791183" w:rsidRDefault="00791183" w:rsidP="00DF027C">
            <w:pPr>
              <w:rPr>
                <w:bCs/>
              </w:rPr>
            </w:pPr>
          </w:p>
          <w:p w14:paraId="5693D851" w14:textId="01ECD7F7" w:rsidR="00CF0D35" w:rsidRDefault="00791183" w:rsidP="00DF027C">
            <w:pPr>
              <w:rPr>
                <w:bCs/>
              </w:rPr>
            </w:pPr>
            <w:r>
              <w:rPr>
                <w:bCs/>
              </w:rPr>
              <w:t>Hampton In</w:t>
            </w:r>
            <w:r w:rsidR="00C914DD">
              <w:rPr>
                <w:bCs/>
              </w:rPr>
              <w:t>n</w:t>
            </w:r>
          </w:p>
        </w:tc>
        <w:tc>
          <w:tcPr>
            <w:tcW w:w="3309" w:type="dxa"/>
          </w:tcPr>
          <w:p w14:paraId="6003500E" w14:textId="77777777" w:rsidR="00CF0D35" w:rsidRDefault="0010519F" w:rsidP="00DF027C">
            <w:pPr>
              <w:rPr>
                <w:bCs/>
              </w:rPr>
            </w:pPr>
            <w:r>
              <w:rPr>
                <w:bCs/>
              </w:rPr>
              <w:t>$5000</w:t>
            </w:r>
          </w:p>
          <w:p w14:paraId="2AE2433C" w14:textId="77777777" w:rsidR="0010519F" w:rsidRDefault="0010519F" w:rsidP="00DF027C">
            <w:pPr>
              <w:rPr>
                <w:bCs/>
              </w:rPr>
            </w:pPr>
            <w:r>
              <w:rPr>
                <w:bCs/>
              </w:rPr>
              <w:t>$10000</w:t>
            </w:r>
          </w:p>
          <w:p w14:paraId="204EE27B" w14:textId="0D5349BA" w:rsidR="008A6235" w:rsidRDefault="0010519F" w:rsidP="00DF027C">
            <w:pPr>
              <w:rPr>
                <w:bCs/>
              </w:rPr>
            </w:pPr>
            <w:r>
              <w:rPr>
                <w:bCs/>
              </w:rPr>
              <w:t>$6325</w:t>
            </w:r>
            <w:r w:rsidR="008A6235">
              <w:rPr>
                <w:bCs/>
              </w:rPr>
              <w:t>.00</w:t>
            </w:r>
          </w:p>
          <w:p w14:paraId="4EAD7000" w14:textId="77777777" w:rsidR="0010519F" w:rsidRDefault="0010519F" w:rsidP="00DF027C">
            <w:pPr>
              <w:rPr>
                <w:bCs/>
              </w:rPr>
            </w:pPr>
            <w:r>
              <w:rPr>
                <w:bCs/>
              </w:rPr>
              <w:t>$82842.60</w:t>
            </w:r>
          </w:p>
          <w:p w14:paraId="035AB825" w14:textId="77777777" w:rsidR="0010519F" w:rsidRDefault="0010519F" w:rsidP="00DF027C">
            <w:pPr>
              <w:rPr>
                <w:bCs/>
              </w:rPr>
            </w:pPr>
            <w:r>
              <w:rPr>
                <w:bCs/>
              </w:rPr>
              <w:t>$603.75</w:t>
            </w:r>
          </w:p>
          <w:p w14:paraId="365E4996" w14:textId="77777777" w:rsidR="00791183" w:rsidRDefault="00791183" w:rsidP="00DF027C">
            <w:pPr>
              <w:rPr>
                <w:bCs/>
              </w:rPr>
            </w:pPr>
          </w:p>
          <w:p w14:paraId="7593233C" w14:textId="77777777" w:rsidR="00791183" w:rsidRDefault="00791183" w:rsidP="00DF027C">
            <w:pPr>
              <w:rPr>
                <w:bCs/>
              </w:rPr>
            </w:pPr>
          </w:p>
          <w:p w14:paraId="227E513A" w14:textId="77777777" w:rsidR="00C914DD" w:rsidRDefault="00C914DD" w:rsidP="00DF027C">
            <w:pPr>
              <w:rPr>
                <w:bCs/>
              </w:rPr>
            </w:pPr>
          </w:p>
          <w:p w14:paraId="68D8AA11" w14:textId="77777777" w:rsidR="00C914DD" w:rsidRDefault="00C914DD" w:rsidP="00DF027C">
            <w:pPr>
              <w:rPr>
                <w:bCs/>
              </w:rPr>
            </w:pPr>
          </w:p>
          <w:p w14:paraId="68E8AE47" w14:textId="77777777" w:rsidR="00C914DD" w:rsidRDefault="00C914DD" w:rsidP="00DF027C">
            <w:pPr>
              <w:rPr>
                <w:bCs/>
              </w:rPr>
            </w:pPr>
          </w:p>
          <w:p w14:paraId="401F2095" w14:textId="77777777" w:rsidR="00791183" w:rsidRDefault="00791183" w:rsidP="00DF027C">
            <w:pPr>
              <w:rPr>
                <w:bCs/>
              </w:rPr>
            </w:pPr>
          </w:p>
          <w:p w14:paraId="0C3FBE39" w14:textId="4A75131B" w:rsidR="00791183" w:rsidRDefault="00791183" w:rsidP="00DF027C">
            <w:pPr>
              <w:rPr>
                <w:bCs/>
              </w:rPr>
            </w:pPr>
            <w:r>
              <w:rPr>
                <w:bCs/>
              </w:rPr>
              <w:t>$</w:t>
            </w:r>
            <w:r w:rsidR="00B65AC7">
              <w:rPr>
                <w:bCs/>
              </w:rPr>
              <w:t>670.76</w:t>
            </w:r>
          </w:p>
          <w:p w14:paraId="07486761" w14:textId="77777777" w:rsidR="00791183" w:rsidRDefault="00791183" w:rsidP="00DF027C">
            <w:pPr>
              <w:rPr>
                <w:bCs/>
              </w:rPr>
            </w:pPr>
          </w:p>
          <w:p w14:paraId="02F2F381" w14:textId="77777777" w:rsidR="00791183" w:rsidRDefault="00791183" w:rsidP="00DF027C">
            <w:pPr>
              <w:rPr>
                <w:bCs/>
              </w:rPr>
            </w:pPr>
          </w:p>
          <w:p w14:paraId="2FB329B3" w14:textId="77777777" w:rsidR="00791183" w:rsidRDefault="00791183" w:rsidP="00DF027C">
            <w:pPr>
              <w:rPr>
                <w:bCs/>
              </w:rPr>
            </w:pPr>
          </w:p>
          <w:p w14:paraId="2863CD9D" w14:textId="77777777" w:rsidR="00791183" w:rsidRDefault="00791183" w:rsidP="00DF027C">
            <w:pPr>
              <w:rPr>
                <w:bCs/>
              </w:rPr>
            </w:pPr>
          </w:p>
          <w:p w14:paraId="00DE883A" w14:textId="2BA0E9F5" w:rsidR="00791183" w:rsidRDefault="00791183" w:rsidP="00DF027C">
            <w:pPr>
              <w:rPr>
                <w:bCs/>
              </w:rPr>
            </w:pPr>
          </w:p>
        </w:tc>
        <w:tc>
          <w:tcPr>
            <w:tcW w:w="3309" w:type="dxa"/>
          </w:tcPr>
          <w:p w14:paraId="0342991A" w14:textId="751E5C38" w:rsidR="00CF0D35" w:rsidRDefault="00C914DD" w:rsidP="00DF027C">
            <w:pPr>
              <w:rPr>
                <w:bCs/>
              </w:rPr>
            </w:pPr>
            <w:r>
              <w:rPr>
                <w:bCs/>
              </w:rPr>
              <w:t>$104871.35</w:t>
            </w:r>
          </w:p>
          <w:p w14:paraId="4953F968" w14:textId="77777777" w:rsidR="00B65AC7" w:rsidRDefault="00B65AC7" w:rsidP="00DF027C">
            <w:pPr>
              <w:rPr>
                <w:bCs/>
              </w:rPr>
            </w:pPr>
          </w:p>
          <w:p w14:paraId="06715108" w14:textId="77777777" w:rsidR="00B65AC7" w:rsidRDefault="00B65AC7" w:rsidP="00DF027C">
            <w:pPr>
              <w:rPr>
                <w:bCs/>
              </w:rPr>
            </w:pPr>
          </w:p>
          <w:p w14:paraId="261A47E3" w14:textId="77777777" w:rsidR="00B65AC7" w:rsidRDefault="00B65AC7" w:rsidP="00DF027C">
            <w:pPr>
              <w:rPr>
                <w:bCs/>
              </w:rPr>
            </w:pPr>
          </w:p>
          <w:p w14:paraId="38345D20" w14:textId="77777777" w:rsidR="00B65AC7" w:rsidRDefault="00B65AC7" w:rsidP="00DF027C">
            <w:pPr>
              <w:rPr>
                <w:bCs/>
              </w:rPr>
            </w:pPr>
          </w:p>
          <w:p w14:paraId="3819E774" w14:textId="77777777" w:rsidR="00B65AC7" w:rsidRDefault="00B65AC7" w:rsidP="00DF027C">
            <w:pPr>
              <w:rPr>
                <w:bCs/>
              </w:rPr>
            </w:pPr>
          </w:p>
          <w:p w14:paraId="72F74936" w14:textId="77777777" w:rsidR="00B65AC7" w:rsidRDefault="00B65AC7" w:rsidP="00DF027C">
            <w:pPr>
              <w:rPr>
                <w:bCs/>
              </w:rPr>
            </w:pPr>
          </w:p>
          <w:p w14:paraId="68FA78AB" w14:textId="77777777" w:rsidR="00C914DD" w:rsidRDefault="00C914DD" w:rsidP="00DF027C">
            <w:pPr>
              <w:rPr>
                <w:bCs/>
              </w:rPr>
            </w:pPr>
          </w:p>
          <w:p w14:paraId="0F13E884" w14:textId="77777777" w:rsidR="00C914DD" w:rsidRDefault="00C914DD" w:rsidP="00DF027C">
            <w:pPr>
              <w:rPr>
                <w:bCs/>
              </w:rPr>
            </w:pPr>
          </w:p>
          <w:p w14:paraId="67C1F3E4" w14:textId="77777777" w:rsidR="00C914DD" w:rsidRDefault="00C914DD" w:rsidP="00DF027C">
            <w:pPr>
              <w:rPr>
                <w:bCs/>
              </w:rPr>
            </w:pPr>
          </w:p>
          <w:p w14:paraId="5E58A11A" w14:textId="77777777" w:rsidR="00B65AC7" w:rsidRDefault="00B65AC7" w:rsidP="00DF027C">
            <w:pPr>
              <w:rPr>
                <w:bCs/>
              </w:rPr>
            </w:pPr>
          </w:p>
          <w:p w14:paraId="741CC2A7" w14:textId="50C7A186" w:rsidR="00B65AC7" w:rsidRDefault="00B65AC7" w:rsidP="00DF027C">
            <w:pPr>
              <w:rPr>
                <w:bCs/>
              </w:rPr>
            </w:pPr>
            <w:r>
              <w:rPr>
                <w:bCs/>
              </w:rPr>
              <w:t>$670.76</w:t>
            </w:r>
          </w:p>
        </w:tc>
      </w:tr>
      <w:tr w:rsidR="00CF0D35" w14:paraId="3C91E231" w14:textId="77777777" w:rsidTr="00CF0D35">
        <w:tc>
          <w:tcPr>
            <w:tcW w:w="3308" w:type="dxa"/>
          </w:tcPr>
          <w:p w14:paraId="0654F88C" w14:textId="77777777" w:rsidR="00CF0D35" w:rsidRDefault="00CF0D35" w:rsidP="00DF027C">
            <w:pPr>
              <w:rPr>
                <w:bCs/>
              </w:rPr>
            </w:pPr>
            <w:r>
              <w:rPr>
                <w:bCs/>
              </w:rPr>
              <w:t>Gifts</w:t>
            </w:r>
          </w:p>
          <w:p w14:paraId="21372D0D" w14:textId="115EA6B0" w:rsidR="00CF0D35" w:rsidRDefault="00CF0D35" w:rsidP="00CF0D35">
            <w:pPr>
              <w:pStyle w:val="ListParagraph"/>
              <w:numPr>
                <w:ilvl w:val="0"/>
                <w:numId w:val="3"/>
              </w:numPr>
              <w:rPr>
                <w:bCs/>
              </w:rPr>
            </w:pPr>
            <w:r>
              <w:rPr>
                <w:bCs/>
              </w:rPr>
              <w:t>Books and cards</w:t>
            </w:r>
          </w:p>
          <w:p w14:paraId="1CE08E1E" w14:textId="69D6E17A" w:rsidR="00CF0D35" w:rsidRDefault="00CF0D35" w:rsidP="00CF0D35">
            <w:pPr>
              <w:pStyle w:val="ListParagraph"/>
              <w:numPr>
                <w:ilvl w:val="0"/>
                <w:numId w:val="3"/>
              </w:numPr>
              <w:rPr>
                <w:bCs/>
              </w:rPr>
            </w:pPr>
            <w:r>
              <w:rPr>
                <w:bCs/>
              </w:rPr>
              <w:t>Gift</w:t>
            </w:r>
            <w:r w:rsidR="00825BCA">
              <w:rPr>
                <w:bCs/>
              </w:rPr>
              <w:t xml:space="preserve"> </w:t>
            </w:r>
            <w:r>
              <w:rPr>
                <w:bCs/>
              </w:rPr>
              <w:t>cards- Starbucks</w:t>
            </w:r>
          </w:p>
          <w:p w14:paraId="3F99F4C4" w14:textId="6EDAFEAE" w:rsidR="00CF0D35" w:rsidRPr="00CF0D35" w:rsidRDefault="00CF0D35" w:rsidP="00CF0D35">
            <w:pPr>
              <w:pStyle w:val="ListParagraph"/>
              <w:numPr>
                <w:ilvl w:val="0"/>
                <w:numId w:val="3"/>
              </w:numPr>
              <w:rPr>
                <w:bCs/>
              </w:rPr>
            </w:pPr>
            <w:r>
              <w:rPr>
                <w:bCs/>
              </w:rPr>
              <w:t>Ladies’ Night</w:t>
            </w:r>
          </w:p>
        </w:tc>
        <w:tc>
          <w:tcPr>
            <w:tcW w:w="3309" w:type="dxa"/>
          </w:tcPr>
          <w:p w14:paraId="47C5C0B4" w14:textId="77777777" w:rsidR="00CF0D35" w:rsidRDefault="00CF0D35" w:rsidP="00DF027C">
            <w:pPr>
              <w:rPr>
                <w:bCs/>
              </w:rPr>
            </w:pPr>
          </w:p>
          <w:p w14:paraId="796D60EA" w14:textId="77777777" w:rsidR="007513B5" w:rsidRDefault="007513B5" w:rsidP="00DF027C">
            <w:pPr>
              <w:rPr>
                <w:bCs/>
              </w:rPr>
            </w:pPr>
          </w:p>
          <w:p w14:paraId="104FEBA8" w14:textId="1A1AB60F" w:rsidR="007513B5" w:rsidRDefault="007513B5" w:rsidP="00DF027C">
            <w:pPr>
              <w:rPr>
                <w:bCs/>
              </w:rPr>
            </w:pPr>
            <w:r>
              <w:rPr>
                <w:bCs/>
              </w:rPr>
              <w:t>$20.00 X 15</w:t>
            </w:r>
          </w:p>
        </w:tc>
        <w:tc>
          <w:tcPr>
            <w:tcW w:w="3309" w:type="dxa"/>
          </w:tcPr>
          <w:p w14:paraId="79E67F4F" w14:textId="77777777" w:rsidR="00CF0D35" w:rsidRDefault="00CF0D35" w:rsidP="00DF027C">
            <w:pPr>
              <w:rPr>
                <w:bCs/>
              </w:rPr>
            </w:pPr>
          </w:p>
          <w:p w14:paraId="46203FCE" w14:textId="2D697EB6" w:rsidR="00CF0D35" w:rsidRDefault="00825BCA" w:rsidP="00DF027C">
            <w:pPr>
              <w:rPr>
                <w:bCs/>
              </w:rPr>
            </w:pPr>
            <w:r>
              <w:rPr>
                <w:bCs/>
              </w:rPr>
              <w:t>$1364.16</w:t>
            </w:r>
          </w:p>
          <w:p w14:paraId="56412C9D" w14:textId="2809BFC0" w:rsidR="00CF0D35" w:rsidRDefault="00CF0D35" w:rsidP="00DF027C">
            <w:pPr>
              <w:rPr>
                <w:bCs/>
              </w:rPr>
            </w:pPr>
            <w:r>
              <w:rPr>
                <w:bCs/>
              </w:rPr>
              <w:t>$</w:t>
            </w:r>
            <w:r w:rsidR="007513B5">
              <w:rPr>
                <w:bCs/>
              </w:rPr>
              <w:t>300</w:t>
            </w:r>
          </w:p>
          <w:p w14:paraId="65104773" w14:textId="4B3B9D12" w:rsidR="00CF0D35" w:rsidRDefault="00CF0D35" w:rsidP="00DF027C">
            <w:pPr>
              <w:rPr>
                <w:bCs/>
              </w:rPr>
            </w:pPr>
            <w:r>
              <w:rPr>
                <w:bCs/>
              </w:rPr>
              <w:t>$1</w:t>
            </w:r>
            <w:r w:rsidR="003F638A">
              <w:rPr>
                <w:bCs/>
              </w:rPr>
              <w:t>5</w:t>
            </w:r>
            <w:r>
              <w:rPr>
                <w:bCs/>
              </w:rPr>
              <w:t>00</w:t>
            </w:r>
          </w:p>
        </w:tc>
      </w:tr>
      <w:tr w:rsidR="00CF0D35" w14:paraId="02BDEC71" w14:textId="77777777" w:rsidTr="00CF0D35">
        <w:tc>
          <w:tcPr>
            <w:tcW w:w="3308" w:type="dxa"/>
          </w:tcPr>
          <w:p w14:paraId="16E655F6" w14:textId="77777777" w:rsidR="00CF0D35" w:rsidRDefault="00CF0D35" w:rsidP="00DF027C">
            <w:pPr>
              <w:rPr>
                <w:bCs/>
              </w:rPr>
            </w:pPr>
            <w:r>
              <w:rPr>
                <w:bCs/>
              </w:rPr>
              <w:t>Entertainment</w:t>
            </w:r>
          </w:p>
          <w:p w14:paraId="080AB76E" w14:textId="77777777" w:rsidR="00CF0D35" w:rsidRDefault="00CF0D35" w:rsidP="00CF0D35">
            <w:pPr>
              <w:pStyle w:val="ListParagraph"/>
              <w:numPr>
                <w:ilvl w:val="0"/>
                <w:numId w:val="4"/>
              </w:numPr>
              <w:rPr>
                <w:bCs/>
              </w:rPr>
            </w:pPr>
            <w:r>
              <w:rPr>
                <w:bCs/>
              </w:rPr>
              <w:t>Morit Music</w:t>
            </w:r>
          </w:p>
          <w:p w14:paraId="14FBDAAE" w14:textId="1817AB20" w:rsidR="00CF0D35" w:rsidRDefault="00CF0D35" w:rsidP="00CF0D35">
            <w:pPr>
              <w:pStyle w:val="ListParagraph"/>
              <w:numPr>
                <w:ilvl w:val="0"/>
                <w:numId w:val="4"/>
              </w:numPr>
              <w:rPr>
                <w:bCs/>
              </w:rPr>
            </w:pPr>
            <w:r>
              <w:rPr>
                <w:bCs/>
              </w:rPr>
              <w:t>DJ for Ladies and Gala Night</w:t>
            </w:r>
            <w:r w:rsidR="003F638A">
              <w:rPr>
                <w:bCs/>
              </w:rPr>
              <w:t>s- DML</w:t>
            </w:r>
          </w:p>
          <w:p w14:paraId="27AA5D08" w14:textId="77777777" w:rsidR="00C91922" w:rsidRDefault="00C91922" w:rsidP="00CF0D35">
            <w:pPr>
              <w:pStyle w:val="ListParagraph"/>
              <w:numPr>
                <w:ilvl w:val="0"/>
                <w:numId w:val="4"/>
              </w:numPr>
              <w:rPr>
                <w:bCs/>
              </w:rPr>
            </w:pPr>
            <w:r>
              <w:rPr>
                <w:bCs/>
              </w:rPr>
              <w:t>Keyboardist for pre-CME</w:t>
            </w:r>
          </w:p>
          <w:p w14:paraId="312AEB87" w14:textId="77777777" w:rsidR="00825BCA" w:rsidRDefault="00825BCA" w:rsidP="00CF0D35">
            <w:pPr>
              <w:pStyle w:val="ListParagraph"/>
              <w:numPr>
                <w:ilvl w:val="0"/>
                <w:numId w:val="4"/>
              </w:numPr>
              <w:rPr>
                <w:bCs/>
              </w:rPr>
            </w:pPr>
            <w:r>
              <w:rPr>
                <w:bCs/>
              </w:rPr>
              <w:t>AFRICANAD</w:t>
            </w:r>
          </w:p>
          <w:p w14:paraId="439F3C5B" w14:textId="79BC2C0D" w:rsidR="0009458D" w:rsidRPr="00CF0D35" w:rsidRDefault="0009458D" w:rsidP="00CF0D35">
            <w:pPr>
              <w:pStyle w:val="ListParagraph"/>
              <w:numPr>
                <w:ilvl w:val="0"/>
                <w:numId w:val="4"/>
              </w:numPr>
              <w:rPr>
                <w:bCs/>
              </w:rPr>
            </w:pPr>
            <w:r>
              <w:rPr>
                <w:bCs/>
              </w:rPr>
              <w:t>MC</w:t>
            </w:r>
          </w:p>
        </w:tc>
        <w:tc>
          <w:tcPr>
            <w:tcW w:w="3309" w:type="dxa"/>
          </w:tcPr>
          <w:p w14:paraId="759DDA5D" w14:textId="77777777" w:rsidR="00CF0D35" w:rsidRDefault="00CF0D35" w:rsidP="00DF027C">
            <w:pPr>
              <w:rPr>
                <w:bCs/>
              </w:rPr>
            </w:pPr>
          </w:p>
          <w:p w14:paraId="0DDE44F5" w14:textId="77777777" w:rsidR="00CF0D35" w:rsidRDefault="00CF0D35" w:rsidP="00DF027C">
            <w:pPr>
              <w:rPr>
                <w:bCs/>
              </w:rPr>
            </w:pPr>
            <w:r>
              <w:rPr>
                <w:bCs/>
              </w:rPr>
              <w:t>$9000</w:t>
            </w:r>
          </w:p>
          <w:p w14:paraId="74E4AB8E" w14:textId="4403AFD0" w:rsidR="003F638A" w:rsidRDefault="003F638A" w:rsidP="00DF027C">
            <w:pPr>
              <w:rPr>
                <w:bCs/>
              </w:rPr>
            </w:pPr>
            <w:r>
              <w:rPr>
                <w:bCs/>
              </w:rPr>
              <w:t>$1980.00</w:t>
            </w:r>
          </w:p>
          <w:p w14:paraId="2FDA7202" w14:textId="77777777" w:rsidR="00CF0D35" w:rsidRDefault="00CF0D35" w:rsidP="00DF027C">
            <w:pPr>
              <w:rPr>
                <w:bCs/>
              </w:rPr>
            </w:pPr>
          </w:p>
          <w:p w14:paraId="46DC57A3" w14:textId="77777777" w:rsidR="00C91922" w:rsidRDefault="00C91922" w:rsidP="00DF027C">
            <w:pPr>
              <w:rPr>
                <w:bCs/>
              </w:rPr>
            </w:pPr>
          </w:p>
          <w:p w14:paraId="56924293" w14:textId="77777777" w:rsidR="00C91922" w:rsidRDefault="00C91922" w:rsidP="00DF027C">
            <w:pPr>
              <w:rPr>
                <w:bCs/>
              </w:rPr>
            </w:pPr>
            <w:r>
              <w:rPr>
                <w:bCs/>
              </w:rPr>
              <w:t>$150.00</w:t>
            </w:r>
          </w:p>
          <w:p w14:paraId="2011431F" w14:textId="77777777" w:rsidR="00825BCA" w:rsidRDefault="00825BCA" w:rsidP="00DF027C">
            <w:pPr>
              <w:rPr>
                <w:bCs/>
              </w:rPr>
            </w:pPr>
            <w:r>
              <w:rPr>
                <w:bCs/>
              </w:rPr>
              <w:t>$367.50</w:t>
            </w:r>
          </w:p>
          <w:p w14:paraId="4EDB3EA2" w14:textId="5295C06B" w:rsidR="00A816E0" w:rsidRDefault="00A816E0" w:rsidP="00DF027C">
            <w:pPr>
              <w:rPr>
                <w:bCs/>
              </w:rPr>
            </w:pPr>
            <w:r>
              <w:rPr>
                <w:bCs/>
              </w:rPr>
              <w:t>$1365.00</w:t>
            </w:r>
          </w:p>
        </w:tc>
        <w:tc>
          <w:tcPr>
            <w:tcW w:w="3309" w:type="dxa"/>
          </w:tcPr>
          <w:p w14:paraId="4BFEA2F2" w14:textId="77777777" w:rsidR="00CF0D35" w:rsidRDefault="00CF0D35" w:rsidP="00DF027C">
            <w:pPr>
              <w:rPr>
                <w:bCs/>
              </w:rPr>
            </w:pPr>
          </w:p>
        </w:tc>
      </w:tr>
      <w:tr w:rsidR="00CF0D35" w14:paraId="574DA9D7" w14:textId="77777777" w:rsidTr="00CF0D35">
        <w:tc>
          <w:tcPr>
            <w:tcW w:w="3308" w:type="dxa"/>
          </w:tcPr>
          <w:p w14:paraId="0464C9E2" w14:textId="1B04F332" w:rsidR="00CF0D35" w:rsidRDefault="00CF0D35" w:rsidP="00DF027C">
            <w:pPr>
              <w:rPr>
                <w:bCs/>
              </w:rPr>
            </w:pPr>
            <w:r>
              <w:rPr>
                <w:bCs/>
              </w:rPr>
              <w:t>United Trophy M</w:t>
            </w:r>
            <w:r w:rsidR="006762A3">
              <w:rPr>
                <w:bCs/>
              </w:rPr>
              <w:t>a</w:t>
            </w:r>
            <w:r>
              <w:rPr>
                <w:bCs/>
              </w:rPr>
              <w:t>nufacturers - Pins</w:t>
            </w:r>
          </w:p>
          <w:p w14:paraId="202D0FB8" w14:textId="327B53B4" w:rsidR="00CF0D35" w:rsidRDefault="00CF0D35" w:rsidP="00DF027C">
            <w:pPr>
              <w:rPr>
                <w:bCs/>
              </w:rPr>
            </w:pPr>
          </w:p>
          <w:p w14:paraId="7DA15F1C" w14:textId="77777777" w:rsidR="00EF60D6" w:rsidRDefault="00EF60D6" w:rsidP="00DF027C">
            <w:pPr>
              <w:rPr>
                <w:bCs/>
              </w:rPr>
            </w:pPr>
          </w:p>
          <w:p w14:paraId="2771809E" w14:textId="2B4E21FD" w:rsidR="00EF60D6" w:rsidRDefault="00EF60D6" w:rsidP="00DF027C">
            <w:pPr>
              <w:rPr>
                <w:bCs/>
              </w:rPr>
            </w:pPr>
            <w:r>
              <w:rPr>
                <w:bCs/>
              </w:rPr>
              <w:t>Graphic Design and Social Media</w:t>
            </w:r>
          </w:p>
          <w:p w14:paraId="4B246C50" w14:textId="77777777" w:rsidR="00CF0D35" w:rsidRDefault="00CF0D35" w:rsidP="00DF027C">
            <w:pPr>
              <w:rPr>
                <w:bCs/>
              </w:rPr>
            </w:pPr>
          </w:p>
        </w:tc>
        <w:tc>
          <w:tcPr>
            <w:tcW w:w="3309" w:type="dxa"/>
          </w:tcPr>
          <w:p w14:paraId="4F3685FB" w14:textId="77777777" w:rsidR="00CF0D35" w:rsidRDefault="00CF0D35" w:rsidP="00DF027C">
            <w:pPr>
              <w:rPr>
                <w:bCs/>
              </w:rPr>
            </w:pPr>
            <w:r>
              <w:rPr>
                <w:bCs/>
              </w:rPr>
              <w:lastRenderedPageBreak/>
              <w:t>$2029.13</w:t>
            </w:r>
          </w:p>
          <w:p w14:paraId="251DF619" w14:textId="77777777" w:rsidR="00EF60D6" w:rsidRDefault="00EF60D6" w:rsidP="00DF027C">
            <w:pPr>
              <w:rPr>
                <w:bCs/>
              </w:rPr>
            </w:pPr>
          </w:p>
          <w:p w14:paraId="5194C6F0" w14:textId="77777777" w:rsidR="00EF60D6" w:rsidRDefault="00EF60D6" w:rsidP="00DF027C">
            <w:pPr>
              <w:rPr>
                <w:bCs/>
              </w:rPr>
            </w:pPr>
          </w:p>
          <w:p w14:paraId="583D87AE" w14:textId="77777777" w:rsidR="00EF60D6" w:rsidRDefault="00EF60D6" w:rsidP="00DF027C">
            <w:pPr>
              <w:rPr>
                <w:bCs/>
              </w:rPr>
            </w:pPr>
          </w:p>
          <w:p w14:paraId="2F6BC49A" w14:textId="77777777" w:rsidR="00EF60D6" w:rsidRDefault="00EF60D6" w:rsidP="00DF027C">
            <w:pPr>
              <w:rPr>
                <w:bCs/>
              </w:rPr>
            </w:pPr>
          </w:p>
          <w:p w14:paraId="4F5C1AEC" w14:textId="279AEDF0" w:rsidR="00EF60D6" w:rsidRDefault="00EF60D6" w:rsidP="00DF027C">
            <w:pPr>
              <w:rPr>
                <w:bCs/>
              </w:rPr>
            </w:pPr>
            <w:r>
              <w:rPr>
                <w:bCs/>
              </w:rPr>
              <w:t>$3150</w:t>
            </w:r>
          </w:p>
        </w:tc>
        <w:tc>
          <w:tcPr>
            <w:tcW w:w="3309" w:type="dxa"/>
          </w:tcPr>
          <w:p w14:paraId="3692023D" w14:textId="77777777" w:rsidR="00CF0D35" w:rsidRDefault="00CF0D35" w:rsidP="00DF027C">
            <w:pPr>
              <w:rPr>
                <w:bCs/>
              </w:rPr>
            </w:pPr>
            <w:r>
              <w:rPr>
                <w:bCs/>
              </w:rPr>
              <w:lastRenderedPageBreak/>
              <w:t>$2029.13</w:t>
            </w:r>
          </w:p>
          <w:p w14:paraId="55354831" w14:textId="77777777" w:rsidR="006E3E8B" w:rsidRDefault="006E3E8B" w:rsidP="00DF027C">
            <w:pPr>
              <w:rPr>
                <w:bCs/>
              </w:rPr>
            </w:pPr>
          </w:p>
          <w:p w14:paraId="67B2E3BF" w14:textId="77777777" w:rsidR="006E3E8B" w:rsidRDefault="006E3E8B" w:rsidP="00DF027C">
            <w:pPr>
              <w:rPr>
                <w:bCs/>
              </w:rPr>
            </w:pPr>
          </w:p>
          <w:p w14:paraId="7CDC9F15" w14:textId="77777777" w:rsidR="006E3E8B" w:rsidRDefault="006E3E8B" w:rsidP="00DF027C">
            <w:pPr>
              <w:rPr>
                <w:bCs/>
              </w:rPr>
            </w:pPr>
          </w:p>
          <w:p w14:paraId="5F2FDBA0" w14:textId="77777777" w:rsidR="006E3E8B" w:rsidRDefault="006E3E8B" w:rsidP="00DF027C">
            <w:pPr>
              <w:rPr>
                <w:bCs/>
              </w:rPr>
            </w:pPr>
          </w:p>
          <w:p w14:paraId="1B81A2C2" w14:textId="05224B43" w:rsidR="006E3E8B" w:rsidRDefault="006E3E8B" w:rsidP="00DF027C">
            <w:pPr>
              <w:rPr>
                <w:bCs/>
              </w:rPr>
            </w:pPr>
            <w:r>
              <w:rPr>
                <w:bCs/>
              </w:rPr>
              <w:t>$3150</w:t>
            </w:r>
          </w:p>
        </w:tc>
      </w:tr>
    </w:tbl>
    <w:p w14:paraId="3544BF4C" w14:textId="77777777" w:rsidR="00364E2C" w:rsidRDefault="00364E2C" w:rsidP="00DF027C">
      <w:pPr>
        <w:rPr>
          <w:bCs/>
        </w:rPr>
      </w:pPr>
    </w:p>
    <w:tbl>
      <w:tblPr>
        <w:tblStyle w:val="TableGrid"/>
        <w:tblW w:w="0" w:type="auto"/>
        <w:tblLook w:val="04A0" w:firstRow="1" w:lastRow="0" w:firstColumn="1" w:lastColumn="0" w:noHBand="0" w:noVBand="1"/>
      </w:tblPr>
      <w:tblGrid>
        <w:gridCol w:w="3308"/>
        <w:gridCol w:w="3309"/>
        <w:gridCol w:w="3309"/>
      </w:tblGrid>
      <w:tr w:rsidR="00C91922" w14:paraId="26C3AA78" w14:textId="77777777" w:rsidTr="00C91922">
        <w:tc>
          <w:tcPr>
            <w:tcW w:w="3308" w:type="dxa"/>
          </w:tcPr>
          <w:p w14:paraId="6DDC5669" w14:textId="77777777" w:rsidR="00C91922" w:rsidRDefault="00C91922" w:rsidP="00DF027C">
            <w:pPr>
              <w:rPr>
                <w:bCs/>
              </w:rPr>
            </w:pPr>
            <w:r>
              <w:rPr>
                <w:bCs/>
              </w:rPr>
              <w:t>Gala Night</w:t>
            </w:r>
          </w:p>
          <w:p w14:paraId="41A9BC3D" w14:textId="77777777" w:rsidR="00C91922" w:rsidRDefault="00C91922" w:rsidP="00DF027C">
            <w:pPr>
              <w:rPr>
                <w:bCs/>
              </w:rPr>
            </w:pPr>
            <w:r>
              <w:rPr>
                <w:bCs/>
              </w:rPr>
              <w:t>RBC Convention Centre</w:t>
            </w:r>
          </w:p>
          <w:p w14:paraId="1BD87AB0" w14:textId="22093D82" w:rsidR="00C91922" w:rsidRDefault="00C91922" w:rsidP="00DF027C">
            <w:pPr>
              <w:rPr>
                <w:bCs/>
              </w:rPr>
            </w:pPr>
            <w:r>
              <w:rPr>
                <w:bCs/>
              </w:rPr>
              <w:t xml:space="preserve">Security x 2 for </w:t>
            </w:r>
            <w:proofErr w:type="gramStart"/>
            <w:r>
              <w:rPr>
                <w:bCs/>
              </w:rPr>
              <w:t>4 :</w:t>
            </w:r>
            <w:proofErr w:type="gramEnd"/>
            <w:r>
              <w:rPr>
                <w:bCs/>
              </w:rPr>
              <w:t xml:space="preserve"> $37/</w:t>
            </w:r>
            <w:proofErr w:type="spellStart"/>
            <w:r>
              <w:rPr>
                <w:bCs/>
              </w:rPr>
              <w:t>hr</w:t>
            </w:r>
            <w:proofErr w:type="spellEnd"/>
            <w:r>
              <w:rPr>
                <w:bCs/>
              </w:rPr>
              <w:t xml:space="preserve"> </w:t>
            </w:r>
          </w:p>
          <w:p w14:paraId="04973DB9" w14:textId="3950548D" w:rsidR="00C91922" w:rsidRDefault="00C91922" w:rsidP="00DF027C">
            <w:pPr>
              <w:rPr>
                <w:bCs/>
              </w:rPr>
            </w:pPr>
            <w:r>
              <w:rPr>
                <w:bCs/>
              </w:rPr>
              <w:t>Hor d’oeuvres</w:t>
            </w:r>
          </w:p>
          <w:p w14:paraId="73B65486" w14:textId="77777777" w:rsidR="00C91922" w:rsidRDefault="00C91922" w:rsidP="00DF027C">
            <w:pPr>
              <w:rPr>
                <w:bCs/>
              </w:rPr>
            </w:pPr>
            <w:r>
              <w:rPr>
                <w:bCs/>
              </w:rPr>
              <w:t>Dinner</w:t>
            </w:r>
          </w:p>
          <w:p w14:paraId="4DDF062E" w14:textId="77777777" w:rsidR="00C91922" w:rsidRDefault="00C91922" w:rsidP="00DF027C">
            <w:pPr>
              <w:rPr>
                <w:bCs/>
              </w:rPr>
            </w:pPr>
            <w:r>
              <w:rPr>
                <w:bCs/>
              </w:rPr>
              <w:t>Drinks – alcoholic and non-alcoholic</w:t>
            </w:r>
          </w:p>
          <w:p w14:paraId="3D56FF06" w14:textId="77777777" w:rsidR="00C91922" w:rsidRDefault="00C91922" w:rsidP="00DF027C">
            <w:pPr>
              <w:rPr>
                <w:bCs/>
              </w:rPr>
            </w:pPr>
            <w:r>
              <w:rPr>
                <w:bCs/>
              </w:rPr>
              <w:t>Drinks – Fruit punch</w:t>
            </w:r>
          </w:p>
          <w:p w14:paraId="1D4E91CD" w14:textId="77777777" w:rsidR="00F30625" w:rsidRDefault="00F30625" w:rsidP="00DF027C">
            <w:pPr>
              <w:rPr>
                <w:bCs/>
              </w:rPr>
            </w:pPr>
          </w:p>
          <w:p w14:paraId="1C6B5ED2" w14:textId="4723CC09" w:rsidR="00F30625" w:rsidRDefault="00F30625" w:rsidP="00DF027C">
            <w:pPr>
              <w:rPr>
                <w:bCs/>
              </w:rPr>
            </w:pPr>
            <w:r>
              <w:rPr>
                <w:bCs/>
              </w:rPr>
              <w:t xml:space="preserve">Audiovisual (Encore </w:t>
            </w:r>
            <w:proofErr w:type="gramStart"/>
            <w:r>
              <w:rPr>
                <w:bCs/>
              </w:rPr>
              <w:t xml:space="preserve">– </w:t>
            </w:r>
            <w:r w:rsidR="003B3701">
              <w:rPr>
                <w:bCs/>
              </w:rPr>
              <w:t>)</w:t>
            </w:r>
            <w:proofErr w:type="gramEnd"/>
            <w:r w:rsidR="003B3701">
              <w:rPr>
                <w:bCs/>
              </w:rPr>
              <w:t>$4258.36</w:t>
            </w:r>
            <w:r>
              <w:rPr>
                <w:bCs/>
              </w:rPr>
              <w:t>Events that Transform</w:t>
            </w:r>
          </w:p>
        </w:tc>
        <w:tc>
          <w:tcPr>
            <w:tcW w:w="3309" w:type="dxa"/>
          </w:tcPr>
          <w:p w14:paraId="6A0132D2" w14:textId="77777777" w:rsidR="00C91922" w:rsidRDefault="00C91922" w:rsidP="00DF027C">
            <w:pPr>
              <w:rPr>
                <w:bCs/>
              </w:rPr>
            </w:pPr>
          </w:p>
          <w:p w14:paraId="7C9BA857" w14:textId="77777777" w:rsidR="00C91922" w:rsidRDefault="00C91922" w:rsidP="00DF027C">
            <w:pPr>
              <w:rPr>
                <w:bCs/>
              </w:rPr>
            </w:pPr>
          </w:p>
          <w:p w14:paraId="04DCECD0" w14:textId="77777777" w:rsidR="00C91922" w:rsidRDefault="00C91922" w:rsidP="00DF027C">
            <w:pPr>
              <w:rPr>
                <w:bCs/>
              </w:rPr>
            </w:pPr>
            <w:r>
              <w:rPr>
                <w:bCs/>
              </w:rPr>
              <w:t>$296.00</w:t>
            </w:r>
          </w:p>
          <w:p w14:paraId="11DAF6CB" w14:textId="77777777" w:rsidR="00C91922" w:rsidRDefault="00C91922" w:rsidP="00DF027C">
            <w:pPr>
              <w:rPr>
                <w:bCs/>
              </w:rPr>
            </w:pPr>
            <w:r>
              <w:rPr>
                <w:bCs/>
              </w:rPr>
              <w:t>$3429.00</w:t>
            </w:r>
          </w:p>
          <w:p w14:paraId="2D055AFA" w14:textId="77777777" w:rsidR="00C91922" w:rsidRDefault="00C91922" w:rsidP="00DF027C">
            <w:pPr>
              <w:rPr>
                <w:bCs/>
              </w:rPr>
            </w:pPr>
            <w:r>
              <w:rPr>
                <w:bCs/>
              </w:rPr>
              <w:t>$45744.00</w:t>
            </w:r>
          </w:p>
          <w:p w14:paraId="2ADF2513" w14:textId="77777777" w:rsidR="00C91922" w:rsidRDefault="00C91922" w:rsidP="00DF027C">
            <w:pPr>
              <w:rPr>
                <w:bCs/>
              </w:rPr>
            </w:pPr>
            <w:r>
              <w:rPr>
                <w:bCs/>
              </w:rPr>
              <w:t>$3378.88</w:t>
            </w:r>
          </w:p>
          <w:p w14:paraId="4410A140" w14:textId="77777777" w:rsidR="00C91922" w:rsidRDefault="00C91922" w:rsidP="00DF027C">
            <w:pPr>
              <w:rPr>
                <w:bCs/>
              </w:rPr>
            </w:pPr>
          </w:p>
          <w:p w14:paraId="5E214E8B" w14:textId="785254DA" w:rsidR="00C91922" w:rsidRDefault="00C91922" w:rsidP="00DF027C">
            <w:pPr>
              <w:rPr>
                <w:bCs/>
              </w:rPr>
            </w:pPr>
            <w:r>
              <w:rPr>
                <w:bCs/>
              </w:rPr>
              <w:t>$1975.00</w:t>
            </w:r>
          </w:p>
        </w:tc>
        <w:tc>
          <w:tcPr>
            <w:tcW w:w="3309" w:type="dxa"/>
          </w:tcPr>
          <w:p w14:paraId="40F7926A" w14:textId="77777777" w:rsidR="00C91922" w:rsidRDefault="00C91922" w:rsidP="00DF027C">
            <w:pPr>
              <w:rPr>
                <w:bCs/>
              </w:rPr>
            </w:pPr>
            <w:r>
              <w:rPr>
                <w:bCs/>
              </w:rPr>
              <w:t>$70537.93</w:t>
            </w:r>
          </w:p>
          <w:p w14:paraId="6ED1FF2F" w14:textId="77777777" w:rsidR="003B3701" w:rsidRDefault="003B3701" w:rsidP="00DF027C">
            <w:pPr>
              <w:rPr>
                <w:bCs/>
              </w:rPr>
            </w:pPr>
          </w:p>
          <w:p w14:paraId="35F244E3" w14:textId="77777777" w:rsidR="003B3701" w:rsidRDefault="003B3701" w:rsidP="00DF027C">
            <w:pPr>
              <w:rPr>
                <w:bCs/>
              </w:rPr>
            </w:pPr>
          </w:p>
          <w:p w14:paraId="64C91D22" w14:textId="77777777" w:rsidR="003B3701" w:rsidRDefault="003B3701" w:rsidP="00DF027C">
            <w:pPr>
              <w:rPr>
                <w:bCs/>
              </w:rPr>
            </w:pPr>
          </w:p>
          <w:p w14:paraId="5D7C0E71" w14:textId="77777777" w:rsidR="003B3701" w:rsidRDefault="003B3701" w:rsidP="00DF027C">
            <w:pPr>
              <w:rPr>
                <w:bCs/>
              </w:rPr>
            </w:pPr>
          </w:p>
          <w:p w14:paraId="4FDDBD75" w14:textId="77777777" w:rsidR="003B3701" w:rsidRDefault="003B3701" w:rsidP="00DF027C">
            <w:pPr>
              <w:rPr>
                <w:bCs/>
              </w:rPr>
            </w:pPr>
          </w:p>
          <w:p w14:paraId="632CCDD4" w14:textId="77777777" w:rsidR="003B3701" w:rsidRDefault="003B3701" w:rsidP="00DF027C">
            <w:pPr>
              <w:rPr>
                <w:bCs/>
              </w:rPr>
            </w:pPr>
          </w:p>
          <w:p w14:paraId="03CC3FA4" w14:textId="77777777" w:rsidR="003B3701" w:rsidRDefault="003B3701" w:rsidP="00DF027C">
            <w:pPr>
              <w:rPr>
                <w:bCs/>
              </w:rPr>
            </w:pPr>
          </w:p>
          <w:p w14:paraId="46FE6D04" w14:textId="77777777" w:rsidR="003B3701" w:rsidRDefault="003B3701" w:rsidP="00DF027C">
            <w:pPr>
              <w:rPr>
                <w:bCs/>
              </w:rPr>
            </w:pPr>
          </w:p>
          <w:p w14:paraId="56745D78" w14:textId="77777777" w:rsidR="003B3701" w:rsidRDefault="003B3701" w:rsidP="00DF027C">
            <w:pPr>
              <w:rPr>
                <w:bCs/>
              </w:rPr>
            </w:pPr>
          </w:p>
          <w:p w14:paraId="3ECF0370" w14:textId="34E6A627" w:rsidR="003B3701" w:rsidRDefault="003B3701" w:rsidP="00DF027C">
            <w:pPr>
              <w:rPr>
                <w:bCs/>
              </w:rPr>
            </w:pPr>
            <w:r>
              <w:rPr>
                <w:bCs/>
              </w:rPr>
              <w:t>$4258.36</w:t>
            </w:r>
          </w:p>
        </w:tc>
      </w:tr>
      <w:tr w:rsidR="00A816E0" w14:paraId="6DDAFDBE" w14:textId="77777777" w:rsidTr="00C91922">
        <w:tc>
          <w:tcPr>
            <w:tcW w:w="3308" w:type="dxa"/>
          </w:tcPr>
          <w:p w14:paraId="3B6F7BB6" w14:textId="2EC135AA" w:rsidR="00A816E0" w:rsidRDefault="00A816E0" w:rsidP="00A816E0">
            <w:pPr>
              <w:rPr>
                <w:bCs/>
              </w:rPr>
            </w:pPr>
            <w:r>
              <w:rPr>
                <w:bCs/>
              </w:rPr>
              <w:t>Decorator (</w:t>
            </w:r>
            <w:proofErr w:type="spellStart"/>
            <w:r>
              <w:rPr>
                <w:bCs/>
              </w:rPr>
              <w:t>Ozanna</w:t>
            </w:r>
            <w:proofErr w:type="spellEnd"/>
            <w:r>
              <w:rPr>
                <w:bCs/>
              </w:rPr>
              <w:t xml:space="preserve"> Rentals)</w:t>
            </w:r>
          </w:p>
        </w:tc>
        <w:tc>
          <w:tcPr>
            <w:tcW w:w="3309" w:type="dxa"/>
          </w:tcPr>
          <w:p w14:paraId="5A57B88F" w14:textId="77777777" w:rsidR="00A816E0" w:rsidRDefault="00A816E0" w:rsidP="00A816E0">
            <w:pPr>
              <w:rPr>
                <w:bCs/>
              </w:rPr>
            </w:pPr>
          </w:p>
          <w:p w14:paraId="72502495" w14:textId="77777777" w:rsidR="00A816E0" w:rsidRDefault="00A816E0" w:rsidP="00A816E0">
            <w:pPr>
              <w:rPr>
                <w:bCs/>
              </w:rPr>
            </w:pPr>
            <w:r>
              <w:rPr>
                <w:bCs/>
              </w:rPr>
              <w:t>$1860.70</w:t>
            </w:r>
          </w:p>
          <w:p w14:paraId="079851C8" w14:textId="77777777" w:rsidR="00A816E0" w:rsidRDefault="00A816E0" w:rsidP="00A816E0">
            <w:pPr>
              <w:rPr>
                <w:bCs/>
              </w:rPr>
            </w:pPr>
            <w:r>
              <w:rPr>
                <w:bCs/>
              </w:rPr>
              <w:t>$2126.25</w:t>
            </w:r>
          </w:p>
          <w:p w14:paraId="79861DA0" w14:textId="77777777" w:rsidR="00A816E0" w:rsidRDefault="00A816E0" w:rsidP="00A816E0">
            <w:pPr>
              <w:rPr>
                <w:bCs/>
              </w:rPr>
            </w:pPr>
            <w:r>
              <w:rPr>
                <w:bCs/>
              </w:rPr>
              <w:t>$2839.20</w:t>
            </w:r>
          </w:p>
          <w:p w14:paraId="292B7744" w14:textId="77777777" w:rsidR="00A816E0" w:rsidRDefault="00A816E0" w:rsidP="00A816E0">
            <w:pPr>
              <w:rPr>
                <w:bCs/>
              </w:rPr>
            </w:pPr>
            <w:r>
              <w:rPr>
                <w:bCs/>
              </w:rPr>
              <w:t>$2357.60</w:t>
            </w:r>
          </w:p>
          <w:p w14:paraId="038B342A" w14:textId="77777777" w:rsidR="00A816E0" w:rsidRDefault="00A816E0" w:rsidP="00A816E0">
            <w:pPr>
              <w:rPr>
                <w:bCs/>
              </w:rPr>
            </w:pPr>
          </w:p>
          <w:p w14:paraId="0E5CD52D" w14:textId="77777777" w:rsidR="00A816E0" w:rsidRDefault="00A816E0" w:rsidP="00A816E0">
            <w:pPr>
              <w:rPr>
                <w:bCs/>
              </w:rPr>
            </w:pPr>
            <w:r>
              <w:rPr>
                <w:bCs/>
              </w:rPr>
              <w:t>$1637.51</w:t>
            </w:r>
          </w:p>
          <w:p w14:paraId="1A6ACF61" w14:textId="77777777" w:rsidR="00A816E0" w:rsidRDefault="00A816E0" w:rsidP="00A816E0">
            <w:pPr>
              <w:rPr>
                <w:bCs/>
              </w:rPr>
            </w:pPr>
          </w:p>
          <w:p w14:paraId="0EA28047" w14:textId="77777777" w:rsidR="00A816E0" w:rsidRDefault="00A816E0" w:rsidP="00A816E0">
            <w:pPr>
              <w:rPr>
                <w:bCs/>
              </w:rPr>
            </w:pPr>
          </w:p>
          <w:p w14:paraId="0B1FD493" w14:textId="77777777" w:rsidR="00A816E0" w:rsidRDefault="00A816E0" w:rsidP="00A816E0">
            <w:pPr>
              <w:rPr>
                <w:bCs/>
              </w:rPr>
            </w:pPr>
          </w:p>
          <w:p w14:paraId="5F2AC864" w14:textId="77777777" w:rsidR="00A816E0" w:rsidRDefault="00A816E0" w:rsidP="00A816E0">
            <w:pPr>
              <w:rPr>
                <w:bCs/>
              </w:rPr>
            </w:pPr>
          </w:p>
          <w:p w14:paraId="07569EFD" w14:textId="77777777" w:rsidR="00A816E0" w:rsidRDefault="00A816E0" w:rsidP="00A816E0">
            <w:pPr>
              <w:rPr>
                <w:bCs/>
              </w:rPr>
            </w:pPr>
            <w:r>
              <w:rPr>
                <w:bCs/>
              </w:rPr>
              <w:t>$2300.00</w:t>
            </w:r>
          </w:p>
          <w:p w14:paraId="3EE9BED9" w14:textId="211E10A7" w:rsidR="00A816E0" w:rsidRDefault="00A816E0" w:rsidP="00A816E0">
            <w:pPr>
              <w:rPr>
                <w:bCs/>
              </w:rPr>
            </w:pPr>
            <w:r>
              <w:rPr>
                <w:bCs/>
              </w:rPr>
              <w:t>$13470</w:t>
            </w:r>
          </w:p>
        </w:tc>
        <w:tc>
          <w:tcPr>
            <w:tcW w:w="3309" w:type="dxa"/>
          </w:tcPr>
          <w:p w14:paraId="284B5A7C" w14:textId="27EED573" w:rsidR="00A816E0" w:rsidRDefault="00A816E0" w:rsidP="00A816E0">
            <w:pPr>
              <w:rPr>
                <w:bCs/>
              </w:rPr>
            </w:pPr>
            <w:r>
              <w:rPr>
                <w:bCs/>
              </w:rPr>
              <w:t>$28881.09</w:t>
            </w:r>
          </w:p>
        </w:tc>
      </w:tr>
      <w:tr w:rsidR="00A816E0" w14:paraId="19F156DB" w14:textId="77777777" w:rsidTr="00C91922">
        <w:tc>
          <w:tcPr>
            <w:tcW w:w="3308" w:type="dxa"/>
          </w:tcPr>
          <w:p w14:paraId="054552CB" w14:textId="6CA540B9" w:rsidR="00A816E0" w:rsidRDefault="00A816E0" w:rsidP="00A816E0">
            <w:pPr>
              <w:rPr>
                <w:bCs/>
              </w:rPr>
            </w:pPr>
          </w:p>
        </w:tc>
        <w:tc>
          <w:tcPr>
            <w:tcW w:w="3309" w:type="dxa"/>
          </w:tcPr>
          <w:p w14:paraId="4F85F775" w14:textId="77777777" w:rsidR="00A816E0" w:rsidRDefault="00A816E0" w:rsidP="00A816E0">
            <w:pPr>
              <w:rPr>
                <w:bCs/>
              </w:rPr>
            </w:pPr>
          </w:p>
        </w:tc>
        <w:tc>
          <w:tcPr>
            <w:tcW w:w="3309" w:type="dxa"/>
          </w:tcPr>
          <w:p w14:paraId="617328CE" w14:textId="1AB0E302" w:rsidR="00A816E0" w:rsidRDefault="00A816E0" w:rsidP="00A816E0">
            <w:pPr>
              <w:rPr>
                <w:bCs/>
              </w:rPr>
            </w:pPr>
          </w:p>
        </w:tc>
      </w:tr>
      <w:tr w:rsidR="00A816E0" w14:paraId="2D68BC29" w14:textId="77777777" w:rsidTr="00C91922">
        <w:tc>
          <w:tcPr>
            <w:tcW w:w="3308" w:type="dxa"/>
          </w:tcPr>
          <w:p w14:paraId="5A9DD83D" w14:textId="4FB61E4E" w:rsidR="00A816E0" w:rsidRPr="00A816E0" w:rsidRDefault="00A816E0" w:rsidP="00A816E0">
            <w:pPr>
              <w:rPr>
                <w:bCs/>
              </w:rPr>
            </w:pPr>
            <w:r>
              <w:rPr>
                <w:bCs/>
              </w:rPr>
              <w:t>CME Registration/Certification</w:t>
            </w:r>
          </w:p>
        </w:tc>
        <w:tc>
          <w:tcPr>
            <w:tcW w:w="3309" w:type="dxa"/>
          </w:tcPr>
          <w:p w14:paraId="747D7D57" w14:textId="0852FFC6" w:rsidR="00A816E0" w:rsidRDefault="00A816E0" w:rsidP="00A816E0">
            <w:pPr>
              <w:rPr>
                <w:bCs/>
              </w:rPr>
            </w:pPr>
          </w:p>
        </w:tc>
        <w:tc>
          <w:tcPr>
            <w:tcW w:w="3309" w:type="dxa"/>
          </w:tcPr>
          <w:p w14:paraId="53C00F7E" w14:textId="77777777" w:rsidR="00A816E0" w:rsidRDefault="00A816E0" w:rsidP="00A816E0">
            <w:pPr>
              <w:rPr>
                <w:bCs/>
              </w:rPr>
            </w:pPr>
          </w:p>
          <w:p w14:paraId="0D3E6300" w14:textId="5F3C4425" w:rsidR="00A816E0" w:rsidRDefault="00A816E0" w:rsidP="00A816E0">
            <w:pPr>
              <w:rPr>
                <w:bCs/>
              </w:rPr>
            </w:pPr>
            <w:r>
              <w:rPr>
                <w:bCs/>
              </w:rPr>
              <w:t>$2000.00</w:t>
            </w:r>
          </w:p>
        </w:tc>
      </w:tr>
      <w:tr w:rsidR="00A816E0" w14:paraId="67E51D61" w14:textId="77777777" w:rsidTr="00C91922">
        <w:tc>
          <w:tcPr>
            <w:tcW w:w="3308" w:type="dxa"/>
          </w:tcPr>
          <w:p w14:paraId="26073D79" w14:textId="44586F41" w:rsidR="00A816E0" w:rsidRDefault="00A816E0" w:rsidP="00A816E0">
            <w:pPr>
              <w:rPr>
                <w:bCs/>
              </w:rPr>
            </w:pPr>
            <w:proofErr w:type="spellStart"/>
            <w:r>
              <w:rPr>
                <w:bCs/>
              </w:rPr>
              <w:t>Assinibione</w:t>
            </w:r>
            <w:proofErr w:type="spellEnd"/>
            <w:r>
              <w:rPr>
                <w:bCs/>
              </w:rPr>
              <w:t xml:space="preserve"> Zoo Tickets</w:t>
            </w:r>
          </w:p>
        </w:tc>
        <w:tc>
          <w:tcPr>
            <w:tcW w:w="3309" w:type="dxa"/>
          </w:tcPr>
          <w:p w14:paraId="3EF190D4" w14:textId="77777777" w:rsidR="00A816E0" w:rsidRDefault="00A816E0" w:rsidP="00A816E0">
            <w:pPr>
              <w:rPr>
                <w:bCs/>
              </w:rPr>
            </w:pPr>
            <w:r>
              <w:rPr>
                <w:bCs/>
              </w:rPr>
              <w:t>$4740.37</w:t>
            </w:r>
          </w:p>
          <w:p w14:paraId="7ECE16DB" w14:textId="6D8DFEE3" w:rsidR="00A816E0" w:rsidRDefault="00A816E0" w:rsidP="00A816E0">
            <w:pPr>
              <w:rPr>
                <w:bCs/>
              </w:rPr>
            </w:pPr>
            <w:r>
              <w:rPr>
                <w:bCs/>
              </w:rPr>
              <w:t>$239.76</w:t>
            </w:r>
          </w:p>
        </w:tc>
        <w:tc>
          <w:tcPr>
            <w:tcW w:w="3309" w:type="dxa"/>
          </w:tcPr>
          <w:p w14:paraId="434FCFD6" w14:textId="414B88CB" w:rsidR="00A816E0" w:rsidRDefault="00A816E0" w:rsidP="00A816E0">
            <w:pPr>
              <w:rPr>
                <w:bCs/>
              </w:rPr>
            </w:pPr>
            <w:r>
              <w:rPr>
                <w:bCs/>
              </w:rPr>
              <w:t>$4980.13</w:t>
            </w:r>
          </w:p>
        </w:tc>
      </w:tr>
      <w:tr w:rsidR="00A816E0" w14:paraId="4CC2C370" w14:textId="77777777" w:rsidTr="00C91922">
        <w:tc>
          <w:tcPr>
            <w:tcW w:w="3308" w:type="dxa"/>
          </w:tcPr>
          <w:p w14:paraId="5BA50DDE" w14:textId="068873DE" w:rsidR="00A816E0" w:rsidRDefault="00A816E0" w:rsidP="00A816E0">
            <w:pPr>
              <w:rPr>
                <w:bCs/>
              </w:rPr>
            </w:pPr>
            <w:r>
              <w:rPr>
                <w:bCs/>
              </w:rPr>
              <w:t>Transportation – EZ Transit</w:t>
            </w:r>
          </w:p>
        </w:tc>
        <w:tc>
          <w:tcPr>
            <w:tcW w:w="3309" w:type="dxa"/>
          </w:tcPr>
          <w:p w14:paraId="35F3CF35" w14:textId="77777777" w:rsidR="00A816E0" w:rsidRDefault="00A816E0" w:rsidP="00A816E0">
            <w:pPr>
              <w:rPr>
                <w:bCs/>
              </w:rPr>
            </w:pPr>
            <w:r>
              <w:rPr>
                <w:bCs/>
              </w:rPr>
              <w:t>$885.93</w:t>
            </w:r>
          </w:p>
          <w:p w14:paraId="6611F29C" w14:textId="7EDB9AE9" w:rsidR="00A816E0" w:rsidRDefault="00A816E0" w:rsidP="00A816E0">
            <w:pPr>
              <w:rPr>
                <w:bCs/>
              </w:rPr>
            </w:pPr>
            <w:r>
              <w:rPr>
                <w:bCs/>
              </w:rPr>
              <w:t>$3662.82</w:t>
            </w:r>
          </w:p>
        </w:tc>
        <w:tc>
          <w:tcPr>
            <w:tcW w:w="3309" w:type="dxa"/>
          </w:tcPr>
          <w:p w14:paraId="59953944" w14:textId="598F6B37" w:rsidR="00A816E0" w:rsidRDefault="00A816E0" w:rsidP="00A816E0">
            <w:pPr>
              <w:rPr>
                <w:bCs/>
              </w:rPr>
            </w:pPr>
            <w:r>
              <w:rPr>
                <w:bCs/>
              </w:rPr>
              <w:t>$4551.75</w:t>
            </w:r>
          </w:p>
        </w:tc>
      </w:tr>
      <w:tr w:rsidR="00A816E0" w14:paraId="3DEF5B5E" w14:textId="77777777" w:rsidTr="00C91922">
        <w:tc>
          <w:tcPr>
            <w:tcW w:w="3308" w:type="dxa"/>
          </w:tcPr>
          <w:p w14:paraId="1E04B3DE" w14:textId="77777777" w:rsidR="00A816E0" w:rsidRDefault="00A816E0" w:rsidP="00A816E0">
            <w:pPr>
              <w:rPr>
                <w:bCs/>
              </w:rPr>
            </w:pPr>
            <w:r>
              <w:rPr>
                <w:bCs/>
              </w:rPr>
              <w:t>LADIES NIGHT</w:t>
            </w:r>
          </w:p>
          <w:p w14:paraId="66D08271" w14:textId="574EBA50" w:rsidR="00A816E0" w:rsidRDefault="00A816E0" w:rsidP="00A816E0">
            <w:pPr>
              <w:rPr>
                <w:bCs/>
              </w:rPr>
            </w:pPr>
            <w:r>
              <w:rPr>
                <w:bCs/>
              </w:rPr>
              <w:lastRenderedPageBreak/>
              <w:t xml:space="preserve">1.Ozanna Rentals and Event </w:t>
            </w:r>
          </w:p>
        </w:tc>
        <w:tc>
          <w:tcPr>
            <w:tcW w:w="3309" w:type="dxa"/>
          </w:tcPr>
          <w:p w14:paraId="1623ABB2" w14:textId="77777777" w:rsidR="00A816E0" w:rsidRDefault="00A816E0" w:rsidP="00A816E0">
            <w:pPr>
              <w:rPr>
                <w:bCs/>
              </w:rPr>
            </w:pPr>
          </w:p>
          <w:p w14:paraId="1D7BA9C6" w14:textId="77777777" w:rsidR="00A816E0" w:rsidRDefault="00A816E0" w:rsidP="00A816E0">
            <w:pPr>
              <w:rPr>
                <w:bCs/>
              </w:rPr>
            </w:pPr>
          </w:p>
          <w:p w14:paraId="68291253" w14:textId="1CC02BC9" w:rsidR="00A816E0" w:rsidRDefault="00A816E0" w:rsidP="00A816E0">
            <w:pPr>
              <w:rPr>
                <w:bCs/>
              </w:rPr>
            </w:pPr>
            <w:r>
              <w:rPr>
                <w:bCs/>
              </w:rPr>
              <w:t>$5410.34</w:t>
            </w:r>
          </w:p>
        </w:tc>
        <w:tc>
          <w:tcPr>
            <w:tcW w:w="3309" w:type="dxa"/>
          </w:tcPr>
          <w:p w14:paraId="0AB0DBDD" w14:textId="77777777" w:rsidR="00A816E0" w:rsidRDefault="00A816E0" w:rsidP="00A816E0">
            <w:pPr>
              <w:rPr>
                <w:bCs/>
              </w:rPr>
            </w:pPr>
          </w:p>
        </w:tc>
      </w:tr>
      <w:tr w:rsidR="00A816E0" w14:paraId="65543054" w14:textId="77777777" w:rsidTr="00C91922">
        <w:tc>
          <w:tcPr>
            <w:tcW w:w="3308" w:type="dxa"/>
          </w:tcPr>
          <w:p w14:paraId="00CCEFFE" w14:textId="77777777" w:rsidR="00A816E0" w:rsidRDefault="00A816E0" w:rsidP="00A816E0">
            <w:pPr>
              <w:rPr>
                <w:bCs/>
              </w:rPr>
            </w:pPr>
            <w:r>
              <w:rPr>
                <w:bCs/>
              </w:rPr>
              <w:t>CME</w:t>
            </w:r>
          </w:p>
          <w:p w14:paraId="7AF7C227" w14:textId="6EE4F95D" w:rsidR="00A816E0" w:rsidRDefault="00A816E0" w:rsidP="00A816E0">
            <w:pPr>
              <w:pStyle w:val="ListParagraph"/>
              <w:numPr>
                <w:ilvl w:val="0"/>
                <w:numId w:val="13"/>
              </w:numPr>
              <w:rPr>
                <w:bCs/>
              </w:rPr>
            </w:pPr>
            <w:r>
              <w:rPr>
                <w:bCs/>
              </w:rPr>
              <w:t>Bulletin Boards – Central Display Poster/Bulletin Boards and delivery</w:t>
            </w:r>
          </w:p>
          <w:p w14:paraId="2290F3D3" w14:textId="630F86B4" w:rsidR="00A816E0" w:rsidRPr="00B23E62" w:rsidRDefault="00A816E0" w:rsidP="00A816E0">
            <w:pPr>
              <w:pStyle w:val="ListParagraph"/>
              <w:numPr>
                <w:ilvl w:val="0"/>
                <w:numId w:val="13"/>
              </w:numPr>
              <w:rPr>
                <w:bCs/>
              </w:rPr>
            </w:pPr>
            <w:r w:rsidRPr="00B23E62">
              <w:rPr>
                <w:bCs/>
              </w:rPr>
              <w:t>Additional costs</w:t>
            </w:r>
          </w:p>
        </w:tc>
        <w:tc>
          <w:tcPr>
            <w:tcW w:w="3309" w:type="dxa"/>
          </w:tcPr>
          <w:p w14:paraId="72207446" w14:textId="77777777" w:rsidR="00A816E0" w:rsidRDefault="00A816E0" w:rsidP="00A816E0">
            <w:pPr>
              <w:rPr>
                <w:bCs/>
              </w:rPr>
            </w:pPr>
          </w:p>
          <w:p w14:paraId="15AECC4F" w14:textId="77777777" w:rsidR="00A816E0" w:rsidRDefault="00A816E0" w:rsidP="00A816E0">
            <w:pPr>
              <w:pStyle w:val="ListParagraph"/>
              <w:numPr>
                <w:ilvl w:val="0"/>
                <w:numId w:val="14"/>
              </w:numPr>
              <w:rPr>
                <w:bCs/>
              </w:rPr>
            </w:pPr>
            <w:r>
              <w:rPr>
                <w:bCs/>
              </w:rPr>
              <w:t>$808.50</w:t>
            </w:r>
          </w:p>
          <w:p w14:paraId="3772B016" w14:textId="77777777" w:rsidR="00A816E0" w:rsidRDefault="00A816E0" w:rsidP="00A816E0">
            <w:pPr>
              <w:rPr>
                <w:bCs/>
              </w:rPr>
            </w:pPr>
          </w:p>
          <w:p w14:paraId="5AC7CF30" w14:textId="77777777" w:rsidR="00A816E0" w:rsidRDefault="00A816E0" w:rsidP="00A816E0">
            <w:pPr>
              <w:rPr>
                <w:bCs/>
              </w:rPr>
            </w:pPr>
          </w:p>
          <w:p w14:paraId="29A71995" w14:textId="77777777" w:rsidR="00A816E0" w:rsidRPr="001164DC" w:rsidRDefault="00A816E0" w:rsidP="00A816E0">
            <w:pPr>
              <w:rPr>
                <w:bCs/>
              </w:rPr>
            </w:pPr>
          </w:p>
          <w:p w14:paraId="2DE6B4DA" w14:textId="7A5E2CB8" w:rsidR="00A816E0" w:rsidRPr="00B23E62" w:rsidRDefault="00A816E0" w:rsidP="00A816E0">
            <w:pPr>
              <w:pStyle w:val="ListParagraph"/>
              <w:numPr>
                <w:ilvl w:val="0"/>
                <w:numId w:val="14"/>
              </w:numPr>
              <w:rPr>
                <w:bCs/>
              </w:rPr>
            </w:pPr>
            <w:r>
              <w:rPr>
                <w:bCs/>
              </w:rPr>
              <w:t>$262.50</w:t>
            </w:r>
          </w:p>
        </w:tc>
        <w:tc>
          <w:tcPr>
            <w:tcW w:w="3309" w:type="dxa"/>
          </w:tcPr>
          <w:p w14:paraId="668AA3A8" w14:textId="77777777" w:rsidR="00A816E0" w:rsidRDefault="00A816E0" w:rsidP="00A816E0">
            <w:pPr>
              <w:rPr>
                <w:bCs/>
              </w:rPr>
            </w:pPr>
          </w:p>
          <w:p w14:paraId="3FE6544C" w14:textId="5BC5E98D" w:rsidR="00A816E0" w:rsidRDefault="00A816E0" w:rsidP="00A816E0">
            <w:pPr>
              <w:rPr>
                <w:bCs/>
              </w:rPr>
            </w:pPr>
            <w:r>
              <w:rPr>
                <w:bCs/>
              </w:rPr>
              <w:t>$1071.00</w:t>
            </w:r>
          </w:p>
          <w:p w14:paraId="13239FC2" w14:textId="77777777" w:rsidR="00A816E0" w:rsidRDefault="00A816E0" w:rsidP="00A816E0">
            <w:pPr>
              <w:rPr>
                <w:bCs/>
              </w:rPr>
            </w:pPr>
          </w:p>
          <w:p w14:paraId="06B4E8D0" w14:textId="7FB3C6D8" w:rsidR="00A816E0" w:rsidRDefault="00A816E0" w:rsidP="00A816E0">
            <w:pPr>
              <w:rPr>
                <w:bCs/>
              </w:rPr>
            </w:pPr>
          </w:p>
        </w:tc>
      </w:tr>
      <w:tr w:rsidR="00A816E0" w14:paraId="41E5859E" w14:textId="77777777" w:rsidTr="00C91922">
        <w:tc>
          <w:tcPr>
            <w:tcW w:w="3308" w:type="dxa"/>
          </w:tcPr>
          <w:p w14:paraId="2B09DC3E" w14:textId="77777777" w:rsidR="00A816E0" w:rsidRDefault="00A816E0" w:rsidP="00A816E0">
            <w:pPr>
              <w:rPr>
                <w:bCs/>
              </w:rPr>
            </w:pPr>
            <w:r>
              <w:rPr>
                <w:bCs/>
              </w:rPr>
              <w:t>PRINTING- 4IMPRINT</w:t>
            </w:r>
          </w:p>
          <w:p w14:paraId="34DC2348" w14:textId="77777777" w:rsidR="00A816E0" w:rsidRDefault="00A816E0" w:rsidP="00A816E0">
            <w:pPr>
              <w:pStyle w:val="ListParagraph"/>
              <w:numPr>
                <w:ilvl w:val="0"/>
                <w:numId w:val="15"/>
              </w:numPr>
              <w:rPr>
                <w:bCs/>
              </w:rPr>
            </w:pPr>
            <w:r>
              <w:rPr>
                <w:bCs/>
              </w:rPr>
              <w:t>Gear</w:t>
            </w:r>
          </w:p>
          <w:p w14:paraId="269B88E2" w14:textId="77777777" w:rsidR="00A816E0" w:rsidRDefault="00A816E0" w:rsidP="00A816E0">
            <w:pPr>
              <w:pStyle w:val="ListParagraph"/>
              <w:numPr>
                <w:ilvl w:val="0"/>
                <w:numId w:val="15"/>
              </w:numPr>
              <w:rPr>
                <w:bCs/>
              </w:rPr>
            </w:pPr>
            <w:r>
              <w:rPr>
                <w:bCs/>
              </w:rPr>
              <w:t>Additional gear</w:t>
            </w:r>
          </w:p>
          <w:p w14:paraId="5DA7CC30" w14:textId="77777777" w:rsidR="00A816E0" w:rsidRDefault="00A816E0" w:rsidP="00A816E0">
            <w:pPr>
              <w:pStyle w:val="ListParagraph"/>
              <w:numPr>
                <w:ilvl w:val="0"/>
                <w:numId w:val="15"/>
              </w:numPr>
              <w:rPr>
                <w:bCs/>
              </w:rPr>
            </w:pPr>
            <w:r>
              <w:rPr>
                <w:bCs/>
              </w:rPr>
              <w:t>Pens</w:t>
            </w:r>
          </w:p>
          <w:p w14:paraId="1AB58A4C" w14:textId="77777777" w:rsidR="00A816E0" w:rsidRDefault="00A816E0" w:rsidP="00A816E0">
            <w:pPr>
              <w:pStyle w:val="ListParagraph"/>
              <w:numPr>
                <w:ilvl w:val="0"/>
                <w:numId w:val="15"/>
              </w:numPr>
              <w:rPr>
                <w:bCs/>
              </w:rPr>
            </w:pPr>
            <w:r>
              <w:rPr>
                <w:bCs/>
              </w:rPr>
              <w:t>Lanyards</w:t>
            </w:r>
          </w:p>
          <w:p w14:paraId="69CEEC44" w14:textId="5279E3C1" w:rsidR="00A816E0" w:rsidRPr="001164DC" w:rsidRDefault="00A816E0" w:rsidP="00A816E0">
            <w:pPr>
              <w:pStyle w:val="ListParagraph"/>
              <w:numPr>
                <w:ilvl w:val="0"/>
                <w:numId w:val="15"/>
              </w:numPr>
              <w:rPr>
                <w:bCs/>
              </w:rPr>
            </w:pPr>
            <w:r>
              <w:rPr>
                <w:bCs/>
              </w:rPr>
              <w:t>Journal books</w:t>
            </w:r>
          </w:p>
        </w:tc>
        <w:tc>
          <w:tcPr>
            <w:tcW w:w="3309" w:type="dxa"/>
          </w:tcPr>
          <w:p w14:paraId="33FDBAB2" w14:textId="2807097A" w:rsidR="00A816E0" w:rsidRDefault="00A816E0" w:rsidP="00A816E0">
            <w:pPr>
              <w:pStyle w:val="ListParagraph"/>
              <w:numPr>
                <w:ilvl w:val="0"/>
                <w:numId w:val="16"/>
              </w:numPr>
              <w:rPr>
                <w:bCs/>
              </w:rPr>
            </w:pPr>
            <w:r w:rsidRPr="001164DC">
              <w:rPr>
                <w:bCs/>
              </w:rPr>
              <w:t>$10816.15</w:t>
            </w:r>
          </w:p>
          <w:p w14:paraId="5657F302" w14:textId="4105C1FC" w:rsidR="00A816E0" w:rsidRDefault="00A816E0" w:rsidP="00A816E0">
            <w:pPr>
              <w:pStyle w:val="ListParagraph"/>
              <w:numPr>
                <w:ilvl w:val="0"/>
                <w:numId w:val="16"/>
              </w:numPr>
              <w:rPr>
                <w:bCs/>
              </w:rPr>
            </w:pPr>
            <w:r>
              <w:rPr>
                <w:bCs/>
              </w:rPr>
              <w:t>$1546.08</w:t>
            </w:r>
          </w:p>
          <w:p w14:paraId="4A868861" w14:textId="4E1F2FBC" w:rsidR="00A816E0" w:rsidRDefault="00A816E0" w:rsidP="00A816E0">
            <w:pPr>
              <w:pStyle w:val="ListParagraph"/>
              <w:numPr>
                <w:ilvl w:val="0"/>
                <w:numId w:val="16"/>
              </w:numPr>
              <w:rPr>
                <w:bCs/>
              </w:rPr>
            </w:pPr>
            <w:r>
              <w:rPr>
                <w:bCs/>
              </w:rPr>
              <w:t>$426.88</w:t>
            </w:r>
          </w:p>
          <w:p w14:paraId="7BCD13BD" w14:textId="429D937B" w:rsidR="00A816E0" w:rsidRDefault="00A816E0" w:rsidP="00A816E0">
            <w:pPr>
              <w:pStyle w:val="ListParagraph"/>
              <w:numPr>
                <w:ilvl w:val="0"/>
                <w:numId w:val="16"/>
              </w:numPr>
              <w:rPr>
                <w:bCs/>
              </w:rPr>
            </w:pPr>
            <w:r>
              <w:rPr>
                <w:bCs/>
              </w:rPr>
              <w:t>$1171.57</w:t>
            </w:r>
          </w:p>
          <w:p w14:paraId="67FAD58B" w14:textId="7BBA3947" w:rsidR="00A816E0" w:rsidRPr="001164DC" w:rsidRDefault="00A816E0" w:rsidP="00A816E0">
            <w:pPr>
              <w:pStyle w:val="ListParagraph"/>
              <w:numPr>
                <w:ilvl w:val="0"/>
                <w:numId w:val="16"/>
              </w:numPr>
              <w:rPr>
                <w:bCs/>
              </w:rPr>
            </w:pPr>
            <w:r>
              <w:rPr>
                <w:bCs/>
              </w:rPr>
              <w:t>$2220.43</w:t>
            </w:r>
          </w:p>
          <w:p w14:paraId="424AE02B" w14:textId="5EB24B3F" w:rsidR="00A816E0" w:rsidRDefault="00A816E0" w:rsidP="00A816E0">
            <w:pPr>
              <w:rPr>
                <w:bCs/>
              </w:rPr>
            </w:pPr>
          </w:p>
        </w:tc>
        <w:tc>
          <w:tcPr>
            <w:tcW w:w="3309" w:type="dxa"/>
          </w:tcPr>
          <w:p w14:paraId="4D86A7F0" w14:textId="737244DD" w:rsidR="00A816E0" w:rsidRDefault="00A816E0" w:rsidP="00A816E0">
            <w:pPr>
              <w:rPr>
                <w:bCs/>
              </w:rPr>
            </w:pPr>
            <w:r>
              <w:rPr>
                <w:bCs/>
              </w:rPr>
              <w:t>$14635.03</w:t>
            </w:r>
          </w:p>
        </w:tc>
      </w:tr>
      <w:tr w:rsidR="00A816E0" w14:paraId="3E6110A5" w14:textId="77777777" w:rsidTr="00C91922">
        <w:tc>
          <w:tcPr>
            <w:tcW w:w="3308" w:type="dxa"/>
          </w:tcPr>
          <w:p w14:paraId="1D43D9AA" w14:textId="58607B77" w:rsidR="00A816E0" w:rsidRDefault="00A816E0" w:rsidP="00A816E0">
            <w:pPr>
              <w:rPr>
                <w:bCs/>
              </w:rPr>
            </w:pPr>
            <w:r>
              <w:rPr>
                <w:bCs/>
              </w:rPr>
              <w:t>PRINTING - Brochures</w:t>
            </w:r>
          </w:p>
        </w:tc>
        <w:tc>
          <w:tcPr>
            <w:tcW w:w="3309" w:type="dxa"/>
          </w:tcPr>
          <w:p w14:paraId="4F020B60" w14:textId="77777777" w:rsidR="00A816E0" w:rsidRDefault="00A816E0" w:rsidP="00A816E0">
            <w:pPr>
              <w:rPr>
                <w:bCs/>
              </w:rPr>
            </w:pPr>
          </w:p>
        </w:tc>
        <w:tc>
          <w:tcPr>
            <w:tcW w:w="3309" w:type="dxa"/>
          </w:tcPr>
          <w:p w14:paraId="1C7B39B2" w14:textId="77777777" w:rsidR="00A816E0" w:rsidRDefault="00A816E0" w:rsidP="00A816E0">
            <w:pPr>
              <w:rPr>
                <w:bCs/>
              </w:rPr>
            </w:pPr>
          </w:p>
        </w:tc>
      </w:tr>
      <w:tr w:rsidR="00A816E0" w14:paraId="25E592F3" w14:textId="77777777" w:rsidTr="00C91922">
        <w:tc>
          <w:tcPr>
            <w:tcW w:w="3308" w:type="dxa"/>
          </w:tcPr>
          <w:p w14:paraId="40F18956" w14:textId="77777777" w:rsidR="00A816E0" w:rsidRDefault="00A816E0" w:rsidP="00A816E0">
            <w:pPr>
              <w:rPr>
                <w:bCs/>
              </w:rPr>
            </w:pPr>
            <w:r>
              <w:rPr>
                <w:bCs/>
              </w:rPr>
              <w:t>PRINTING- Plaques and pins</w:t>
            </w:r>
          </w:p>
          <w:p w14:paraId="2704C1E3" w14:textId="77777777" w:rsidR="00A816E0" w:rsidRDefault="00A816E0" w:rsidP="00A816E0">
            <w:pPr>
              <w:rPr>
                <w:bCs/>
              </w:rPr>
            </w:pPr>
          </w:p>
          <w:p w14:paraId="1454509F" w14:textId="77777777" w:rsidR="00A816E0" w:rsidRDefault="00A816E0" w:rsidP="00A816E0">
            <w:pPr>
              <w:rPr>
                <w:bCs/>
              </w:rPr>
            </w:pPr>
          </w:p>
          <w:p w14:paraId="4C7EE49A" w14:textId="406D6B4A" w:rsidR="00A816E0" w:rsidRDefault="00A816E0" w:rsidP="00A816E0">
            <w:pPr>
              <w:rPr>
                <w:bCs/>
              </w:rPr>
            </w:pPr>
            <w:r>
              <w:rPr>
                <w:bCs/>
              </w:rPr>
              <w:t>PRINTING – COPY CELLAR</w:t>
            </w:r>
          </w:p>
          <w:p w14:paraId="30889EBB" w14:textId="656F30E6" w:rsidR="00A816E0" w:rsidRDefault="00A816E0" w:rsidP="00A816E0">
            <w:pPr>
              <w:pStyle w:val="ListParagraph"/>
              <w:numPr>
                <w:ilvl w:val="0"/>
                <w:numId w:val="24"/>
              </w:numPr>
              <w:rPr>
                <w:bCs/>
              </w:rPr>
            </w:pPr>
            <w:r>
              <w:rPr>
                <w:bCs/>
              </w:rPr>
              <w:t>Tickets</w:t>
            </w:r>
          </w:p>
          <w:p w14:paraId="0FD7C5C9" w14:textId="308B6A8B" w:rsidR="00A816E0" w:rsidRDefault="00A816E0" w:rsidP="00A816E0">
            <w:pPr>
              <w:pStyle w:val="ListParagraph"/>
              <w:numPr>
                <w:ilvl w:val="0"/>
                <w:numId w:val="24"/>
              </w:numPr>
              <w:rPr>
                <w:bCs/>
              </w:rPr>
            </w:pPr>
            <w:r>
              <w:rPr>
                <w:bCs/>
              </w:rPr>
              <w:t>Name badges</w:t>
            </w:r>
          </w:p>
          <w:p w14:paraId="2E064462" w14:textId="24891065" w:rsidR="00A816E0" w:rsidRDefault="00A816E0" w:rsidP="00A816E0">
            <w:pPr>
              <w:pStyle w:val="ListParagraph"/>
              <w:numPr>
                <w:ilvl w:val="0"/>
                <w:numId w:val="24"/>
              </w:numPr>
              <w:rPr>
                <w:bCs/>
              </w:rPr>
            </w:pPr>
            <w:r>
              <w:rPr>
                <w:bCs/>
              </w:rPr>
              <w:t>Program Booklets</w:t>
            </w:r>
          </w:p>
          <w:p w14:paraId="588936B1" w14:textId="2DAE824E" w:rsidR="00A816E0" w:rsidRDefault="00A816E0" w:rsidP="00A816E0">
            <w:pPr>
              <w:pStyle w:val="ListParagraph"/>
              <w:numPr>
                <w:ilvl w:val="0"/>
                <w:numId w:val="24"/>
              </w:numPr>
              <w:rPr>
                <w:bCs/>
              </w:rPr>
            </w:pPr>
            <w:r>
              <w:rPr>
                <w:bCs/>
              </w:rPr>
              <w:t>Seating charts</w:t>
            </w:r>
          </w:p>
          <w:p w14:paraId="51A4A5F4" w14:textId="04C999B4" w:rsidR="00A816E0" w:rsidRPr="0035723C" w:rsidRDefault="00A816E0" w:rsidP="00A816E0">
            <w:pPr>
              <w:pStyle w:val="ListParagraph"/>
              <w:numPr>
                <w:ilvl w:val="0"/>
                <w:numId w:val="24"/>
              </w:numPr>
              <w:rPr>
                <w:bCs/>
              </w:rPr>
            </w:pPr>
            <w:r>
              <w:rPr>
                <w:bCs/>
              </w:rPr>
              <w:t>Table name cards</w:t>
            </w:r>
          </w:p>
          <w:p w14:paraId="2F2C6F98" w14:textId="77777777" w:rsidR="00A816E0" w:rsidRDefault="00A816E0" w:rsidP="00A816E0">
            <w:pPr>
              <w:rPr>
                <w:bCs/>
              </w:rPr>
            </w:pPr>
          </w:p>
          <w:p w14:paraId="662D7E1E" w14:textId="77777777" w:rsidR="00A816E0" w:rsidRDefault="00A816E0" w:rsidP="00A816E0">
            <w:pPr>
              <w:rPr>
                <w:bCs/>
              </w:rPr>
            </w:pPr>
          </w:p>
          <w:p w14:paraId="2CC85F83" w14:textId="6943186F" w:rsidR="00A816E0" w:rsidRDefault="00A816E0" w:rsidP="00A816E0">
            <w:pPr>
              <w:rPr>
                <w:bCs/>
              </w:rPr>
            </w:pPr>
            <w:r>
              <w:rPr>
                <w:bCs/>
              </w:rPr>
              <w:t>STATIONERY</w:t>
            </w:r>
          </w:p>
        </w:tc>
        <w:tc>
          <w:tcPr>
            <w:tcW w:w="3309" w:type="dxa"/>
          </w:tcPr>
          <w:p w14:paraId="1E04E8B4" w14:textId="77777777" w:rsidR="00A816E0" w:rsidRDefault="00A816E0" w:rsidP="00A816E0">
            <w:pPr>
              <w:rPr>
                <w:bCs/>
              </w:rPr>
            </w:pPr>
          </w:p>
        </w:tc>
        <w:tc>
          <w:tcPr>
            <w:tcW w:w="3309" w:type="dxa"/>
          </w:tcPr>
          <w:p w14:paraId="13A36A4B" w14:textId="77777777" w:rsidR="00A816E0" w:rsidRDefault="00A816E0" w:rsidP="00A816E0">
            <w:pPr>
              <w:rPr>
                <w:bCs/>
              </w:rPr>
            </w:pPr>
          </w:p>
          <w:p w14:paraId="273EB28E" w14:textId="77777777" w:rsidR="00A816E0" w:rsidRDefault="00A816E0" w:rsidP="00A816E0">
            <w:pPr>
              <w:rPr>
                <w:bCs/>
              </w:rPr>
            </w:pPr>
          </w:p>
          <w:p w14:paraId="699DA4DC" w14:textId="77777777" w:rsidR="00A816E0" w:rsidRDefault="00A816E0" w:rsidP="00A816E0">
            <w:pPr>
              <w:rPr>
                <w:bCs/>
              </w:rPr>
            </w:pPr>
          </w:p>
          <w:p w14:paraId="7851BA96" w14:textId="77777777" w:rsidR="00A816E0" w:rsidRDefault="00A816E0" w:rsidP="00A816E0">
            <w:pPr>
              <w:rPr>
                <w:bCs/>
              </w:rPr>
            </w:pPr>
          </w:p>
          <w:p w14:paraId="4FFFD646" w14:textId="77777777" w:rsidR="00A816E0" w:rsidRDefault="00A816E0" w:rsidP="00A816E0">
            <w:pPr>
              <w:rPr>
                <w:bCs/>
              </w:rPr>
            </w:pPr>
          </w:p>
          <w:p w14:paraId="7B184B39" w14:textId="77777777" w:rsidR="00A816E0" w:rsidRDefault="00A816E0" w:rsidP="00A816E0">
            <w:pPr>
              <w:rPr>
                <w:bCs/>
              </w:rPr>
            </w:pPr>
            <w:r>
              <w:rPr>
                <w:bCs/>
              </w:rPr>
              <w:t>$2640.75</w:t>
            </w:r>
          </w:p>
          <w:p w14:paraId="6658F1AE" w14:textId="77777777" w:rsidR="00A816E0" w:rsidRDefault="00A816E0" w:rsidP="00A816E0">
            <w:pPr>
              <w:rPr>
                <w:bCs/>
              </w:rPr>
            </w:pPr>
            <w:r>
              <w:rPr>
                <w:bCs/>
              </w:rPr>
              <w:t>$859.95</w:t>
            </w:r>
          </w:p>
          <w:p w14:paraId="4797B99E" w14:textId="77777777" w:rsidR="00A816E0" w:rsidRDefault="00A816E0" w:rsidP="00A816E0">
            <w:pPr>
              <w:rPr>
                <w:bCs/>
              </w:rPr>
            </w:pPr>
            <w:r>
              <w:rPr>
                <w:bCs/>
              </w:rPr>
              <w:t>$2916.90</w:t>
            </w:r>
          </w:p>
          <w:p w14:paraId="71D46844" w14:textId="77777777" w:rsidR="00A816E0" w:rsidRDefault="00A816E0" w:rsidP="00A816E0">
            <w:pPr>
              <w:rPr>
                <w:bCs/>
              </w:rPr>
            </w:pPr>
            <w:r>
              <w:rPr>
                <w:bCs/>
              </w:rPr>
              <w:t>$416.90</w:t>
            </w:r>
          </w:p>
          <w:p w14:paraId="6F9652E3" w14:textId="77777777" w:rsidR="00A816E0" w:rsidRDefault="00A816E0" w:rsidP="00A816E0">
            <w:pPr>
              <w:rPr>
                <w:bCs/>
              </w:rPr>
            </w:pPr>
            <w:r>
              <w:rPr>
                <w:bCs/>
              </w:rPr>
              <w:t>$63.00</w:t>
            </w:r>
          </w:p>
          <w:p w14:paraId="39ED98AE" w14:textId="77777777" w:rsidR="00A816E0" w:rsidRDefault="00A816E0" w:rsidP="00A816E0">
            <w:pPr>
              <w:rPr>
                <w:bCs/>
              </w:rPr>
            </w:pPr>
          </w:p>
          <w:p w14:paraId="0CEE6C58" w14:textId="77777777" w:rsidR="00A816E0" w:rsidRDefault="00A816E0" w:rsidP="00A816E0">
            <w:pPr>
              <w:rPr>
                <w:bCs/>
              </w:rPr>
            </w:pPr>
          </w:p>
          <w:p w14:paraId="3D5FF923" w14:textId="62BABF51" w:rsidR="00A816E0" w:rsidRDefault="00A816E0" w:rsidP="00A816E0">
            <w:pPr>
              <w:rPr>
                <w:bCs/>
              </w:rPr>
            </w:pPr>
            <w:r>
              <w:rPr>
                <w:bCs/>
              </w:rPr>
              <w:t>$111.30</w:t>
            </w:r>
          </w:p>
        </w:tc>
      </w:tr>
      <w:tr w:rsidR="00A816E0" w14:paraId="12B07425" w14:textId="77777777" w:rsidTr="00C91922">
        <w:tc>
          <w:tcPr>
            <w:tcW w:w="3308" w:type="dxa"/>
          </w:tcPr>
          <w:p w14:paraId="4C454276" w14:textId="77777777" w:rsidR="00A816E0" w:rsidRDefault="00A816E0" w:rsidP="00A816E0">
            <w:pPr>
              <w:rPr>
                <w:bCs/>
              </w:rPr>
            </w:pPr>
            <w:r>
              <w:rPr>
                <w:bCs/>
              </w:rPr>
              <w:t>PICNIC – St Vital’s Centre</w:t>
            </w:r>
          </w:p>
          <w:p w14:paraId="1942D61A" w14:textId="77777777" w:rsidR="00A816E0" w:rsidRDefault="00A816E0" w:rsidP="00A816E0">
            <w:pPr>
              <w:pStyle w:val="ListParagraph"/>
              <w:numPr>
                <w:ilvl w:val="0"/>
                <w:numId w:val="21"/>
              </w:numPr>
              <w:rPr>
                <w:bCs/>
              </w:rPr>
            </w:pPr>
            <w:proofErr w:type="spellStart"/>
            <w:r>
              <w:rPr>
                <w:bCs/>
              </w:rPr>
              <w:t>Ozanna</w:t>
            </w:r>
            <w:proofErr w:type="spellEnd"/>
            <w:r>
              <w:rPr>
                <w:bCs/>
              </w:rPr>
              <w:t xml:space="preserve"> Rentals and Event Management</w:t>
            </w:r>
          </w:p>
          <w:p w14:paraId="78065C9B" w14:textId="6543C5CC" w:rsidR="00A816E0" w:rsidRDefault="00A816E0" w:rsidP="00A816E0">
            <w:pPr>
              <w:pStyle w:val="ListParagraph"/>
              <w:numPr>
                <w:ilvl w:val="0"/>
                <w:numId w:val="22"/>
              </w:numPr>
              <w:rPr>
                <w:bCs/>
              </w:rPr>
            </w:pPr>
            <w:r>
              <w:rPr>
                <w:bCs/>
              </w:rPr>
              <w:t>Drinks and delivery</w:t>
            </w:r>
          </w:p>
          <w:p w14:paraId="734348F2" w14:textId="47DCAC2B" w:rsidR="00A816E0" w:rsidRPr="00310844" w:rsidRDefault="00A816E0" w:rsidP="00A816E0">
            <w:pPr>
              <w:pStyle w:val="ListParagraph"/>
              <w:numPr>
                <w:ilvl w:val="0"/>
                <w:numId w:val="21"/>
              </w:numPr>
              <w:rPr>
                <w:bCs/>
              </w:rPr>
            </w:pPr>
            <w:r>
              <w:rPr>
                <w:bCs/>
              </w:rPr>
              <w:t>food</w:t>
            </w:r>
          </w:p>
        </w:tc>
        <w:tc>
          <w:tcPr>
            <w:tcW w:w="3309" w:type="dxa"/>
          </w:tcPr>
          <w:p w14:paraId="72883C0C" w14:textId="77777777" w:rsidR="00A816E0" w:rsidRDefault="00A816E0" w:rsidP="00A816E0">
            <w:pPr>
              <w:rPr>
                <w:bCs/>
              </w:rPr>
            </w:pPr>
          </w:p>
          <w:p w14:paraId="67AE96D1" w14:textId="77777777" w:rsidR="00A816E0" w:rsidRDefault="00A816E0" w:rsidP="00A816E0">
            <w:pPr>
              <w:rPr>
                <w:bCs/>
              </w:rPr>
            </w:pPr>
          </w:p>
          <w:p w14:paraId="404F8B87" w14:textId="77777777" w:rsidR="00A816E0" w:rsidRDefault="00A816E0" w:rsidP="00A816E0">
            <w:pPr>
              <w:rPr>
                <w:bCs/>
              </w:rPr>
            </w:pPr>
          </w:p>
          <w:p w14:paraId="77524F7E" w14:textId="5144A7F7" w:rsidR="00A816E0" w:rsidRDefault="00A816E0" w:rsidP="00A816E0">
            <w:pPr>
              <w:rPr>
                <w:bCs/>
              </w:rPr>
            </w:pPr>
          </w:p>
        </w:tc>
        <w:tc>
          <w:tcPr>
            <w:tcW w:w="3309" w:type="dxa"/>
          </w:tcPr>
          <w:p w14:paraId="2BC07E0D" w14:textId="77777777" w:rsidR="00A816E0" w:rsidRDefault="00A816E0" w:rsidP="00A816E0">
            <w:pPr>
              <w:rPr>
                <w:bCs/>
              </w:rPr>
            </w:pPr>
          </w:p>
        </w:tc>
      </w:tr>
      <w:tr w:rsidR="00A816E0" w14:paraId="045E5674" w14:textId="77777777" w:rsidTr="00C91922">
        <w:tc>
          <w:tcPr>
            <w:tcW w:w="3308" w:type="dxa"/>
          </w:tcPr>
          <w:p w14:paraId="1664647E" w14:textId="77777777" w:rsidR="00A816E0" w:rsidRDefault="00A816E0" w:rsidP="00A816E0">
            <w:pPr>
              <w:rPr>
                <w:bCs/>
              </w:rPr>
            </w:pPr>
          </w:p>
        </w:tc>
        <w:tc>
          <w:tcPr>
            <w:tcW w:w="3309" w:type="dxa"/>
          </w:tcPr>
          <w:p w14:paraId="24700054" w14:textId="77777777" w:rsidR="00A816E0" w:rsidRDefault="00A816E0" w:rsidP="00A816E0">
            <w:pPr>
              <w:rPr>
                <w:bCs/>
              </w:rPr>
            </w:pPr>
          </w:p>
        </w:tc>
        <w:tc>
          <w:tcPr>
            <w:tcW w:w="3309" w:type="dxa"/>
          </w:tcPr>
          <w:p w14:paraId="77C96616" w14:textId="77777777" w:rsidR="00A816E0" w:rsidRDefault="00A816E0" w:rsidP="00A816E0">
            <w:pPr>
              <w:rPr>
                <w:bCs/>
              </w:rPr>
            </w:pPr>
          </w:p>
        </w:tc>
      </w:tr>
      <w:tr w:rsidR="00A816E0" w14:paraId="6EC84F45" w14:textId="77777777" w:rsidTr="00C91922">
        <w:tc>
          <w:tcPr>
            <w:tcW w:w="3308" w:type="dxa"/>
          </w:tcPr>
          <w:p w14:paraId="309D7FEC" w14:textId="77777777" w:rsidR="00A816E0" w:rsidRDefault="00A816E0" w:rsidP="00A816E0">
            <w:pPr>
              <w:rPr>
                <w:bCs/>
              </w:rPr>
            </w:pPr>
            <w:r>
              <w:rPr>
                <w:bCs/>
              </w:rPr>
              <w:t>MOVIE NIGHT</w:t>
            </w:r>
          </w:p>
          <w:p w14:paraId="32274861" w14:textId="1FC7D07B" w:rsidR="00A816E0" w:rsidRDefault="00A816E0" w:rsidP="00A816E0">
            <w:pPr>
              <w:rPr>
                <w:bCs/>
              </w:rPr>
            </w:pPr>
            <w:r>
              <w:rPr>
                <w:bCs/>
              </w:rPr>
              <w:t>Landmark Cinemas</w:t>
            </w:r>
          </w:p>
        </w:tc>
        <w:tc>
          <w:tcPr>
            <w:tcW w:w="3309" w:type="dxa"/>
          </w:tcPr>
          <w:p w14:paraId="28107979" w14:textId="07B7A314" w:rsidR="00A816E0" w:rsidRDefault="00A816E0" w:rsidP="00A816E0">
            <w:pPr>
              <w:rPr>
                <w:bCs/>
              </w:rPr>
            </w:pPr>
            <w:r>
              <w:rPr>
                <w:bCs/>
              </w:rPr>
              <w:t>$3131.50</w:t>
            </w:r>
          </w:p>
        </w:tc>
        <w:tc>
          <w:tcPr>
            <w:tcW w:w="3309" w:type="dxa"/>
          </w:tcPr>
          <w:p w14:paraId="1B10CE55" w14:textId="56B12B60" w:rsidR="00A816E0" w:rsidRDefault="00A816E0" w:rsidP="00A816E0">
            <w:pPr>
              <w:rPr>
                <w:bCs/>
              </w:rPr>
            </w:pPr>
            <w:r>
              <w:rPr>
                <w:bCs/>
              </w:rPr>
              <w:t>$3131.50</w:t>
            </w:r>
          </w:p>
        </w:tc>
      </w:tr>
      <w:tr w:rsidR="00A816E0" w14:paraId="2A0EE2CB" w14:textId="77777777" w:rsidTr="00C91922">
        <w:tc>
          <w:tcPr>
            <w:tcW w:w="3308" w:type="dxa"/>
          </w:tcPr>
          <w:p w14:paraId="45F08351" w14:textId="77777777" w:rsidR="00A816E0" w:rsidRDefault="00A816E0" w:rsidP="00A816E0">
            <w:pPr>
              <w:rPr>
                <w:bCs/>
              </w:rPr>
            </w:pPr>
            <w:r>
              <w:rPr>
                <w:bCs/>
              </w:rPr>
              <w:lastRenderedPageBreak/>
              <w:t xml:space="preserve">Miscellaneous: Pre-CME – art supplies </w:t>
            </w:r>
            <w:proofErr w:type="spellStart"/>
            <w:r>
              <w:rPr>
                <w:bCs/>
              </w:rPr>
              <w:t>etc</w:t>
            </w:r>
            <w:proofErr w:type="spellEnd"/>
          </w:p>
          <w:p w14:paraId="1595F358" w14:textId="24B61FC6" w:rsidR="00A816E0" w:rsidRDefault="00A816E0" w:rsidP="00A816E0">
            <w:pPr>
              <w:rPr>
                <w:bCs/>
              </w:rPr>
            </w:pPr>
            <w:r>
              <w:rPr>
                <w:bCs/>
              </w:rPr>
              <w:t>Cleaning supplies</w:t>
            </w:r>
          </w:p>
        </w:tc>
        <w:tc>
          <w:tcPr>
            <w:tcW w:w="3309" w:type="dxa"/>
          </w:tcPr>
          <w:p w14:paraId="34A53263" w14:textId="77777777" w:rsidR="00A816E0" w:rsidRDefault="00A816E0" w:rsidP="00A816E0">
            <w:pPr>
              <w:rPr>
                <w:bCs/>
              </w:rPr>
            </w:pPr>
          </w:p>
        </w:tc>
        <w:tc>
          <w:tcPr>
            <w:tcW w:w="3309" w:type="dxa"/>
          </w:tcPr>
          <w:p w14:paraId="408ADB61" w14:textId="0DF4B7E6" w:rsidR="00A816E0" w:rsidRDefault="00A816E0" w:rsidP="00A816E0">
            <w:pPr>
              <w:rPr>
                <w:bCs/>
              </w:rPr>
            </w:pPr>
            <w:r>
              <w:rPr>
                <w:bCs/>
              </w:rPr>
              <w:t>$200.00</w:t>
            </w:r>
          </w:p>
        </w:tc>
      </w:tr>
      <w:tr w:rsidR="00A816E0" w14:paraId="5E425DC0" w14:textId="77777777" w:rsidTr="00C91922">
        <w:tc>
          <w:tcPr>
            <w:tcW w:w="3308" w:type="dxa"/>
          </w:tcPr>
          <w:p w14:paraId="181F5553" w14:textId="77777777" w:rsidR="00A816E0" w:rsidRDefault="00A816E0" w:rsidP="00A816E0">
            <w:pPr>
              <w:rPr>
                <w:bCs/>
              </w:rPr>
            </w:pPr>
          </w:p>
        </w:tc>
        <w:tc>
          <w:tcPr>
            <w:tcW w:w="3309" w:type="dxa"/>
          </w:tcPr>
          <w:p w14:paraId="051900E3" w14:textId="77777777" w:rsidR="00A816E0" w:rsidRDefault="00A816E0" w:rsidP="00A816E0">
            <w:pPr>
              <w:rPr>
                <w:bCs/>
              </w:rPr>
            </w:pPr>
          </w:p>
        </w:tc>
        <w:tc>
          <w:tcPr>
            <w:tcW w:w="3309" w:type="dxa"/>
          </w:tcPr>
          <w:p w14:paraId="2B43ACA1" w14:textId="77777777" w:rsidR="00A816E0" w:rsidRDefault="00A816E0" w:rsidP="00A816E0">
            <w:pPr>
              <w:rPr>
                <w:bCs/>
              </w:rPr>
            </w:pPr>
          </w:p>
        </w:tc>
      </w:tr>
      <w:tr w:rsidR="00A816E0" w14:paraId="289EC43F" w14:textId="77777777" w:rsidTr="00C91922">
        <w:tc>
          <w:tcPr>
            <w:tcW w:w="3308" w:type="dxa"/>
          </w:tcPr>
          <w:p w14:paraId="3313709C" w14:textId="06E4AA3F" w:rsidR="00A816E0" w:rsidRPr="006E3E8B" w:rsidRDefault="00A816E0" w:rsidP="00A816E0">
            <w:pPr>
              <w:rPr>
                <w:bCs/>
              </w:rPr>
            </w:pPr>
          </w:p>
        </w:tc>
        <w:tc>
          <w:tcPr>
            <w:tcW w:w="3309" w:type="dxa"/>
          </w:tcPr>
          <w:p w14:paraId="0BD3CCB1" w14:textId="77777777" w:rsidR="00A816E0" w:rsidRDefault="00A816E0" w:rsidP="00A816E0">
            <w:pPr>
              <w:rPr>
                <w:bCs/>
              </w:rPr>
            </w:pPr>
          </w:p>
        </w:tc>
        <w:tc>
          <w:tcPr>
            <w:tcW w:w="3309" w:type="dxa"/>
          </w:tcPr>
          <w:p w14:paraId="576068BB" w14:textId="0D63ED09" w:rsidR="00A816E0" w:rsidRDefault="00A816E0" w:rsidP="00A816E0">
            <w:pPr>
              <w:rPr>
                <w:bCs/>
              </w:rPr>
            </w:pPr>
          </w:p>
        </w:tc>
      </w:tr>
      <w:tr w:rsidR="00A816E0" w14:paraId="61DE816F" w14:textId="77777777" w:rsidTr="00C91922">
        <w:tc>
          <w:tcPr>
            <w:tcW w:w="3308" w:type="dxa"/>
          </w:tcPr>
          <w:p w14:paraId="6DDB7775" w14:textId="77777777" w:rsidR="00A816E0" w:rsidRDefault="00A816E0" w:rsidP="00A816E0">
            <w:pPr>
              <w:rPr>
                <w:bCs/>
              </w:rPr>
            </w:pPr>
          </w:p>
        </w:tc>
        <w:tc>
          <w:tcPr>
            <w:tcW w:w="3309" w:type="dxa"/>
          </w:tcPr>
          <w:p w14:paraId="1782A3CA" w14:textId="77777777" w:rsidR="00A816E0" w:rsidRDefault="00A816E0" w:rsidP="00A816E0">
            <w:pPr>
              <w:rPr>
                <w:bCs/>
              </w:rPr>
            </w:pPr>
          </w:p>
        </w:tc>
        <w:tc>
          <w:tcPr>
            <w:tcW w:w="3309" w:type="dxa"/>
          </w:tcPr>
          <w:p w14:paraId="09D23F99" w14:textId="77777777" w:rsidR="00A816E0" w:rsidRDefault="00A816E0" w:rsidP="00A816E0">
            <w:pPr>
              <w:rPr>
                <w:bCs/>
              </w:rPr>
            </w:pPr>
          </w:p>
        </w:tc>
      </w:tr>
      <w:tr w:rsidR="00A816E0" w14:paraId="1782B608" w14:textId="77777777" w:rsidTr="00C91922">
        <w:tc>
          <w:tcPr>
            <w:tcW w:w="3308" w:type="dxa"/>
          </w:tcPr>
          <w:p w14:paraId="301869A6" w14:textId="77777777" w:rsidR="00A816E0" w:rsidRDefault="00A816E0" w:rsidP="00A816E0">
            <w:pPr>
              <w:rPr>
                <w:bCs/>
              </w:rPr>
            </w:pPr>
          </w:p>
        </w:tc>
        <w:tc>
          <w:tcPr>
            <w:tcW w:w="3309" w:type="dxa"/>
          </w:tcPr>
          <w:p w14:paraId="3399D57B" w14:textId="77777777" w:rsidR="00A816E0" w:rsidRDefault="00A816E0" w:rsidP="00A816E0">
            <w:pPr>
              <w:rPr>
                <w:bCs/>
              </w:rPr>
            </w:pPr>
          </w:p>
        </w:tc>
        <w:tc>
          <w:tcPr>
            <w:tcW w:w="3309" w:type="dxa"/>
          </w:tcPr>
          <w:p w14:paraId="2F9F90CC" w14:textId="77777777" w:rsidR="00A816E0" w:rsidRDefault="00A816E0" w:rsidP="00A816E0">
            <w:pPr>
              <w:rPr>
                <w:bCs/>
              </w:rPr>
            </w:pPr>
          </w:p>
        </w:tc>
      </w:tr>
      <w:tr w:rsidR="00A816E0" w14:paraId="1FEC0EF0" w14:textId="77777777" w:rsidTr="00C91922">
        <w:tc>
          <w:tcPr>
            <w:tcW w:w="3308" w:type="dxa"/>
          </w:tcPr>
          <w:p w14:paraId="0C8E152B" w14:textId="6B9B28D5" w:rsidR="00A816E0" w:rsidRDefault="00A816E0" w:rsidP="00A816E0">
            <w:pPr>
              <w:rPr>
                <w:bCs/>
              </w:rPr>
            </w:pPr>
            <w:r>
              <w:rPr>
                <w:bCs/>
              </w:rPr>
              <w:t>Photographer – Royal Pixel Photography</w:t>
            </w:r>
          </w:p>
        </w:tc>
        <w:tc>
          <w:tcPr>
            <w:tcW w:w="3309" w:type="dxa"/>
          </w:tcPr>
          <w:p w14:paraId="506BFEAE" w14:textId="706E9841" w:rsidR="00A816E0" w:rsidRDefault="00A816E0" w:rsidP="00A816E0">
            <w:pPr>
              <w:rPr>
                <w:bCs/>
              </w:rPr>
            </w:pPr>
            <w:r>
              <w:rPr>
                <w:bCs/>
              </w:rPr>
              <w:t>$2000 - deposit</w:t>
            </w:r>
          </w:p>
          <w:p w14:paraId="41CED84E" w14:textId="2D060D1E" w:rsidR="00A816E0" w:rsidRDefault="00A816E0" w:rsidP="00A816E0">
            <w:pPr>
              <w:rPr>
                <w:bCs/>
              </w:rPr>
            </w:pPr>
            <w:r>
              <w:rPr>
                <w:bCs/>
              </w:rPr>
              <w:t>$3370</w:t>
            </w:r>
          </w:p>
        </w:tc>
        <w:tc>
          <w:tcPr>
            <w:tcW w:w="3309" w:type="dxa"/>
          </w:tcPr>
          <w:p w14:paraId="374CFF54" w14:textId="037B5264" w:rsidR="00A816E0" w:rsidRDefault="00A816E0" w:rsidP="00A816E0">
            <w:pPr>
              <w:rPr>
                <w:bCs/>
              </w:rPr>
            </w:pPr>
            <w:r>
              <w:rPr>
                <w:bCs/>
              </w:rPr>
              <w:t>$5370</w:t>
            </w:r>
          </w:p>
        </w:tc>
      </w:tr>
      <w:tr w:rsidR="00A816E0" w14:paraId="45A8164C" w14:textId="77777777" w:rsidTr="00C91922">
        <w:tc>
          <w:tcPr>
            <w:tcW w:w="3308" w:type="dxa"/>
          </w:tcPr>
          <w:p w14:paraId="3E05C35C" w14:textId="5BD32B54" w:rsidR="00A816E0" w:rsidRDefault="00A816E0" w:rsidP="00A816E0">
            <w:pPr>
              <w:rPr>
                <w:bCs/>
              </w:rPr>
            </w:pPr>
            <w:r>
              <w:rPr>
                <w:bCs/>
              </w:rPr>
              <w:t>Videography – Trident Event</w:t>
            </w:r>
          </w:p>
        </w:tc>
        <w:tc>
          <w:tcPr>
            <w:tcW w:w="3309" w:type="dxa"/>
          </w:tcPr>
          <w:p w14:paraId="1CC9E8D8" w14:textId="1BB670D9" w:rsidR="00A816E0" w:rsidRDefault="00A816E0" w:rsidP="00A816E0">
            <w:pPr>
              <w:rPr>
                <w:bCs/>
              </w:rPr>
            </w:pPr>
            <w:r>
              <w:rPr>
                <w:bCs/>
              </w:rPr>
              <w:t>$2300</w:t>
            </w:r>
          </w:p>
          <w:p w14:paraId="7E2486C5" w14:textId="411402C2" w:rsidR="00A816E0" w:rsidRDefault="00A816E0" w:rsidP="00A816E0">
            <w:pPr>
              <w:rPr>
                <w:bCs/>
              </w:rPr>
            </w:pPr>
            <w:r>
              <w:rPr>
                <w:bCs/>
              </w:rPr>
              <w:t>$2918.50</w:t>
            </w:r>
          </w:p>
        </w:tc>
        <w:tc>
          <w:tcPr>
            <w:tcW w:w="3309" w:type="dxa"/>
          </w:tcPr>
          <w:p w14:paraId="5A53386A" w14:textId="3CC17ED4" w:rsidR="00A816E0" w:rsidRDefault="00A816E0" w:rsidP="00A816E0">
            <w:pPr>
              <w:rPr>
                <w:bCs/>
              </w:rPr>
            </w:pPr>
            <w:r>
              <w:rPr>
                <w:bCs/>
              </w:rPr>
              <w:t>$5218.50</w:t>
            </w:r>
          </w:p>
        </w:tc>
      </w:tr>
      <w:tr w:rsidR="00A816E0" w14:paraId="5AB299F3" w14:textId="77777777" w:rsidTr="00C91922">
        <w:tc>
          <w:tcPr>
            <w:tcW w:w="3308" w:type="dxa"/>
          </w:tcPr>
          <w:p w14:paraId="5C6C28A4" w14:textId="405C6E34" w:rsidR="00A816E0" w:rsidRDefault="00A816E0" w:rsidP="00A816E0">
            <w:pPr>
              <w:rPr>
                <w:bCs/>
              </w:rPr>
            </w:pPr>
            <w:r>
              <w:rPr>
                <w:bCs/>
              </w:rPr>
              <w:t xml:space="preserve">Childcare – A </w:t>
            </w:r>
            <w:proofErr w:type="spellStart"/>
            <w:r>
              <w:rPr>
                <w:bCs/>
              </w:rPr>
              <w:t>Spoonfull</w:t>
            </w:r>
            <w:proofErr w:type="spellEnd"/>
            <w:r>
              <w:rPr>
                <w:bCs/>
              </w:rPr>
              <w:t xml:space="preserve"> of Sugar Childminders</w:t>
            </w:r>
          </w:p>
        </w:tc>
        <w:tc>
          <w:tcPr>
            <w:tcW w:w="3309" w:type="dxa"/>
          </w:tcPr>
          <w:p w14:paraId="7C176621" w14:textId="5BB3D282" w:rsidR="00A816E0" w:rsidRDefault="00A816E0" w:rsidP="00A816E0">
            <w:pPr>
              <w:rPr>
                <w:bCs/>
              </w:rPr>
            </w:pPr>
            <w:r>
              <w:rPr>
                <w:bCs/>
              </w:rPr>
              <w:t>$206.00</w:t>
            </w:r>
          </w:p>
          <w:p w14:paraId="52C3BBF1" w14:textId="42473175" w:rsidR="00A816E0" w:rsidRDefault="00A816E0" w:rsidP="00A816E0">
            <w:pPr>
              <w:rPr>
                <w:bCs/>
              </w:rPr>
            </w:pPr>
            <w:r>
              <w:rPr>
                <w:bCs/>
              </w:rPr>
              <w:t>$3800.00</w:t>
            </w:r>
          </w:p>
          <w:p w14:paraId="3C5FFCE9" w14:textId="6B2BB5B3" w:rsidR="00A816E0" w:rsidRDefault="00A816E0" w:rsidP="00A816E0">
            <w:pPr>
              <w:rPr>
                <w:bCs/>
              </w:rPr>
            </w:pPr>
            <w:r>
              <w:rPr>
                <w:bCs/>
              </w:rPr>
              <w:t>$2525.00</w:t>
            </w:r>
          </w:p>
        </w:tc>
        <w:tc>
          <w:tcPr>
            <w:tcW w:w="3309" w:type="dxa"/>
          </w:tcPr>
          <w:p w14:paraId="49764E9C" w14:textId="589C083D" w:rsidR="00A816E0" w:rsidRDefault="00A816E0" w:rsidP="00A816E0">
            <w:pPr>
              <w:rPr>
                <w:bCs/>
              </w:rPr>
            </w:pPr>
            <w:r>
              <w:rPr>
                <w:bCs/>
              </w:rPr>
              <w:t>$6531.00</w:t>
            </w:r>
          </w:p>
        </w:tc>
      </w:tr>
    </w:tbl>
    <w:p w14:paraId="1E67CAF0" w14:textId="77777777" w:rsidR="00364E2C" w:rsidRDefault="00364E2C" w:rsidP="00DF027C">
      <w:pPr>
        <w:rPr>
          <w:bCs/>
        </w:rPr>
      </w:pPr>
    </w:p>
    <w:p w14:paraId="6D72C79D" w14:textId="726F5CCA" w:rsidR="00364E2C" w:rsidRDefault="001C5224" w:rsidP="00DF027C">
      <w:pPr>
        <w:rPr>
          <w:bCs/>
        </w:rPr>
      </w:pPr>
      <w:r>
        <w:rPr>
          <w:bCs/>
        </w:rPr>
        <w:t xml:space="preserve">3.2: </w:t>
      </w:r>
      <w:r w:rsidR="006762A3">
        <w:rPr>
          <w:bCs/>
        </w:rPr>
        <w:t>SPEAKERS’ HONORARIA</w:t>
      </w:r>
    </w:p>
    <w:p w14:paraId="42B10C73" w14:textId="37572A61" w:rsidR="006762A3" w:rsidRDefault="006762A3" w:rsidP="00DF027C">
      <w:pPr>
        <w:rPr>
          <w:bCs/>
        </w:rPr>
      </w:pPr>
      <w:r>
        <w:rPr>
          <w:bCs/>
        </w:rPr>
        <w:t xml:space="preserve">Each Speaker/Paper and Poster Presenter at the CANPAD 2024 CME/AGM was entitled to receive $500.00. This was paid via cheque. </w:t>
      </w:r>
    </w:p>
    <w:p w14:paraId="27634ABC" w14:textId="37DD5364" w:rsidR="006762A3" w:rsidRDefault="006762A3" w:rsidP="00DF027C">
      <w:pPr>
        <w:rPr>
          <w:bCs/>
        </w:rPr>
      </w:pPr>
      <w:r>
        <w:rPr>
          <w:bCs/>
        </w:rPr>
        <w:t xml:space="preserve">The exceptions were the international speakers. </w:t>
      </w:r>
    </w:p>
    <w:p w14:paraId="47545D08" w14:textId="77777777" w:rsidR="006762A3" w:rsidRDefault="006762A3" w:rsidP="00DF027C">
      <w:pPr>
        <w:rPr>
          <w:bCs/>
        </w:rPr>
      </w:pPr>
    </w:p>
    <w:tbl>
      <w:tblPr>
        <w:tblStyle w:val="TableGrid"/>
        <w:tblW w:w="0" w:type="auto"/>
        <w:tblLook w:val="04A0" w:firstRow="1" w:lastRow="0" w:firstColumn="1" w:lastColumn="0" w:noHBand="0" w:noVBand="1"/>
      </w:tblPr>
      <w:tblGrid>
        <w:gridCol w:w="3308"/>
        <w:gridCol w:w="3309"/>
        <w:gridCol w:w="3309"/>
      </w:tblGrid>
      <w:tr w:rsidR="006762A3" w14:paraId="53DC7EB8" w14:textId="77777777" w:rsidTr="006762A3">
        <w:tc>
          <w:tcPr>
            <w:tcW w:w="3308" w:type="dxa"/>
          </w:tcPr>
          <w:p w14:paraId="605202C1" w14:textId="02EBF75A" w:rsidR="006762A3" w:rsidRDefault="006762A3" w:rsidP="00DF027C">
            <w:pPr>
              <w:rPr>
                <w:bCs/>
              </w:rPr>
            </w:pPr>
            <w:r>
              <w:rPr>
                <w:bCs/>
              </w:rPr>
              <w:t>SPEAKER</w:t>
            </w:r>
          </w:p>
        </w:tc>
        <w:tc>
          <w:tcPr>
            <w:tcW w:w="3309" w:type="dxa"/>
          </w:tcPr>
          <w:p w14:paraId="454081D3" w14:textId="16F1C66E" w:rsidR="006762A3" w:rsidRDefault="006762A3" w:rsidP="00DF027C">
            <w:pPr>
              <w:rPr>
                <w:bCs/>
              </w:rPr>
            </w:pPr>
            <w:r>
              <w:rPr>
                <w:bCs/>
              </w:rPr>
              <w:t>AMOUNT</w:t>
            </w:r>
          </w:p>
        </w:tc>
        <w:tc>
          <w:tcPr>
            <w:tcW w:w="3309" w:type="dxa"/>
          </w:tcPr>
          <w:p w14:paraId="56C16214" w14:textId="77777777" w:rsidR="006762A3" w:rsidRDefault="006762A3" w:rsidP="00DF027C">
            <w:pPr>
              <w:rPr>
                <w:bCs/>
              </w:rPr>
            </w:pPr>
          </w:p>
        </w:tc>
      </w:tr>
      <w:tr w:rsidR="006762A3" w14:paraId="45E08AEF" w14:textId="77777777" w:rsidTr="006762A3">
        <w:tc>
          <w:tcPr>
            <w:tcW w:w="3308" w:type="dxa"/>
          </w:tcPr>
          <w:p w14:paraId="4CF6306F" w14:textId="0028A82E" w:rsidR="006762A3" w:rsidRDefault="006762A3" w:rsidP="00DF027C">
            <w:pPr>
              <w:rPr>
                <w:bCs/>
              </w:rPr>
            </w:pPr>
            <w:r>
              <w:rPr>
                <w:bCs/>
              </w:rPr>
              <w:t>Dr. Itua Iriogbe</w:t>
            </w:r>
          </w:p>
        </w:tc>
        <w:tc>
          <w:tcPr>
            <w:tcW w:w="3309" w:type="dxa"/>
          </w:tcPr>
          <w:p w14:paraId="1BACF921" w14:textId="77777777" w:rsidR="006762A3" w:rsidRDefault="006762A3" w:rsidP="00DF027C">
            <w:pPr>
              <w:rPr>
                <w:bCs/>
              </w:rPr>
            </w:pPr>
          </w:p>
        </w:tc>
        <w:tc>
          <w:tcPr>
            <w:tcW w:w="3309" w:type="dxa"/>
          </w:tcPr>
          <w:p w14:paraId="55DE228E" w14:textId="77777777" w:rsidR="006762A3" w:rsidRDefault="006762A3" w:rsidP="00DF027C">
            <w:pPr>
              <w:rPr>
                <w:bCs/>
              </w:rPr>
            </w:pPr>
          </w:p>
        </w:tc>
      </w:tr>
      <w:tr w:rsidR="006762A3" w14:paraId="36701312" w14:textId="77777777" w:rsidTr="006762A3">
        <w:tc>
          <w:tcPr>
            <w:tcW w:w="3308" w:type="dxa"/>
          </w:tcPr>
          <w:p w14:paraId="523EDB80" w14:textId="0CFD534D" w:rsidR="006762A3" w:rsidRDefault="006762A3" w:rsidP="00DF027C">
            <w:pPr>
              <w:rPr>
                <w:bCs/>
              </w:rPr>
            </w:pPr>
            <w:r>
              <w:rPr>
                <w:bCs/>
              </w:rPr>
              <w:t>Dr. Modupe Tunde-</w:t>
            </w:r>
            <w:proofErr w:type="spellStart"/>
            <w:r>
              <w:rPr>
                <w:bCs/>
              </w:rPr>
              <w:t>Byass</w:t>
            </w:r>
            <w:proofErr w:type="spellEnd"/>
          </w:p>
        </w:tc>
        <w:tc>
          <w:tcPr>
            <w:tcW w:w="3309" w:type="dxa"/>
          </w:tcPr>
          <w:p w14:paraId="50778DD3" w14:textId="22F60CB9" w:rsidR="006762A3" w:rsidRDefault="006762A3" w:rsidP="00DF027C">
            <w:pPr>
              <w:rPr>
                <w:bCs/>
              </w:rPr>
            </w:pPr>
            <w:r>
              <w:rPr>
                <w:bCs/>
              </w:rPr>
              <w:t>$500.00</w:t>
            </w:r>
          </w:p>
        </w:tc>
        <w:tc>
          <w:tcPr>
            <w:tcW w:w="3309" w:type="dxa"/>
          </w:tcPr>
          <w:p w14:paraId="1588A6B4" w14:textId="77777777" w:rsidR="006762A3" w:rsidRDefault="006762A3" w:rsidP="00DF027C">
            <w:pPr>
              <w:rPr>
                <w:bCs/>
              </w:rPr>
            </w:pPr>
          </w:p>
        </w:tc>
      </w:tr>
      <w:tr w:rsidR="006762A3" w14:paraId="175F2C21" w14:textId="77777777" w:rsidTr="006762A3">
        <w:tc>
          <w:tcPr>
            <w:tcW w:w="3308" w:type="dxa"/>
          </w:tcPr>
          <w:p w14:paraId="04985E8D" w14:textId="3F3775EA" w:rsidR="006762A3" w:rsidRDefault="006762A3" w:rsidP="00DF027C">
            <w:pPr>
              <w:rPr>
                <w:bCs/>
              </w:rPr>
            </w:pPr>
            <w:r>
              <w:rPr>
                <w:bCs/>
              </w:rPr>
              <w:t xml:space="preserve">Dr. Didi </w:t>
            </w:r>
            <w:proofErr w:type="spellStart"/>
            <w:r>
              <w:rPr>
                <w:bCs/>
              </w:rPr>
              <w:t>Emokpare</w:t>
            </w:r>
            <w:proofErr w:type="spellEnd"/>
          </w:p>
        </w:tc>
        <w:tc>
          <w:tcPr>
            <w:tcW w:w="3309" w:type="dxa"/>
          </w:tcPr>
          <w:p w14:paraId="647005DC" w14:textId="400997C4" w:rsidR="006762A3" w:rsidRDefault="006762A3" w:rsidP="00DF027C">
            <w:pPr>
              <w:rPr>
                <w:bCs/>
              </w:rPr>
            </w:pPr>
            <w:r>
              <w:rPr>
                <w:bCs/>
              </w:rPr>
              <w:t>$500.00</w:t>
            </w:r>
          </w:p>
        </w:tc>
        <w:tc>
          <w:tcPr>
            <w:tcW w:w="3309" w:type="dxa"/>
          </w:tcPr>
          <w:p w14:paraId="389DC36E" w14:textId="77777777" w:rsidR="006762A3" w:rsidRDefault="006762A3" w:rsidP="00DF027C">
            <w:pPr>
              <w:rPr>
                <w:bCs/>
              </w:rPr>
            </w:pPr>
          </w:p>
        </w:tc>
      </w:tr>
      <w:tr w:rsidR="006762A3" w14:paraId="7C86CABD" w14:textId="77777777" w:rsidTr="006762A3">
        <w:tc>
          <w:tcPr>
            <w:tcW w:w="3308" w:type="dxa"/>
          </w:tcPr>
          <w:p w14:paraId="392CA74F" w14:textId="0A25F7FD" w:rsidR="006762A3" w:rsidRDefault="006762A3" w:rsidP="00DF027C">
            <w:pPr>
              <w:rPr>
                <w:bCs/>
              </w:rPr>
            </w:pPr>
            <w:r>
              <w:rPr>
                <w:bCs/>
              </w:rPr>
              <w:t xml:space="preserve">Dr. Ogo </w:t>
            </w:r>
            <w:proofErr w:type="spellStart"/>
            <w:r>
              <w:rPr>
                <w:bCs/>
              </w:rPr>
              <w:t>Chukwujama</w:t>
            </w:r>
            <w:proofErr w:type="spellEnd"/>
          </w:p>
        </w:tc>
        <w:tc>
          <w:tcPr>
            <w:tcW w:w="3309" w:type="dxa"/>
          </w:tcPr>
          <w:p w14:paraId="011B59D2" w14:textId="781312DA" w:rsidR="006762A3" w:rsidRDefault="006762A3" w:rsidP="00DF027C">
            <w:pPr>
              <w:rPr>
                <w:bCs/>
              </w:rPr>
            </w:pPr>
            <w:r>
              <w:rPr>
                <w:bCs/>
              </w:rPr>
              <w:t>$500.00</w:t>
            </w:r>
          </w:p>
        </w:tc>
        <w:tc>
          <w:tcPr>
            <w:tcW w:w="3309" w:type="dxa"/>
          </w:tcPr>
          <w:p w14:paraId="115171C8" w14:textId="77777777" w:rsidR="006762A3" w:rsidRDefault="006762A3" w:rsidP="00DF027C">
            <w:pPr>
              <w:rPr>
                <w:bCs/>
              </w:rPr>
            </w:pPr>
          </w:p>
        </w:tc>
      </w:tr>
      <w:tr w:rsidR="006762A3" w14:paraId="595F8B21" w14:textId="77777777" w:rsidTr="006762A3">
        <w:tc>
          <w:tcPr>
            <w:tcW w:w="3308" w:type="dxa"/>
          </w:tcPr>
          <w:p w14:paraId="5A1CAC22" w14:textId="46B20952" w:rsidR="006762A3" w:rsidRDefault="006762A3" w:rsidP="00DF027C">
            <w:pPr>
              <w:rPr>
                <w:bCs/>
              </w:rPr>
            </w:pPr>
            <w:r>
              <w:rPr>
                <w:bCs/>
              </w:rPr>
              <w:t xml:space="preserve">Dr. Adebanke </w:t>
            </w:r>
            <w:r w:rsidR="00EF60D6">
              <w:rPr>
                <w:bCs/>
              </w:rPr>
              <w:t>Adekola</w:t>
            </w:r>
          </w:p>
        </w:tc>
        <w:tc>
          <w:tcPr>
            <w:tcW w:w="3309" w:type="dxa"/>
          </w:tcPr>
          <w:p w14:paraId="19047323" w14:textId="6869A722" w:rsidR="006762A3" w:rsidRDefault="00EF60D6" w:rsidP="00DF027C">
            <w:pPr>
              <w:rPr>
                <w:bCs/>
              </w:rPr>
            </w:pPr>
            <w:r>
              <w:rPr>
                <w:bCs/>
              </w:rPr>
              <w:t>$500.00</w:t>
            </w:r>
          </w:p>
        </w:tc>
        <w:tc>
          <w:tcPr>
            <w:tcW w:w="3309" w:type="dxa"/>
          </w:tcPr>
          <w:p w14:paraId="5AC1D6F0" w14:textId="77777777" w:rsidR="006762A3" w:rsidRDefault="006762A3" w:rsidP="00DF027C">
            <w:pPr>
              <w:rPr>
                <w:bCs/>
              </w:rPr>
            </w:pPr>
          </w:p>
        </w:tc>
      </w:tr>
      <w:tr w:rsidR="00F30625" w14:paraId="1DFD996C" w14:textId="77777777" w:rsidTr="00F30625">
        <w:tc>
          <w:tcPr>
            <w:tcW w:w="3308" w:type="dxa"/>
          </w:tcPr>
          <w:p w14:paraId="1C736A36" w14:textId="664B19CD" w:rsidR="00F30625" w:rsidRDefault="00F30625" w:rsidP="00DF027C">
            <w:pPr>
              <w:rPr>
                <w:bCs/>
              </w:rPr>
            </w:pPr>
            <w:r>
              <w:rPr>
                <w:bCs/>
              </w:rPr>
              <w:t xml:space="preserve">Dr. Azeez </w:t>
            </w:r>
            <w:proofErr w:type="spellStart"/>
            <w:r>
              <w:rPr>
                <w:bCs/>
              </w:rPr>
              <w:t>Butali</w:t>
            </w:r>
            <w:proofErr w:type="spellEnd"/>
          </w:p>
        </w:tc>
        <w:tc>
          <w:tcPr>
            <w:tcW w:w="3309" w:type="dxa"/>
          </w:tcPr>
          <w:p w14:paraId="12BE6AC5" w14:textId="3805D94C" w:rsidR="00F30625" w:rsidRDefault="00F30625" w:rsidP="00DF027C">
            <w:pPr>
              <w:rPr>
                <w:bCs/>
              </w:rPr>
            </w:pPr>
            <w:r>
              <w:rPr>
                <w:bCs/>
              </w:rPr>
              <w:t>$2682.07 (CAD)</w:t>
            </w:r>
          </w:p>
        </w:tc>
        <w:tc>
          <w:tcPr>
            <w:tcW w:w="3309" w:type="dxa"/>
          </w:tcPr>
          <w:p w14:paraId="2E12B02E" w14:textId="77777777" w:rsidR="00F30625" w:rsidRDefault="00F30625" w:rsidP="00DF027C">
            <w:pPr>
              <w:rPr>
                <w:bCs/>
              </w:rPr>
            </w:pPr>
          </w:p>
        </w:tc>
      </w:tr>
      <w:tr w:rsidR="00F30625" w14:paraId="309D4CC1" w14:textId="77777777" w:rsidTr="00F30625">
        <w:tc>
          <w:tcPr>
            <w:tcW w:w="3308" w:type="dxa"/>
          </w:tcPr>
          <w:p w14:paraId="24F38D5E" w14:textId="08D54A0C" w:rsidR="00F30625" w:rsidRDefault="004E1252" w:rsidP="00DF027C">
            <w:pPr>
              <w:rPr>
                <w:bCs/>
              </w:rPr>
            </w:pPr>
            <w:r>
              <w:rPr>
                <w:bCs/>
              </w:rPr>
              <w:t xml:space="preserve">Dr. Chike </w:t>
            </w:r>
            <w:proofErr w:type="spellStart"/>
            <w:r>
              <w:rPr>
                <w:bCs/>
              </w:rPr>
              <w:t>Ihekweazu</w:t>
            </w:r>
            <w:proofErr w:type="spellEnd"/>
          </w:p>
        </w:tc>
        <w:tc>
          <w:tcPr>
            <w:tcW w:w="3309" w:type="dxa"/>
          </w:tcPr>
          <w:p w14:paraId="2E830D6A" w14:textId="492D9BF0" w:rsidR="00F30625" w:rsidRDefault="00FB236D" w:rsidP="00DF027C">
            <w:pPr>
              <w:rPr>
                <w:bCs/>
              </w:rPr>
            </w:pPr>
            <w:r>
              <w:rPr>
                <w:bCs/>
              </w:rPr>
              <w:t>$</w:t>
            </w:r>
            <w:r w:rsidR="004B25FF">
              <w:rPr>
                <w:bCs/>
              </w:rPr>
              <w:t>5535</w:t>
            </w:r>
          </w:p>
        </w:tc>
        <w:tc>
          <w:tcPr>
            <w:tcW w:w="3309" w:type="dxa"/>
          </w:tcPr>
          <w:p w14:paraId="74A6732C" w14:textId="77777777" w:rsidR="00F30625" w:rsidRDefault="00F30625" w:rsidP="00DF027C">
            <w:pPr>
              <w:rPr>
                <w:bCs/>
              </w:rPr>
            </w:pPr>
          </w:p>
        </w:tc>
      </w:tr>
      <w:tr w:rsidR="00F30625" w14:paraId="44D8B051" w14:textId="77777777" w:rsidTr="00F30625">
        <w:tc>
          <w:tcPr>
            <w:tcW w:w="3308" w:type="dxa"/>
          </w:tcPr>
          <w:p w14:paraId="1D966600" w14:textId="0EC1B889" w:rsidR="00F30625" w:rsidRDefault="004E1252" w:rsidP="00DF027C">
            <w:pPr>
              <w:rPr>
                <w:bCs/>
              </w:rPr>
            </w:pPr>
            <w:r>
              <w:rPr>
                <w:bCs/>
              </w:rPr>
              <w:t>Dr. Marni Wiseman</w:t>
            </w:r>
          </w:p>
        </w:tc>
        <w:tc>
          <w:tcPr>
            <w:tcW w:w="3309" w:type="dxa"/>
          </w:tcPr>
          <w:p w14:paraId="2DD3D855" w14:textId="33A93E2C" w:rsidR="00F30625" w:rsidRDefault="004B25FF" w:rsidP="00DF027C">
            <w:pPr>
              <w:rPr>
                <w:bCs/>
              </w:rPr>
            </w:pPr>
            <w:r>
              <w:rPr>
                <w:bCs/>
              </w:rPr>
              <w:t>$500</w:t>
            </w:r>
          </w:p>
        </w:tc>
        <w:tc>
          <w:tcPr>
            <w:tcW w:w="3309" w:type="dxa"/>
          </w:tcPr>
          <w:p w14:paraId="331EEF8D" w14:textId="77777777" w:rsidR="00F30625" w:rsidRDefault="00F30625" w:rsidP="00DF027C">
            <w:pPr>
              <w:rPr>
                <w:bCs/>
              </w:rPr>
            </w:pPr>
          </w:p>
        </w:tc>
      </w:tr>
      <w:tr w:rsidR="00F30625" w14:paraId="12CEFC59" w14:textId="77777777" w:rsidTr="00F30625">
        <w:tc>
          <w:tcPr>
            <w:tcW w:w="3308" w:type="dxa"/>
          </w:tcPr>
          <w:p w14:paraId="47F0E0D4" w14:textId="4497F116" w:rsidR="00F30625" w:rsidRDefault="004E1252" w:rsidP="00DF027C">
            <w:pPr>
              <w:rPr>
                <w:bCs/>
              </w:rPr>
            </w:pPr>
            <w:r>
              <w:rPr>
                <w:bCs/>
              </w:rPr>
              <w:t>Dr. Lekan Abdul</w:t>
            </w:r>
          </w:p>
        </w:tc>
        <w:tc>
          <w:tcPr>
            <w:tcW w:w="3309" w:type="dxa"/>
          </w:tcPr>
          <w:p w14:paraId="7EEDF0D7" w14:textId="61AEF600" w:rsidR="00F30625" w:rsidRDefault="002749A7" w:rsidP="00DF027C">
            <w:pPr>
              <w:rPr>
                <w:bCs/>
              </w:rPr>
            </w:pPr>
            <w:r>
              <w:rPr>
                <w:bCs/>
              </w:rPr>
              <w:t>n/a</w:t>
            </w:r>
          </w:p>
        </w:tc>
        <w:tc>
          <w:tcPr>
            <w:tcW w:w="3309" w:type="dxa"/>
          </w:tcPr>
          <w:p w14:paraId="093D616B" w14:textId="77777777" w:rsidR="00F30625" w:rsidRDefault="00F30625" w:rsidP="00DF027C">
            <w:pPr>
              <w:rPr>
                <w:bCs/>
              </w:rPr>
            </w:pPr>
          </w:p>
        </w:tc>
      </w:tr>
      <w:tr w:rsidR="00F30625" w14:paraId="7A62561D" w14:textId="77777777" w:rsidTr="00F30625">
        <w:tc>
          <w:tcPr>
            <w:tcW w:w="3308" w:type="dxa"/>
          </w:tcPr>
          <w:p w14:paraId="29B397D5" w14:textId="530B2673" w:rsidR="00F30625" w:rsidRDefault="004E1252" w:rsidP="00DF027C">
            <w:pPr>
              <w:rPr>
                <w:bCs/>
              </w:rPr>
            </w:pPr>
            <w:r>
              <w:rPr>
                <w:bCs/>
              </w:rPr>
              <w:t xml:space="preserve">Dr. Didi </w:t>
            </w:r>
            <w:proofErr w:type="spellStart"/>
            <w:r>
              <w:rPr>
                <w:bCs/>
              </w:rPr>
              <w:t>Emokpare</w:t>
            </w:r>
            <w:proofErr w:type="spellEnd"/>
          </w:p>
        </w:tc>
        <w:tc>
          <w:tcPr>
            <w:tcW w:w="3309" w:type="dxa"/>
          </w:tcPr>
          <w:p w14:paraId="69D49461" w14:textId="76431547" w:rsidR="00F30625" w:rsidRDefault="004E1252" w:rsidP="00DF027C">
            <w:pPr>
              <w:rPr>
                <w:bCs/>
              </w:rPr>
            </w:pPr>
            <w:r>
              <w:rPr>
                <w:bCs/>
              </w:rPr>
              <w:t>$500.00</w:t>
            </w:r>
          </w:p>
        </w:tc>
        <w:tc>
          <w:tcPr>
            <w:tcW w:w="3309" w:type="dxa"/>
          </w:tcPr>
          <w:p w14:paraId="1B4D2A74" w14:textId="77777777" w:rsidR="00F30625" w:rsidRDefault="00F30625" w:rsidP="00DF027C">
            <w:pPr>
              <w:rPr>
                <w:bCs/>
              </w:rPr>
            </w:pPr>
          </w:p>
        </w:tc>
      </w:tr>
      <w:tr w:rsidR="00F30625" w14:paraId="069A6918" w14:textId="77777777" w:rsidTr="00F30625">
        <w:tc>
          <w:tcPr>
            <w:tcW w:w="3308" w:type="dxa"/>
          </w:tcPr>
          <w:p w14:paraId="298E9CA9" w14:textId="4DCDA0DC" w:rsidR="00F30625" w:rsidRDefault="00FB236D" w:rsidP="00DF027C">
            <w:pPr>
              <w:rPr>
                <w:bCs/>
              </w:rPr>
            </w:pPr>
            <w:r>
              <w:rPr>
                <w:bCs/>
              </w:rPr>
              <w:t>Dr. Bukola Salami</w:t>
            </w:r>
          </w:p>
        </w:tc>
        <w:tc>
          <w:tcPr>
            <w:tcW w:w="3309" w:type="dxa"/>
          </w:tcPr>
          <w:p w14:paraId="5F1CB843" w14:textId="5A8DC778" w:rsidR="00F30625" w:rsidRDefault="00FB236D" w:rsidP="00DF027C">
            <w:pPr>
              <w:rPr>
                <w:bCs/>
              </w:rPr>
            </w:pPr>
            <w:r>
              <w:rPr>
                <w:bCs/>
              </w:rPr>
              <w:t>$250.00</w:t>
            </w:r>
          </w:p>
        </w:tc>
        <w:tc>
          <w:tcPr>
            <w:tcW w:w="3309" w:type="dxa"/>
          </w:tcPr>
          <w:p w14:paraId="6BD5DD5F" w14:textId="77777777" w:rsidR="00F30625" w:rsidRDefault="00F30625" w:rsidP="00DF027C">
            <w:pPr>
              <w:rPr>
                <w:bCs/>
              </w:rPr>
            </w:pPr>
          </w:p>
        </w:tc>
      </w:tr>
      <w:tr w:rsidR="00F30625" w14:paraId="09F30B5A" w14:textId="77777777" w:rsidTr="00F30625">
        <w:tc>
          <w:tcPr>
            <w:tcW w:w="3308" w:type="dxa"/>
          </w:tcPr>
          <w:p w14:paraId="6CBE80A1" w14:textId="4740B9D1" w:rsidR="00F30625" w:rsidRDefault="002749A7" w:rsidP="00DF027C">
            <w:pPr>
              <w:rPr>
                <w:bCs/>
              </w:rPr>
            </w:pPr>
            <w:r>
              <w:rPr>
                <w:bCs/>
              </w:rPr>
              <w:t>Dr. Mela</w:t>
            </w:r>
          </w:p>
        </w:tc>
        <w:tc>
          <w:tcPr>
            <w:tcW w:w="3309" w:type="dxa"/>
          </w:tcPr>
          <w:p w14:paraId="63598231" w14:textId="1F58DDB3" w:rsidR="00F30625" w:rsidRDefault="002749A7" w:rsidP="00DF027C">
            <w:pPr>
              <w:rPr>
                <w:bCs/>
              </w:rPr>
            </w:pPr>
            <w:r>
              <w:rPr>
                <w:bCs/>
              </w:rPr>
              <w:t>n/a</w:t>
            </w:r>
          </w:p>
        </w:tc>
        <w:tc>
          <w:tcPr>
            <w:tcW w:w="3309" w:type="dxa"/>
          </w:tcPr>
          <w:p w14:paraId="7BE48C9B" w14:textId="77777777" w:rsidR="00F30625" w:rsidRDefault="00F30625" w:rsidP="00DF027C">
            <w:pPr>
              <w:rPr>
                <w:bCs/>
              </w:rPr>
            </w:pPr>
          </w:p>
        </w:tc>
      </w:tr>
      <w:tr w:rsidR="00F30625" w14:paraId="12B3AB13" w14:textId="77777777" w:rsidTr="00F30625">
        <w:tc>
          <w:tcPr>
            <w:tcW w:w="3308" w:type="dxa"/>
          </w:tcPr>
          <w:p w14:paraId="4C0724AE" w14:textId="77777777" w:rsidR="00F30625" w:rsidRDefault="00F30625" w:rsidP="00DF027C">
            <w:pPr>
              <w:rPr>
                <w:bCs/>
              </w:rPr>
            </w:pPr>
          </w:p>
        </w:tc>
        <w:tc>
          <w:tcPr>
            <w:tcW w:w="3309" w:type="dxa"/>
          </w:tcPr>
          <w:p w14:paraId="49170EC3" w14:textId="77777777" w:rsidR="00F30625" w:rsidRDefault="00F30625" w:rsidP="00DF027C">
            <w:pPr>
              <w:rPr>
                <w:bCs/>
              </w:rPr>
            </w:pPr>
          </w:p>
        </w:tc>
        <w:tc>
          <w:tcPr>
            <w:tcW w:w="3309" w:type="dxa"/>
          </w:tcPr>
          <w:p w14:paraId="149E29BB" w14:textId="77777777" w:rsidR="00F30625" w:rsidRDefault="00F30625" w:rsidP="00DF027C">
            <w:pPr>
              <w:rPr>
                <w:bCs/>
              </w:rPr>
            </w:pPr>
          </w:p>
        </w:tc>
      </w:tr>
      <w:tr w:rsidR="00F30625" w14:paraId="63830EC7" w14:textId="77777777" w:rsidTr="00F30625">
        <w:tc>
          <w:tcPr>
            <w:tcW w:w="3308" w:type="dxa"/>
          </w:tcPr>
          <w:p w14:paraId="11B6BDF7" w14:textId="77777777" w:rsidR="00F30625" w:rsidRDefault="00F30625" w:rsidP="00DF027C">
            <w:pPr>
              <w:rPr>
                <w:bCs/>
              </w:rPr>
            </w:pPr>
          </w:p>
        </w:tc>
        <w:tc>
          <w:tcPr>
            <w:tcW w:w="3309" w:type="dxa"/>
          </w:tcPr>
          <w:p w14:paraId="2AA259D7" w14:textId="77777777" w:rsidR="00F30625" w:rsidRDefault="00F30625" w:rsidP="00DF027C">
            <w:pPr>
              <w:rPr>
                <w:bCs/>
              </w:rPr>
            </w:pPr>
          </w:p>
        </w:tc>
        <w:tc>
          <w:tcPr>
            <w:tcW w:w="3309" w:type="dxa"/>
          </w:tcPr>
          <w:p w14:paraId="315D4DEB" w14:textId="77777777" w:rsidR="00F30625" w:rsidRDefault="00F30625" w:rsidP="00DF027C">
            <w:pPr>
              <w:rPr>
                <w:bCs/>
              </w:rPr>
            </w:pPr>
          </w:p>
        </w:tc>
      </w:tr>
      <w:tr w:rsidR="00F30625" w14:paraId="1D7EB04C" w14:textId="77777777" w:rsidTr="00F30625">
        <w:tc>
          <w:tcPr>
            <w:tcW w:w="3308" w:type="dxa"/>
          </w:tcPr>
          <w:p w14:paraId="35DAE367" w14:textId="77777777" w:rsidR="00F30625" w:rsidRDefault="00F30625" w:rsidP="00DF027C">
            <w:pPr>
              <w:rPr>
                <w:bCs/>
              </w:rPr>
            </w:pPr>
          </w:p>
        </w:tc>
        <w:tc>
          <w:tcPr>
            <w:tcW w:w="3309" w:type="dxa"/>
          </w:tcPr>
          <w:p w14:paraId="2952AA9B" w14:textId="77777777" w:rsidR="00F30625" w:rsidRDefault="00F30625" w:rsidP="00DF027C">
            <w:pPr>
              <w:rPr>
                <w:bCs/>
              </w:rPr>
            </w:pPr>
          </w:p>
        </w:tc>
        <w:tc>
          <w:tcPr>
            <w:tcW w:w="3309" w:type="dxa"/>
          </w:tcPr>
          <w:p w14:paraId="6367BB06" w14:textId="77777777" w:rsidR="00F30625" w:rsidRDefault="00F30625" w:rsidP="00DF027C">
            <w:pPr>
              <w:rPr>
                <w:bCs/>
              </w:rPr>
            </w:pPr>
          </w:p>
        </w:tc>
      </w:tr>
      <w:tr w:rsidR="00F30625" w14:paraId="78FA820D" w14:textId="77777777" w:rsidTr="00F30625">
        <w:tc>
          <w:tcPr>
            <w:tcW w:w="3308" w:type="dxa"/>
          </w:tcPr>
          <w:p w14:paraId="203E024B" w14:textId="77777777" w:rsidR="00F30625" w:rsidRDefault="00F30625" w:rsidP="00DF027C">
            <w:pPr>
              <w:rPr>
                <w:bCs/>
              </w:rPr>
            </w:pPr>
          </w:p>
        </w:tc>
        <w:tc>
          <w:tcPr>
            <w:tcW w:w="3309" w:type="dxa"/>
          </w:tcPr>
          <w:p w14:paraId="05EAB0F2" w14:textId="77777777" w:rsidR="00F30625" w:rsidRDefault="00F30625" w:rsidP="00DF027C">
            <w:pPr>
              <w:rPr>
                <w:bCs/>
              </w:rPr>
            </w:pPr>
          </w:p>
        </w:tc>
        <w:tc>
          <w:tcPr>
            <w:tcW w:w="3309" w:type="dxa"/>
          </w:tcPr>
          <w:p w14:paraId="1792E226" w14:textId="77777777" w:rsidR="00F30625" w:rsidRDefault="00F30625" w:rsidP="00DF027C">
            <w:pPr>
              <w:rPr>
                <w:bCs/>
              </w:rPr>
            </w:pPr>
          </w:p>
        </w:tc>
      </w:tr>
      <w:tr w:rsidR="00F30625" w14:paraId="5E91BB05" w14:textId="77777777" w:rsidTr="00F30625">
        <w:tc>
          <w:tcPr>
            <w:tcW w:w="3308" w:type="dxa"/>
          </w:tcPr>
          <w:p w14:paraId="3D5C1A0B" w14:textId="77777777" w:rsidR="00F30625" w:rsidRDefault="00F30625" w:rsidP="00DF027C">
            <w:pPr>
              <w:rPr>
                <w:bCs/>
              </w:rPr>
            </w:pPr>
          </w:p>
        </w:tc>
        <w:tc>
          <w:tcPr>
            <w:tcW w:w="3309" w:type="dxa"/>
          </w:tcPr>
          <w:p w14:paraId="115FF270" w14:textId="77777777" w:rsidR="00F30625" w:rsidRDefault="00F30625" w:rsidP="00DF027C">
            <w:pPr>
              <w:rPr>
                <w:bCs/>
              </w:rPr>
            </w:pPr>
          </w:p>
        </w:tc>
        <w:tc>
          <w:tcPr>
            <w:tcW w:w="3309" w:type="dxa"/>
          </w:tcPr>
          <w:p w14:paraId="28E46F62" w14:textId="77777777" w:rsidR="00F30625" w:rsidRDefault="00F30625" w:rsidP="00DF027C">
            <w:pPr>
              <w:rPr>
                <w:bCs/>
              </w:rPr>
            </w:pPr>
          </w:p>
        </w:tc>
      </w:tr>
    </w:tbl>
    <w:p w14:paraId="33BDBD5E" w14:textId="77777777" w:rsidR="006762A3" w:rsidRDefault="006762A3" w:rsidP="00DF027C">
      <w:pPr>
        <w:rPr>
          <w:bCs/>
        </w:rPr>
      </w:pPr>
    </w:p>
    <w:p w14:paraId="05EA5CE1" w14:textId="77777777" w:rsidR="00364E2C" w:rsidRDefault="00364E2C" w:rsidP="00DF027C">
      <w:pPr>
        <w:rPr>
          <w:bCs/>
        </w:rPr>
      </w:pPr>
    </w:p>
    <w:p w14:paraId="6E16C34D" w14:textId="5E26A2EC" w:rsidR="006762A3" w:rsidRDefault="001C5224" w:rsidP="00DF027C">
      <w:pPr>
        <w:rPr>
          <w:bCs/>
        </w:rPr>
      </w:pPr>
      <w:r>
        <w:rPr>
          <w:bCs/>
        </w:rPr>
        <w:t xml:space="preserve">3.3: </w:t>
      </w:r>
      <w:r w:rsidR="006762A3">
        <w:rPr>
          <w:bCs/>
        </w:rPr>
        <w:t>AWARDS</w:t>
      </w:r>
    </w:p>
    <w:p w14:paraId="0BE6B3D6" w14:textId="77777777" w:rsidR="006762A3" w:rsidRDefault="006762A3" w:rsidP="00DF027C">
      <w:pPr>
        <w:rPr>
          <w:bCs/>
        </w:rPr>
      </w:pPr>
    </w:p>
    <w:p w14:paraId="58BA9CAD" w14:textId="10313D78" w:rsidR="006762A3" w:rsidRDefault="006762A3" w:rsidP="00DF027C">
      <w:pPr>
        <w:rPr>
          <w:bCs/>
        </w:rPr>
      </w:pPr>
      <w:r>
        <w:rPr>
          <w:bCs/>
        </w:rPr>
        <w:t>Poster presenters were awarded prizes: $250.00 for the first prize, $200 for the second prize and $150.00 for the 3</w:t>
      </w:r>
      <w:r w:rsidRPr="006762A3">
        <w:rPr>
          <w:bCs/>
          <w:vertAlign w:val="superscript"/>
        </w:rPr>
        <w:t>rd</w:t>
      </w:r>
      <w:r>
        <w:rPr>
          <w:bCs/>
        </w:rPr>
        <w:t xml:space="preserve"> prize.</w:t>
      </w:r>
    </w:p>
    <w:tbl>
      <w:tblPr>
        <w:tblStyle w:val="TableGrid"/>
        <w:tblW w:w="0" w:type="auto"/>
        <w:tblLook w:val="04A0" w:firstRow="1" w:lastRow="0" w:firstColumn="1" w:lastColumn="0" w:noHBand="0" w:noVBand="1"/>
      </w:tblPr>
      <w:tblGrid>
        <w:gridCol w:w="4963"/>
        <w:gridCol w:w="4963"/>
      </w:tblGrid>
      <w:tr w:rsidR="003E6166" w14:paraId="3A58E854" w14:textId="77777777" w:rsidTr="003E6166">
        <w:tc>
          <w:tcPr>
            <w:tcW w:w="4963" w:type="dxa"/>
          </w:tcPr>
          <w:p w14:paraId="0AC1E39A" w14:textId="61EF5525" w:rsidR="003E6166" w:rsidRDefault="003E6166" w:rsidP="00DF027C">
            <w:pPr>
              <w:rPr>
                <w:bCs/>
              </w:rPr>
            </w:pPr>
            <w:r>
              <w:rPr>
                <w:bCs/>
              </w:rPr>
              <w:t xml:space="preserve">First Place – Dr. Segun </w:t>
            </w:r>
            <w:proofErr w:type="spellStart"/>
            <w:r>
              <w:rPr>
                <w:bCs/>
              </w:rPr>
              <w:t>Oyedokun</w:t>
            </w:r>
            <w:proofErr w:type="spellEnd"/>
          </w:p>
        </w:tc>
        <w:tc>
          <w:tcPr>
            <w:tcW w:w="4963" w:type="dxa"/>
          </w:tcPr>
          <w:p w14:paraId="4B453D99" w14:textId="3A72E180" w:rsidR="003E6166" w:rsidRDefault="003E6166" w:rsidP="00DF027C">
            <w:pPr>
              <w:rPr>
                <w:bCs/>
              </w:rPr>
            </w:pPr>
            <w:r>
              <w:rPr>
                <w:bCs/>
              </w:rPr>
              <w:t>$250.00</w:t>
            </w:r>
          </w:p>
        </w:tc>
      </w:tr>
      <w:tr w:rsidR="003E6166" w14:paraId="4A9077E3" w14:textId="77777777" w:rsidTr="003E6166">
        <w:tc>
          <w:tcPr>
            <w:tcW w:w="4963" w:type="dxa"/>
          </w:tcPr>
          <w:p w14:paraId="7FD5BEDF" w14:textId="0C5BA957" w:rsidR="003E6166" w:rsidRDefault="003E6166" w:rsidP="00DF027C">
            <w:pPr>
              <w:rPr>
                <w:bCs/>
              </w:rPr>
            </w:pPr>
            <w:r>
              <w:rPr>
                <w:bCs/>
              </w:rPr>
              <w:t>Second Place – Dr. Modupe Tunde-</w:t>
            </w:r>
            <w:proofErr w:type="spellStart"/>
            <w:r>
              <w:rPr>
                <w:bCs/>
              </w:rPr>
              <w:t>Byass</w:t>
            </w:r>
            <w:proofErr w:type="spellEnd"/>
          </w:p>
        </w:tc>
        <w:tc>
          <w:tcPr>
            <w:tcW w:w="4963" w:type="dxa"/>
          </w:tcPr>
          <w:p w14:paraId="4608617B" w14:textId="1F938B32" w:rsidR="003E6166" w:rsidRDefault="003E6166" w:rsidP="00DF027C">
            <w:pPr>
              <w:rPr>
                <w:bCs/>
              </w:rPr>
            </w:pPr>
            <w:r>
              <w:rPr>
                <w:bCs/>
              </w:rPr>
              <w:t>$200.00</w:t>
            </w:r>
          </w:p>
        </w:tc>
      </w:tr>
      <w:tr w:rsidR="003E6166" w14:paraId="30818251" w14:textId="77777777" w:rsidTr="003E6166">
        <w:tc>
          <w:tcPr>
            <w:tcW w:w="4963" w:type="dxa"/>
          </w:tcPr>
          <w:p w14:paraId="23540EE4" w14:textId="40E259E9" w:rsidR="003E6166" w:rsidRDefault="003E6166" w:rsidP="00DF027C">
            <w:pPr>
              <w:rPr>
                <w:bCs/>
              </w:rPr>
            </w:pPr>
            <w:r>
              <w:rPr>
                <w:bCs/>
              </w:rPr>
              <w:t>Third Place – Dr. Rotimi Kolawole</w:t>
            </w:r>
          </w:p>
        </w:tc>
        <w:tc>
          <w:tcPr>
            <w:tcW w:w="4963" w:type="dxa"/>
          </w:tcPr>
          <w:p w14:paraId="6ACC08FB" w14:textId="7E3A91A0" w:rsidR="003E6166" w:rsidRDefault="003E6166" w:rsidP="00DF027C">
            <w:pPr>
              <w:rPr>
                <w:bCs/>
              </w:rPr>
            </w:pPr>
            <w:r>
              <w:rPr>
                <w:bCs/>
              </w:rPr>
              <w:t>$150.00</w:t>
            </w:r>
          </w:p>
        </w:tc>
      </w:tr>
      <w:tr w:rsidR="003E6166" w14:paraId="62D72A26" w14:textId="77777777" w:rsidTr="003E6166">
        <w:tc>
          <w:tcPr>
            <w:tcW w:w="4963" w:type="dxa"/>
          </w:tcPr>
          <w:p w14:paraId="73711E16" w14:textId="2961E3DE" w:rsidR="003E6166" w:rsidRDefault="003E6166" w:rsidP="00DF027C">
            <w:pPr>
              <w:rPr>
                <w:bCs/>
              </w:rPr>
            </w:pPr>
            <w:r>
              <w:rPr>
                <w:bCs/>
              </w:rPr>
              <w:t>Total</w:t>
            </w:r>
          </w:p>
        </w:tc>
        <w:tc>
          <w:tcPr>
            <w:tcW w:w="4963" w:type="dxa"/>
          </w:tcPr>
          <w:p w14:paraId="559C28D4" w14:textId="19116F73" w:rsidR="003E6166" w:rsidRDefault="003E6166" w:rsidP="00DF027C">
            <w:pPr>
              <w:rPr>
                <w:bCs/>
              </w:rPr>
            </w:pPr>
            <w:r>
              <w:rPr>
                <w:bCs/>
              </w:rPr>
              <w:t>$600.00</w:t>
            </w:r>
          </w:p>
        </w:tc>
      </w:tr>
    </w:tbl>
    <w:p w14:paraId="151DB085" w14:textId="77777777" w:rsidR="006762A3" w:rsidRDefault="006762A3" w:rsidP="00DF027C">
      <w:pPr>
        <w:rPr>
          <w:bCs/>
        </w:rPr>
      </w:pPr>
    </w:p>
    <w:p w14:paraId="1EB1EECE" w14:textId="77777777" w:rsidR="007163CB" w:rsidRPr="00637944" w:rsidRDefault="007163CB" w:rsidP="007163CB">
      <w:pPr>
        <w:rPr>
          <w:rFonts w:cstheme="minorHAnsi"/>
          <w:iCs/>
          <w:szCs w:val="28"/>
        </w:rPr>
      </w:pPr>
      <w:r w:rsidRPr="00637944">
        <w:rPr>
          <w:rFonts w:cstheme="minorHAnsi"/>
          <w:iCs/>
          <w:szCs w:val="28"/>
        </w:rPr>
        <w:t>COMPENSATION DISCUSSION AND ANALYSIS:</w:t>
      </w:r>
    </w:p>
    <w:p w14:paraId="2B230E3C" w14:textId="77777777" w:rsidR="007163CB" w:rsidRPr="00637944" w:rsidRDefault="007163CB" w:rsidP="007163CB">
      <w:pPr>
        <w:rPr>
          <w:rFonts w:cstheme="minorHAnsi"/>
          <w:iCs/>
          <w:szCs w:val="28"/>
        </w:rPr>
      </w:pPr>
      <w:r w:rsidRPr="00637944">
        <w:rPr>
          <w:rFonts w:cstheme="minorHAnsi"/>
          <w:iCs/>
          <w:szCs w:val="28"/>
        </w:rPr>
        <w:t>CANPAD Executive Members are not compensated for their work done on behalf of the organization. There is no monetary compensation for meetings, phone calls etc.</w:t>
      </w:r>
    </w:p>
    <w:p w14:paraId="7AE5D804" w14:textId="77777777" w:rsidR="007163CB" w:rsidRPr="00637944" w:rsidRDefault="007163CB" w:rsidP="007163CB">
      <w:pPr>
        <w:rPr>
          <w:rFonts w:cstheme="minorHAnsi"/>
          <w:iCs/>
          <w:szCs w:val="28"/>
        </w:rPr>
      </w:pPr>
      <w:r w:rsidRPr="00637944">
        <w:rPr>
          <w:rFonts w:cstheme="minorHAnsi"/>
          <w:iCs/>
          <w:szCs w:val="28"/>
        </w:rPr>
        <w:t xml:space="preserve">The President’s travel expenses are covered by CANPAD. The expenses are typically initially made using personal funds like credit cards. The expenses are reimbursed after invoices and receipts are provided. *Travel expenses must be approved by the Executive to be </w:t>
      </w:r>
      <w:proofErr w:type="gramStart"/>
      <w:r w:rsidRPr="00637944">
        <w:rPr>
          <w:rFonts w:cstheme="minorHAnsi"/>
          <w:iCs/>
          <w:szCs w:val="28"/>
        </w:rPr>
        <w:t>reimbursed.*</w:t>
      </w:r>
      <w:proofErr w:type="gramEnd"/>
    </w:p>
    <w:p w14:paraId="62AA252D" w14:textId="77777777" w:rsidR="00EF60D6" w:rsidRDefault="00EF60D6" w:rsidP="00DF027C">
      <w:pPr>
        <w:rPr>
          <w:bCs/>
        </w:rPr>
      </w:pPr>
    </w:p>
    <w:p w14:paraId="52197B92" w14:textId="77777777" w:rsidR="00EF60D6" w:rsidRPr="00EF60D6" w:rsidRDefault="00EF60D6" w:rsidP="00EF60D6">
      <w:pPr>
        <w:rPr>
          <w:bCs/>
        </w:rPr>
      </w:pPr>
    </w:p>
    <w:p w14:paraId="17C3D231" w14:textId="3264F9C7" w:rsidR="007E71E0" w:rsidRDefault="001C5224" w:rsidP="00DF027C">
      <w:pPr>
        <w:rPr>
          <w:bCs/>
        </w:rPr>
      </w:pPr>
      <w:r>
        <w:rPr>
          <w:bCs/>
        </w:rPr>
        <w:t xml:space="preserve">4.1: </w:t>
      </w:r>
      <w:r w:rsidR="007E71E0">
        <w:rPr>
          <w:bCs/>
        </w:rPr>
        <w:t>C</w:t>
      </w:r>
      <w:r w:rsidR="00F3431D">
        <w:rPr>
          <w:bCs/>
        </w:rPr>
        <w:t>ANPAD INVESTMENTS</w:t>
      </w:r>
    </w:p>
    <w:p w14:paraId="1CFB8BF4" w14:textId="0A0F6046" w:rsidR="00F3431D" w:rsidRDefault="00F3431D" w:rsidP="00DF027C">
      <w:pPr>
        <w:rPr>
          <w:bCs/>
        </w:rPr>
      </w:pPr>
      <w:r>
        <w:rPr>
          <w:bCs/>
        </w:rPr>
        <w:t>Investment Portfolio - $25,155.40*</w:t>
      </w:r>
    </w:p>
    <w:p w14:paraId="45CDAD83" w14:textId="69B9F679" w:rsidR="00F3431D" w:rsidRDefault="00F3431D" w:rsidP="00DF027C">
      <w:pPr>
        <w:rPr>
          <w:bCs/>
        </w:rPr>
      </w:pPr>
      <w:r>
        <w:rPr>
          <w:bCs/>
        </w:rPr>
        <w:t>December 31, 2024</w:t>
      </w:r>
    </w:p>
    <w:p w14:paraId="7623A189" w14:textId="77777777" w:rsidR="007E71E0" w:rsidRDefault="007E71E0" w:rsidP="00DF027C">
      <w:pPr>
        <w:rPr>
          <w:bCs/>
        </w:rPr>
      </w:pPr>
    </w:p>
    <w:p w14:paraId="48796C54" w14:textId="77777777" w:rsidR="00A173F0" w:rsidRDefault="00A173F0" w:rsidP="00DF027C">
      <w:pPr>
        <w:rPr>
          <w:bCs/>
        </w:rPr>
      </w:pPr>
    </w:p>
    <w:p w14:paraId="4457713A" w14:textId="77777777" w:rsidR="00694F46" w:rsidRDefault="00694F46" w:rsidP="00694F46"/>
    <w:p w14:paraId="5562BD5C" w14:textId="77777777" w:rsidR="007163CB" w:rsidRDefault="007163CB" w:rsidP="00694F46"/>
    <w:p w14:paraId="5A534007" w14:textId="77777777" w:rsidR="007163CB" w:rsidRDefault="007163CB" w:rsidP="00694F46"/>
    <w:p w14:paraId="24A3A457" w14:textId="77777777" w:rsidR="007163CB" w:rsidRDefault="007163CB" w:rsidP="00694F46"/>
    <w:p w14:paraId="37E48ED5" w14:textId="77777777" w:rsidR="007163CB" w:rsidRDefault="007163CB" w:rsidP="00694F46"/>
    <w:p w14:paraId="31C63AAC" w14:textId="77777777" w:rsidR="007163CB" w:rsidRDefault="007163CB" w:rsidP="00694F46"/>
    <w:p w14:paraId="132B441B" w14:textId="77777777" w:rsidR="007E71E0" w:rsidRDefault="007E71E0" w:rsidP="00DF027C">
      <w:pPr>
        <w:rPr>
          <w:bCs/>
        </w:rPr>
      </w:pPr>
    </w:p>
    <w:p w14:paraId="2A87BD18" w14:textId="77777777" w:rsidR="007E71E0" w:rsidRDefault="007E71E0" w:rsidP="00DF027C">
      <w:pPr>
        <w:rPr>
          <w:bCs/>
        </w:rPr>
      </w:pPr>
    </w:p>
    <w:p w14:paraId="176B0975" w14:textId="77777777" w:rsidR="00D813FC" w:rsidRDefault="00D813FC" w:rsidP="00DF027C">
      <w:pPr>
        <w:rPr>
          <w:bCs/>
        </w:rPr>
      </w:pPr>
    </w:p>
    <w:p w14:paraId="125126D7" w14:textId="77777777" w:rsidR="00D813FC" w:rsidRDefault="00D813FC" w:rsidP="00DF027C">
      <w:pPr>
        <w:rPr>
          <w:bCs/>
        </w:rPr>
      </w:pPr>
    </w:p>
    <w:p w14:paraId="4BFE5371" w14:textId="0659C29C" w:rsidR="00D813FC" w:rsidRDefault="00D813FC" w:rsidP="00DF027C">
      <w:pPr>
        <w:rPr>
          <w:bCs/>
        </w:rPr>
      </w:pPr>
      <w:r>
        <w:rPr>
          <w:bCs/>
        </w:rPr>
        <w:t>STATEMENT OF CASH FLOWS</w:t>
      </w:r>
    </w:p>
    <w:p w14:paraId="505D7F09" w14:textId="6A82E803" w:rsidR="00D813FC" w:rsidRDefault="00D813FC" w:rsidP="00DF027C">
      <w:pPr>
        <w:rPr>
          <w:bCs/>
        </w:rPr>
      </w:pPr>
      <w:r>
        <w:rPr>
          <w:bCs/>
        </w:rPr>
        <w:t>YEAR ENDED DECEMBER 31, 2024</w:t>
      </w:r>
    </w:p>
    <w:p w14:paraId="48D89A8E" w14:textId="77777777" w:rsidR="00D813FC" w:rsidRDefault="00D813FC" w:rsidP="00DF027C">
      <w:pPr>
        <w:rPr>
          <w:bCs/>
        </w:rPr>
      </w:pPr>
    </w:p>
    <w:p w14:paraId="093D4D7F" w14:textId="77777777" w:rsidR="00D813FC" w:rsidRDefault="00D813FC" w:rsidP="00DF027C">
      <w:pPr>
        <w:rPr>
          <w:bCs/>
        </w:rPr>
      </w:pPr>
    </w:p>
    <w:p w14:paraId="7C38B57B" w14:textId="77777777" w:rsidR="00DE3845" w:rsidRDefault="00DE3845" w:rsidP="00DF027C">
      <w:pPr>
        <w:rPr>
          <w:bCs/>
        </w:rPr>
      </w:pPr>
    </w:p>
    <w:p w14:paraId="213BA319" w14:textId="3B5C6FCF" w:rsidR="00AA438D" w:rsidRDefault="00AA438D" w:rsidP="00DF027C">
      <w:pPr>
        <w:rPr>
          <w:bCs/>
        </w:rPr>
      </w:pPr>
      <w:r>
        <w:rPr>
          <w:bCs/>
        </w:rPr>
        <w:t>BANK ACCOUNT STATEMENTS</w:t>
      </w:r>
    </w:p>
    <w:p w14:paraId="675AD886" w14:textId="278B25D3" w:rsidR="00AA438D" w:rsidRDefault="00AA438D" w:rsidP="00DF027C">
      <w:pPr>
        <w:rPr>
          <w:bCs/>
        </w:rPr>
      </w:pPr>
      <w:r>
        <w:rPr>
          <w:bCs/>
        </w:rPr>
        <w:t xml:space="preserve">CIBC </w:t>
      </w:r>
      <w:proofErr w:type="spellStart"/>
      <w:r>
        <w:rPr>
          <w:bCs/>
        </w:rPr>
        <w:t>Chequing</w:t>
      </w:r>
      <w:proofErr w:type="spellEnd"/>
      <w:r>
        <w:rPr>
          <w:bCs/>
        </w:rPr>
        <w:t xml:space="preserve"> Account</w:t>
      </w:r>
    </w:p>
    <w:tbl>
      <w:tblPr>
        <w:tblStyle w:val="TableGrid"/>
        <w:tblW w:w="0" w:type="auto"/>
        <w:tblLook w:val="04A0" w:firstRow="1" w:lastRow="0" w:firstColumn="1" w:lastColumn="0" w:noHBand="0" w:noVBand="1"/>
      </w:tblPr>
      <w:tblGrid>
        <w:gridCol w:w="2481"/>
        <w:gridCol w:w="2481"/>
        <w:gridCol w:w="2482"/>
        <w:gridCol w:w="2482"/>
      </w:tblGrid>
      <w:tr w:rsidR="00AA438D" w14:paraId="44222928" w14:textId="77777777" w:rsidTr="00AA438D">
        <w:tc>
          <w:tcPr>
            <w:tcW w:w="2481" w:type="dxa"/>
          </w:tcPr>
          <w:p w14:paraId="3BE4F904" w14:textId="5CE58E89" w:rsidR="00AA438D" w:rsidRDefault="00AA438D" w:rsidP="00DF027C">
            <w:pPr>
              <w:rPr>
                <w:bCs/>
              </w:rPr>
            </w:pPr>
            <w:r>
              <w:rPr>
                <w:bCs/>
              </w:rPr>
              <w:t>Month</w:t>
            </w:r>
          </w:p>
        </w:tc>
        <w:tc>
          <w:tcPr>
            <w:tcW w:w="2481" w:type="dxa"/>
          </w:tcPr>
          <w:p w14:paraId="5A31D51C" w14:textId="4030A725" w:rsidR="00AA438D" w:rsidRDefault="00AA438D" w:rsidP="00DF027C">
            <w:pPr>
              <w:rPr>
                <w:bCs/>
              </w:rPr>
            </w:pPr>
            <w:r>
              <w:rPr>
                <w:bCs/>
              </w:rPr>
              <w:t>Deposit</w:t>
            </w:r>
          </w:p>
        </w:tc>
        <w:tc>
          <w:tcPr>
            <w:tcW w:w="2482" w:type="dxa"/>
          </w:tcPr>
          <w:p w14:paraId="44C97806" w14:textId="6DB2BB90" w:rsidR="00AA438D" w:rsidRDefault="00AA438D" w:rsidP="00DF027C">
            <w:pPr>
              <w:rPr>
                <w:bCs/>
              </w:rPr>
            </w:pPr>
            <w:r>
              <w:rPr>
                <w:bCs/>
              </w:rPr>
              <w:t>Withdrawal</w:t>
            </w:r>
          </w:p>
        </w:tc>
        <w:tc>
          <w:tcPr>
            <w:tcW w:w="2482" w:type="dxa"/>
          </w:tcPr>
          <w:p w14:paraId="000E6AC1" w14:textId="60066CDF" w:rsidR="00AA438D" w:rsidRDefault="00AA438D" w:rsidP="00DF027C">
            <w:pPr>
              <w:rPr>
                <w:bCs/>
              </w:rPr>
            </w:pPr>
            <w:r>
              <w:rPr>
                <w:bCs/>
              </w:rPr>
              <w:t>Balance</w:t>
            </w:r>
          </w:p>
        </w:tc>
      </w:tr>
      <w:tr w:rsidR="00AA438D" w14:paraId="15DB5C41" w14:textId="77777777" w:rsidTr="00AA438D">
        <w:tc>
          <w:tcPr>
            <w:tcW w:w="2481" w:type="dxa"/>
          </w:tcPr>
          <w:p w14:paraId="6D91C277" w14:textId="6210466B" w:rsidR="00AA438D" w:rsidRDefault="00AA438D" w:rsidP="00DF027C">
            <w:pPr>
              <w:rPr>
                <w:bCs/>
              </w:rPr>
            </w:pPr>
            <w:r>
              <w:rPr>
                <w:bCs/>
              </w:rPr>
              <w:t>January</w:t>
            </w:r>
          </w:p>
        </w:tc>
        <w:tc>
          <w:tcPr>
            <w:tcW w:w="2481" w:type="dxa"/>
          </w:tcPr>
          <w:p w14:paraId="0BDE3C08" w14:textId="261AE2ED" w:rsidR="00AA438D" w:rsidRDefault="00AA438D" w:rsidP="00DF027C">
            <w:pPr>
              <w:rPr>
                <w:bCs/>
              </w:rPr>
            </w:pPr>
            <w:r>
              <w:rPr>
                <w:bCs/>
              </w:rPr>
              <w:t>1018.65</w:t>
            </w:r>
          </w:p>
        </w:tc>
        <w:tc>
          <w:tcPr>
            <w:tcW w:w="2482" w:type="dxa"/>
          </w:tcPr>
          <w:p w14:paraId="67B1A87D" w14:textId="70806102" w:rsidR="00AA438D" w:rsidRDefault="00AA438D" w:rsidP="00DF027C">
            <w:pPr>
              <w:rPr>
                <w:bCs/>
              </w:rPr>
            </w:pPr>
            <w:r>
              <w:rPr>
                <w:bCs/>
              </w:rPr>
              <w:t>0</w:t>
            </w:r>
          </w:p>
        </w:tc>
        <w:tc>
          <w:tcPr>
            <w:tcW w:w="2482" w:type="dxa"/>
          </w:tcPr>
          <w:p w14:paraId="2599BC59" w14:textId="376E0460" w:rsidR="00AA438D" w:rsidRDefault="00AA438D" w:rsidP="00DF027C">
            <w:pPr>
              <w:rPr>
                <w:bCs/>
              </w:rPr>
            </w:pPr>
            <w:r>
              <w:rPr>
                <w:bCs/>
              </w:rPr>
              <w:t>58547.35</w:t>
            </w:r>
          </w:p>
        </w:tc>
      </w:tr>
      <w:tr w:rsidR="00AA438D" w14:paraId="607AE398" w14:textId="77777777" w:rsidTr="00AA438D">
        <w:tc>
          <w:tcPr>
            <w:tcW w:w="2481" w:type="dxa"/>
          </w:tcPr>
          <w:p w14:paraId="1B6EECC0" w14:textId="3F745702" w:rsidR="00AA438D" w:rsidRDefault="00AA438D" w:rsidP="00DF027C">
            <w:pPr>
              <w:rPr>
                <w:bCs/>
              </w:rPr>
            </w:pPr>
            <w:r>
              <w:rPr>
                <w:bCs/>
              </w:rPr>
              <w:t>February</w:t>
            </w:r>
          </w:p>
        </w:tc>
        <w:tc>
          <w:tcPr>
            <w:tcW w:w="2481" w:type="dxa"/>
          </w:tcPr>
          <w:p w14:paraId="097D5200" w14:textId="54C2389B" w:rsidR="00AA438D" w:rsidRDefault="00AA438D" w:rsidP="00DF027C">
            <w:pPr>
              <w:rPr>
                <w:bCs/>
              </w:rPr>
            </w:pPr>
            <w:r>
              <w:rPr>
                <w:bCs/>
              </w:rPr>
              <w:t>7566.90</w:t>
            </w:r>
          </w:p>
        </w:tc>
        <w:tc>
          <w:tcPr>
            <w:tcW w:w="2482" w:type="dxa"/>
          </w:tcPr>
          <w:p w14:paraId="27BF9215" w14:textId="0A1D299A" w:rsidR="00AA438D" w:rsidRDefault="00AA438D" w:rsidP="00DF027C">
            <w:pPr>
              <w:rPr>
                <w:bCs/>
              </w:rPr>
            </w:pPr>
            <w:r>
              <w:rPr>
                <w:bCs/>
              </w:rPr>
              <w:t>14209.58</w:t>
            </w:r>
          </w:p>
        </w:tc>
        <w:tc>
          <w:tcPr>
            <w:tcW w:w="2482" w:type="dxa"/>
          </w:tcPr>
          <w:p w14:paraId="7B53FF6D" w14:textId="1148A42C" w:rsidR="00AA438D" w:rsidRDefault="00AA438D" w:rsidP="00DF027C">
            <w:pPr>
              <w:rPr>
                <w:bCs/>
              </w:rPr>
            </w:pPr>
            <w:r>
              <w:rPr>
                <w:bCs/>
              </w:rPr>
              <w:t>51904.67</w:t>
            </w:r>
          </w:p>
        </w:tc>
      </w:tr>
      <w:tr w:rsidR="00AA438D" w14:paraId="1D34E045" w14:textId="77777777" w:rsidTr="00AA438D">
        <w:tc>
          <w:tcPr>
            <w:tcW w:w="2481" w:type="dxa"/>
          </w:tcPr>
          <w:p w14:paraId="657A26BE" w14:textId="1EC1ED09" w:rsidR="00AA438D" w:rsidRDefault="00AA438D" w:rsidP="00DF027C">
            <w:pPr>
              <w:rPr>
                <w:bCs/>
              </w:rPr>
            </w:pPr>
            <w:r>
              <w:rPr>
                <w:bCs/>
              </w:rPr>
              <w:t>March</w:t>
            </w:r>
          </w:p>
        </w:tc>
        <w:tc>
          <w:tcPr>
            <w:tcW w:w="2481" w:type="dxa"/>
          </w:tcPr>
          <w:p w14:paraId="1A2D2FC7" w14:textId="60DD38B3" w:rsidR="00AA438D" w:rsidRDefault="00AA438D" w:rsidP="00DF027C">
            <w:pPr>
              <w:rPr>
                <w:bCs/>
              </w:rPr>
            </w:pPr>
            <w:r>
              <w:rPr>
                <w:bCs/>
              </w:rPr>
              <w:t>6887.80</w:t>
            </w:r>
          </w:p>
        </w:tc>
        <w:tc>
          <w:tcPr>
            <w:tcW w:w="2482" w:type="dxa"/>
          </w:tcPr>
          <w:p w14:paraId="528E9638" w14:textId="30F1DF2F" w:rsidR="00AA438D" w:rsidRDefault="00AA438D" w:rsidP="00DF027C">
            <w:pPr>
              <w:rPr>
                <w:bCs/>
              </w:rPr>
            </w:pPr>
            <w:r>
              <w:rPr>
                <w:bCs/>
              </w:rPr>
              <w:t>28491.00</w:t>
            </w:r>
          </w:p>
        </w:tc>
        <w:tc>
          <w:tcPr>
            <w:tcW w:w="2482" w:type="dxa"/>
          </w:tcPr>
          <w:p w14:paraId="4325D3A3" w14:textId="2B9C2A0F" w:rsidR="00AA438D" w:rsidRDefault="00AA438D" w:rsidP="00DF027C">
            <w:pPr>
              <w:rPr>
                <w:bCs/>
              </w:rPr>
            </w:pPr>
            <w:r>
              <w:rPr>
                <w:bCs/>
              </w:rPr>
              <w:t>30301.47</w:t>
            </w:r>
          </w:p>
        </w:tc>
      </w:tr>
      <w:tr w:rsidR="00AA438D" w14:paraId="1832892F" w14:textId="77777777" w:rsidTr="00AA438D">
        <w:tc>
          <w:tcPr>
            <w:tcW w:w="2481" w:type="dxa"/>
          </w:tcPr>
          <w:p w14:paraId="108C788F" w14:textId="6C802362" w:rsidR="00AA438D" w:rsidRDefault="00AA438D" w:rsidP="00DF027C">
            <w:pPr>
              <w:rPr>
                <w:bCs/>
              </w:rPr>
            </w:pPr>
            <w:r>
              <w:rPr>
                <w:bCs/>
              </w:rPr>
              <w:t>April</w:t>
            </w:r>
          </w:p>
        </w:tc>
        <w:tc>
          <w:tcPr>
            <w:tcW w:w="2481" w:type="dxa"/>
          </w:tcPr>
          <w:p w14:paraId="77F9AFFB" w14:textId="4011233D" w:rsidR="00AA438D" w:rsidRDefault="00AA438D" w:rsidP="00DF027C">
            <w:pPr>
              <w:rPr>
                <w:bCs/>
              </w:rPr>
            </w:pPr>
            <w:r>
              <w:rPr>
                <w:bCs/>
              </w:rPr>
              <w:t>34213.96</w:t>
            </w:r>
          </w:p>
        </w:tc>
        <w:tc>
          <w:tcPr>
            <w:tcW w:w="2482" w:type="dxa"/>
          </w:tcPr>
          <w:p w14:paraId="40E12C91" w14:textId="597A4293" w:rsidR="00AA438D" w:rsidRDefault="00AA438D" w:rsidP="00DF027C">
            <w:pPr>
              <w:rPr>
                <w:bCs/>
              </w:rPr>
            </w:pPr>
            <w:r>
              <w:rPr>
                <w:bCs/>
              </w:rPr>
              <w:t>0</w:t>
            </w:r>
          </w:p>
        </w:tc>
        <w:tc>
          <w:tcPr>
            <w:tcW w:w="2482" w:type="dxa"/>
          </w:tcPr>
          <w:p w14:paraId="19777E3C" w14:textId="514F1945" w:rsidR="00AA438D" w:rsidRDefault="00AA438D" w:rsidP="00DF027C">
            <w:pPr>
              <w:rPr>
                <w:bCs/>
              </w:rPr>
            </w:pPr>
            <w:r>
              <w:rPr>
                <w:bCs/>
              </w:rPr>
              <w:t>64515.43</w:t>
            </w:r>
          </w:p>
        </w:tc>
      </w:tr>
      <w:tr w:rsidR="00AA438D" w14:paraId="42B83F73" w14:textId="77777777" w:rsidTr="00AA438D">
        <w:tc>
          <w:tcPr>
            <w:tcW w:w="2481" w:type="dxa"/>
          </w:tcPr>
          <w:p w14:paraId="65C58B31" w14:textId="593D5815" w:rsidR="00AA438D" w:rsidRDefault="00AA438D" w:rsidP="00DF027C">
            <w:pPr>
              <w:rPr>
                <w:bCs/>
              </w:rPr>
            </w:pPr>
            <w:r>
              <w:rPr>
                <w:bCs/>
              </w:rPr>
              <w:t>May</w:t>
            </w:r>
          </w:p>
        </w:tc>
        <w:tc>
          <w:tcPr>
            <w:tcW w:w="2481" w:type="dxa"/>
          </w:tcPr>
          <w:p w14:paraId="6679BCB4" w14:textId="0F63BA5B" w:rsidR="00AA438D" w:rsidRDefault="00AA438D" w:rsidP="00DF027C">
            <w:pPr>
              <w:rPr>
                <w:bCs/>
              </w:rPr>
            </w:pPr>
            <w:r>
              <w:rPr>
                <w:bCs/>
              </w:rPr>
              <w:t>48528.33</w:t>
            </w:r>
          </w:p>
        </w:tc>
        <w:tc>
          <w:tcPr>
            <w:tcW w:w="2482" w:type="dxa"/>
          </w:tcPr>
          <w:p w14:paraId="6749206D" w14:textId="1459F0DE" w:rsidR="00AA438D" w:rsidRDefault="00AA438D" w:rsidP="00DF027C">
            <w:pPr>
              <w:rPr>
                <w:bCs/>
              </w:rPr>
            </w:pPr>
            <w:r>
              <w:rPr>
                <w:bCs/>
              </w:rPr>
              <w:t>64515.43</w:t>
            </w:r>
          </w:p>
        </w:tc>
        <w:tc>
          <w:tcPr>
            <w:tcW w:w="2482" w:type="dxa"/>
          </w:tcPr>
          <w:p w14:paraId="7B6DEA08" w14:textId="14CE7C3F" w:rsidR="00AA438D" w:rsidRDefault="00AA438D" w:rsidP="00DF027C">
            <w:pPr>
              <w:rPr>
                <w:bCs/>
              </w:rPr>
            </w:pPr>
            <w:r>
              <w:rPr>
                <w:bCs/>
              </w:rPr>
              <w:t>113043.76</w:t>
            </w:r>
          </w:p>
        </w:tc>
      </w:tr>
      <w:tr w:rsidR="00AA438D" w14:paraId="2BAE9863" w14:textId="77777777" w:rsidTr="00AA438D">
        <w:tc>
          <w:tcPr>
            <w:tcW w:w="2481" w:type="dxa"/>
          </w:tcPr>
          <w:p w14:paraId="3166F313" w14:textId="0282B711" w:rsidR="00AA438D" w:rsidRDefault="00AA438D" w:rsidP="00DF027C">
            <w:pPr>
              <w:rPr>
                <w:bCs/>
              </w:rPr>
            </w:pPr>
            <w:r>
              <w:rPr>
                <w:bCs/>
              </w:rPr>
              <w:t>June</w:t>
            </w:r>
          </w:p>
        </w:tc>
        <w:tc>
          <w:tcPr>
            <w:tcW w:w="2481" w:type="dxa"/>
          </w:tcPr>
          <w:p w14:paraId="5587E0A4" w14:textId="4FF0C785" w:rsidR="00AA438D" w:rsidRDefault="00AA438D" w:rsidP="00DF027C">
            <w:pPr>
              <w:rPr>
                <w:bCs/>
              </w:rPr>
            </w:pPr>
            <w:r>
              <w:rPr>
                <w:bCs/>
              </w:rPr>
              <w:t>47787.34</w:t>
            </w:r>
          </w:p>
        </w:tc>
        <w:tc>
          <w:tcPr>
            <w:tcW w:w="2482" w:type="dxa"/>
          </w:tcPr>
          <w:p w14:paraId="58C1CB05" w14:textId="168438C7" w:rsidR="00AA438D" w:rsidRDefault="00AA438D" w:rsidP="00DF027C">
            <w:pPr>
              <w:rPr>
                <w:bCs/>
              </w:rPr>
            </w:pPr>
            <w:r>
              <w:rPr>
                <w:bCs/>
              </w:rPr>
              <w:t>0</w:t>
            </w:r>
          </w:p>
        </w:tc>
        <w:tc>
          <w:tcPr>
            <w:tcW w:w="2482" w:type="dxa"/>
          </w:tcPr>
          <w:p w14:paraId="1D9657AF" w14:textId="1F30DDBA" w:rsidR="00AA438D" w:rsidRDefault="00AA438D" w:rsidP="00DF027C">
            <w:pPr>
              <w:rPr>
                <w:bCs/>
              </w:rPr>
            </w:pPr>
            <w:r>
              <w:rPr>
                <w:bCs/>
              </w:rPr>
              <w:t>160831.00</w:t>
            </w:r>
          </w:p>
        </w:tc>
      </w:tr>
      <w:tr w:rsidR="00AA438D" w14:paraId="66C46EA4" w14:textId="77777777" w:rsidTr="00AA438D">
        <w:tc>
          <w:tcPr>
            <w:tcW w:w="2481" w:type="dxa"/>
          </w:tcPr>
          <w:p w14:paraId="6418D033" w14:textId="12E2D7F7" w:rsidR="00AA438D" w:rsidRDefault="00AA438D" w:rsidP="00DF027C">
            <w:pPr>
              <w:rPr>
                <w:bCs/>
              </w:rPr>
            </w:pPr>
            <w:r>
              <w:rPr>
                <w:bCs/>
              </w:rPr>
              <w:t>July</w:t>
            </w:r>
          </w:p>
        </w:tc>
        <w:tc>
          <w:tcPr>
            <w:tcW w:w="2481" w:type="dxa"/>
          </w:tcPr>
          <w:p w14:paraId="26F8243F" w14:textId="4F61A04E" w:rsidR="00AA438D" w:rsidRDefault="00AA438D" w:rsidP="00DF027C">
            <w:pPr>
              <w:rPr>
                <w:bCs/>
              </w:rPr>
            </w:pPr>
            <w:r>
              <w:rPr>
                <w:bCs/>
              </w:rPr>
              <w:t>89314.98</w:t>
            </w:r>
          </w:p>
        </w:tc>
        <w:tc>
          <w:tcPr>
            <w:tcW w:w="2482" w:type="dxa"/>
          </w:tcPr>
          <w:p w14:paraId="1893580F" w14:textId="41B6A27C" w:rsidR="00AA438D" w:rsidRDefault="00AA438D" w:rsidP="00DF027C">
            <w:pPr>
              <w:rPr>
                <w:bCs/>
              </w:rPr>
            </w:pPr>
            <w:r>
              <w:rPr>
                <w:bCs/>
              </w:rPr>
              <w:t>43949.32</w:t>
            </w:r>
          </w:p>
        </w:tc>
        <w:tc>
          <w:tcPr>
            <w:tcW w:w="2482" w:type="dxa"/>
          </w:tcPr>
          <w:p w14:paraId="67A602C0" w14:textId="768891F9" w:rsidR="00AA438D" w:rsidRDefault="00AA438D" w:rsidP="00DF027C">
            <w:pPr>
              <w:rPr>
                <w:bCs/>
              </w:rPr>
            </w:pPr>
            <w:r>
              <w:rPr>
                <w:bCs/>
              </w:rPr>
              <w:t>206196.76</w:t>
            </w:r>
          </w:p>
        </w:tc>
      </w:tr>
      <w:tr w:rsidR="00AA438D" w14:paraId="66CF3A81" w14:textId="77777777" w:rsidTr="00AA438D">
        <w:tc>
          <w:tcPr>
            <w:tcW w:w="2481" w:type="dxa"/>
          </w:tcPr>
          <w:p w14:paraId="18D58331" w14:textId="11D007D1" w:rsidR="00AA438D" w:rsidRDefault="00AA438D" w:rsidP="00DF027C">
            <w:pPr>
              <w:rPr>
                <w:bCs/>
              </w:rPr>
            </w:pPr>
            <w:r>
              <w:rPr>
                <w:bCs/>
              </w:rPr>
              <w:t>August</w:t>
            </w:r>
          </w:p>
        </w:tc>
        <w:tc>
          <w:tcPr>
            <w:tcW w:w="2481" w:type="dxa"/>
          </w:tcPr>
          <w:p w14:paraId="52169AB5" w14:textId="71EDBA4D" w:rsidR="00AA438D" w:rsidRDefault="00AA438D" w:rsidP="00DF027C">
            <w:pPr>
              <w:rPr>
                <w:bCs/>
              </w:rPr>
            </w:pPr>
            <w:r>
              <w:rPr>
                <w:bCs/>
              </w:rPr>
              <w:t>1018.35</w:t>
            </w:r>
          </w:p>
        </w:tc>
        <w:tc>
          <w:tcPr>
            <w:tcW w:w="2482" w:type="dxa"/>
          </w:tcPr>
          <w:p w14:paraId="4839FC87" w14:textId="787FC159" w:rsidR="00AA438D" w:rsidRDefault="00AA438D" w:rsidP="00DF027C">
            <w:pPr>
              <w:rPr>
                <w:bCs/>
              </w:rPr>
            </w:pPr>
            <w:r>
              <w:rPr>
                <w:bCs/>
              </w:rPr>
              <w:t>204161.27</w:t>
            </w:r>
          </w:p>
        </w:tc>
        <w:tc>
          <w:tcPr>
            <w:tcW w:w="2482" w:type="dxa"/>
          </w:tcPr>
          <w:p w14:paraId="73999AA9" w14:textId="6AB24784" w:rsidR="00AA438D" w:rsidRDefault="00AA438D" w:rsidP="00DF027C">
            <w:pPr>
              <w:rPr>
                <w:bCs/>
              </w:rPr>
            </w:pPr>
            <w:r>
              <w:rPr>
                <w:bCs/>
              </w:rPr>
              <w:t>3053.84</w:t>
            </w:r>
          </w:p>
        </w:tc>
      </w:tr>
      <w:tr w:rsidR="00AA438D" w14:paraId="14DBE8DE" w14:textId="77777777" w:rsidTr="00AA438D">
        <w:tc>
          <w:tcPr>
            <w:tcW w:w="2481" w:type="dxa"/>
          </w:tcPr>
          <w:p w14:paraId="37046378" w14:textId="5E763D71" w:rsidR="00AA438D" w:rsidRDefault="00AA438D" w:rsidP="00DF027C">
            <w:pPr>
              <w:rPr>
                <w:bCs/>
              </w:rPr>
            </w:pPr>
            <w:r>
              <w:rPr>
                <w:bCs/>
              </w:rPr>
              <w:t>September</w:t>
            </w:r>
          </w:p>
        </w:tc>
        <w:tc>
          <w:tcPr>
            <w:tcW w:w="2481" w:type="dxa"/>
          </w:tcPr>
          <w:p w14:paraId="3E68CF0E" w14:textId="2EC9FD08" w:rsidR="00AA438D" w:rsidRDefault="00AA438D" w:rsidP="00DF027C">
            <w:pPr>
              <w:rPr>
                <w:bCs/>
              </w:rPr>
            </w:pPr>
            <w:r>
              <w:rPr>
                <w:bCs/>
              </w:rPr>
              <w:t>436.35</w:t>
            </w:r>
          </w:p>
        </w:tc>
        <w:tc>
          <w:tcPr>
            <w:tcW w:w="2482" w:type="dxa"/>
          </w:tcPr>
          <w:p w14:paraId="55DC2B78" w14:textId="15FCF8AC" w:rsidR="00AA438D" w:rsidRDefault="00AA438D" w:rsidP="00DF027C">
            <w:pPr>
              <w:rPr>
                <w:bCs/>
              </w:rPr>
            </w:pPr>
            <w:r>
              <w:rPr>
                <w:bCs/>
              </w:rPr>
              <w:t>0</w:t>
            </w:r>
          </w:p>
        </w:tc>
        <w:tc>
          <w:tcPr>
            <w:tcW w:w="2482" w:type="dxa"/>
          </w:tcPr>
          <w:p w14:paraId="7A7C7D32" w14:textId="51650E24" w:rsidR="00AA438D" w:rsidRDefault="00AA438D" w:rsidP="00DF027C">
            <w:pPr>
              <w:rPr>
                <w:bCs/>
              </w:rPr>
            </w:pPr>
            <w:r>
              <w:rPr>
                <w:bCs/>
              </w:rPr>
              <w:t>3490.19</w:t>
            </w:r>
          </w:p>
        </w:tc>
      </w:tr>
      <w:tr w:rsidR="00AA438D" w14:paraId="795C4086" w14:textId="77777777" w:rsidTr="00AA438D">
        <w:tc>
          <w:tcPr>
            <w:tcW w:w="2481" w:type="dxa"/>
          </w:tcPr>
          <w:p w14:paraId="5381504F" w14:textId="6D7EEF11" w:rsidR="00AA438D" w:rsidRDefault="00AA438D" w:rsidP="00DF027C">
            <w:pPr>
              <w:rPr>
                <w:bCs/>
              </w:rPr>
            </w:pPr>
            <w:r>
              <w:rPr>
                <w:bCs/>
              </w:rPr>
              <w:t>October</w:t>
            </w:r>
          </w:p>
        </w:tc>
        <w:tc>
          <w:tcPr>
            <w:tcW w:w="2481" w:type="dxa"/>
          </w:tcPr>
          <w:p w14:paraId="22F2C15D" w14:textId="60422BFD" w:rsidR="00AA438D" w:rsidRDefault="00AA438D" w:rsidP="00DF027C">
            <w:pPr>
              <w:rPr>
                <w:bCs/>
              </w:rPr>
            </w:pPr>
            <w:r>
              <w:rPr>
                <w:bCs/>
              </w:rPr>
              <w:t>775.90</w:t>
            </w:r>
          </w:p>
        </w:tc>
        <w:tc>
          <w:tcPr>
            <w:tcW w:w="2482" w:type="dxa"/>
          </w:tcPr>
          <w:p w14:paraId="55F0DE62" w14:textId="2FC9E950" w:rsidR="00AA438D" w:rsidRDefault="00AA438D" w:rsidP="00DF027C">
            <w:pPr>
              <w:rPr>
                <w:bCs/>
              </w:rPr>
            </w:pPr>
            <w:r>
              <w:rPr>
                <w:bCs/>
              </w:rPr>
              <w:t>500</w:t>
            </w:r>
          </w:p>
        </w:tc>
        <w:tc>
          <w:tcPr>
            <w:tcW w:w="2482" w:type="dxa"/>
          </w:tcPr>
          <w:p w14:paraId="14902807" w14:textId="27DE5726" w:rsidR="00AA438D" w:rsidRDefault="00AA438D" w:rsidP="00DF027C">
            <w:pPr>
              <w:rPr>
                <w:bCs/>
              </w:rPr>
            </w:pPr>
            <w:r>
              <w:rPr>
                <w:bCs/>
              </w:rPr>
              <w:t>3766.09</w:t>
            </w:r>
          </w:p>
        </w:tc>
      </w:tr>
      <w:tr w:rsidR="00AA438D" w14:paraId="73BAE265" w14:textId="77777777" w:rsidTr="00AA438D">
        <w:tc>
          <w:tcPr>
            <w:tcW w:w="2481" w:type="dxa"/>
          </w:tcPr>
          <w:p w14:paraId="6324466B" w14:textId="53363E49" w:rsidR="00AA438D" w:rsidRDefault="00AA438D" w:rsidP="00DF027C">
            <w:pPr>
              <w:rPr>
                <w:bCs/>
              </w:rPr>
            </w:pPr>
            <w:r>
              <w:rPr>
                <w:bCs/>
              </w:rPr>
              <w:t>November</w:t>
            </w:r>
          </w:p>
        </w:tc>
        <w:tc>
          <w:tcPr>
            <w:tcW w:w="2481" w:type="dxa"/>
          </w:tcPr>
          <w:p w14:paraId="01AE6CE3" w14:textId="5E7B9200" w:rsidR="00AA438D" w:rsidRDefault="00AA438D" w:rsidP="00DF027C">
            <w:pPr>
              <w:rPr>
                <w:bCs/>
              </w:rPr>
            </w:pPr>
            <w:r>
              <w:rPr>
                <w:bCs/>
              </w:rPr>
              <w:t>13603.15</w:t>
            </w:r>
            <w:r w:rsidR="006F784E">
              <w:rPr>
                <w:bCs/>
              </w:rPr>
              <w:t>*</w:t>
            </w:r>
          </w:p>
        </w:tc>
        <w:tc>
          <w:tcPr>
            <w:tcW w:w="2482" w:type="dxa"/>
          </w:tcPr>
          <w:p w14:paraId="1B93F72A" w14:textId="0098FA91" w:rsidR="00AA438D" w:rsidRDefault="00AA438D" w:rsidP="00DF027C">
            <w:pPr>
              <w:rPr>
                <w:bCs/>
              </w:rPr>
            </w:pPr>
            <w:r>
              <w:rPr>
                <w:bCs/>
              </w:rPr>
              <w:t>2500</w:t>
            </w:r>
          </w:p>
        </w:tc>
        <w:tc>
          <w:tcPr>
            <w:tcW w:w="2482" w:type="dxa"/>
          </w:tcPr>
          <w:p w14:paraId="167DD0AB" w14:textId="3C6592CF" w:rsidR="00AA438D" w:rsidRDefault="00AA438D" w:rsidP="00DF027C">
            <w:pPr>
              <w:rPr>
                <w:bCs/>
              </w:rPr>
            </w:pPr>
            <w:r>
              <w:rPr>
                <w:bCs/>
              </w:rPr>
              <w:t>14869.24</w:t>
            </w:r>
          </w:p>
        </w:tc>
      </w:tr>
      <w:tr w:rsidR="00AA438D" w14:paraId="4BB7778D" w14:textId="77777777" w:rsidTr="00AA438D">
        <w:tc>
          <w:tcPr>
            <w:tcW w:w="2481" w:type="dxa"/>
          </w:tcPr>
          <w:p w14:paraId="638C3852" w14:textId="5D4DDCB1" w:rsidR="00AA438D" w:rsidRDefault="00AA438D" w:rsidP="00DF027C">
            <w:pPr>
              <w:rPr>
                <w:bCs/>
              </w:rPr>
            </w:pPr>
            <w:r>
              <w:rPr>
                <w:bCs/>
              </w:rPr>
              <w:t>December</w:t>
            </w:r>
          </w:p>
        </w:tc>
        <w:tc>
          <w:tcPr>
            <w:tcW w:w="2481" w:type="dxa"/>
          </w:tcPr>
          <w:p w14:paraId="155996E8" w14:textId="284BB3D9" w:rsidR="00AA438D" w:rsidRDefault="00AA438D" w:rsidP="00DF027C">
            <w:pPr>
              <w:rPr>
                <w:bCs/>
              </w:rPr>
            </w:pPr>
            <w:r>
              <w:rPr>
                <w:bCs/>
              </w:rPr>
              <w:t>1047.48</w:t>
            </w:r>
          </w:p>
        </w:tc>
        <w:tc>
          <w:tcPr>
            <w:tcW w:w="2482" w:type="dxa"/>
          </w:tcPr>
          <w:p w14:paraId="28FEF216" w14:textId="7B3F4B71" w:rsidR="00AA438D" w:rsidRDefault="00AA438D" w:rsidP="00DF027C">
            <w:pPr>
              <w:rPr>
                <w:bCs/>
              </w:rPr>
            </w:pPr>
            <w:r>
              <w:rPr>
                <w:bCs/>
              </w:rPr>
              <w:t>0</w:t>
            </w:r>
          </w:p>
        </w:tc>
        <w:tc>
          <w:tcPr>
            <w:tcW w:w="2482" w:type="dxa"/>
          </w:tcPr>
          <w:p w14:paraId="579A0B7C" w14:textId="4C7CA85B" w:rsidR="00AA438D" w:rsidRDefault="00AA438D" w:rsidP="00DF027C">
            <w:pPr>
              <w:rPr>
                <w:bCs/>
              </w:rPr>
            </w:pPr>
            <w:r>
              <w:rPr>
                <w:bCs/>
              </w:rPr>
              <w:t>28146.69</w:t>
            </w:r>
          </w:p>
        </w:tc>
      </w:tr>
      <w:tr w:rsidR="00AA438D" w14:paraId="79B11B16" w14:textId="77777777" w:rsidTr="00AA438D">
        <w:tc>
          <w:tcPr>
            <w:tcW w:w="2481" w:type="dxa"/>
          </w:tcPr>
          <w:p w14:paraId="58723E74" w14:textId="285E5137" w:rsidR="00AA438D" w:rsidRDefault="003765AB" w:rsidP="00DF027C">
            <w:pPr>
              <w:rPr>
                <w:bCs/>
              </w:rPr>
            </w:pPr>
            <w:r>
              <w:rPr>
                <w:bCs/>
              </w:rPr>
              <w:t>TOTAL</w:t>
            </w:r>
          </w:p>
        </w:tc>
        <w:tc>
          <w:tcPr>
            <w:tcW w:w="2481" w:type="dxa"/>
          </w:tcPr>
          <w:p w14:paraId="31D2C700" w14:textId="75703D30" w:rsidR="00AA438D" w:rsidRDefault="003765AB" w:rsidP="00DF027C">
            <w:pPr>
              <w:rPr>
                <w:bCs/>
              </w:rPr>
            </w:pPr>
            <w:r>
              <w:rPr>
                <w:bCs/>
              </w:rPr>
              <w:t>252199.19</w:t>
            </w:r>
          </w:p>
        </w:tc>
        <w:tc>
          <w:tcPr>
            <w:tcW w:w="2482" w:type="dxa"/>
          </w:tcPr>
          <w:p w14:paraId="7E292330" w14:textId="5E9917C1" w:rsidR="00AA438D" w:rsidRDefault="003765AB" w:rsidP="00DF027C">
            <w:pPr>
              <w:rPr>
                <w:bCs/>
              </w:rPr>
            </w:pPr>
            <w:r w:rsidRPr="003765AB">
              <w:rPr>
                <w:bCs/>
                <w:color w:val="FF0000"/>
              </w:rPr>
              <w:t>358326.60</w:t>
            </w:r>
          </w:p>
        </w:tc>
        <w:tc>
          <w:tcPr>
            <w:tcW w:w="2482" w:type="dxa"/>
          </w:tcPr>
          <w:p w14:paraId="0B37E0A0" w14:textId="77777777" w:rsidR="00AA438D" w:rsidRDefault="00AA438D" w:rsidP="00DF027C">
            <w:pPr>
              <w:rPr>
                <w:bCs/>
              </w:rPr>
            </w:pPr>
          </w:p>
        </w:tc>
      </w:tr>
    </w:tbl>
    <w:p w14:paraId="2476BFA6" w14:textId="77777777" w:rsidR="00AA438D" w:rsidRDefault="00AA438D" w:rsidP="00DF027C">
      <w:pPr>
        <w:rPr>
          <w:bCs/>
        </w:rPr>
      </w:pPr>
    </w:p>
    <w:p w14:paraId="21DA8EF4" w14:textId="77777777" w:rsidR="00AA438D" w:rsidRDefault="00AA438D" w:rsidP="00DF027C">
      <w:pPr>
        <w:rPr>
          <w:bCs/>
        </w:rPr>
      </w:pPr>
    </w:p>
    <w:p w14:paraId="2FD7478B" w14:textId="476CEF04" w:rsidR="00AA438D" w:rsidRDefault="006F784E" w:rsidP="00DF027C">
      <w:pPr>
        <w:rPr>
          <w:bCs/>
        </w:rPr>
      </w:pPr>
      <w:r>
        <w:rPr>
          <w:bCs/>
        </w:rPr>
        <w:t>Most of the payments in November and December were made towards the CANPAD Alberta End of Year Event.</w:t>
      </w:r>
    </w:p>
    <w:p w14:paraId="6BF26890" w14:textId="77777777" w:rsidR="00AA438D" w:rsidRDefault="00AA438D" w:rsidP="00DF027C">
      <w:pPr>
        <w:rPr>
          <w:bCs/>
        </w:rPr>
      </w:pPr>
    </w:p>
    <w:tbl>
      <w:tblPr>
        <w:tblStyle w:val="TableGrid"/>
        <w:tblW w:w="0" w:type="auto"/>
        <w:tblLook w:val="04A0" w:firstRow="1" w:lastRow="0" w:firstColumn="1" w:lastColumn="0" w:noHBand="0" w:noVBand="1"/>
      </w:tblPr>
      <w:tblGrid>
        <w:gridCol w:w="2481"/>
        <w:gridCol w:w="2481"/>
        <w:gridCol w:w="2482"/>
        <w:gridCol w:w="2482"/>
      </w:tblGrid>
      <w:tr w:rsidR="00AA438D" w14:paraId="591E63AA" w14:textId="77777777" w:rsidTr="00694F46">
        <w:tc>
          <w:tcPr>
            <w:tcW w:w="2481" w:type="dxa"/>
          </w:tcPr>
          <w:p w14:paraId="529892FA" w14:textId="77777777" w:rsidR="00AA438D" w:rsidRDefault="00AA438D" w:rsidP="00694F46">
            <w:pPr>
              <w:rPr>
                <w:bCs/>
              </w:rPr>
            </w:pPr>
            <w:r>
              <w:rPr>
                <w:bCs/>
              </w:rPr>
              <w:t>Month</w:t>
            </w:r>
          </w:p>
        </w:tc>
        <w:tc>
          <w:tcPr>
            <w:tcW w:w="2481" w:type="dxa"/>
          </w:tcPr>
          <w:p w14:paraId="424B648D" w14:textId="77777777" w:rsidR="00AA438D" w:rsidRDefault="00AA438D" w:rsidP="00694F46">
            <w:pPr>
              <w:rPr>
                <w:bCs/>
              </w:rPr>
            </w:pPr>
            <w:r>
              <w:rPr>
                <w:bCs/>
              </w:rPr>
              <w:t>Deposit</w:t>
            </w:r>
          </w:p>
        </w:tc>
        <w:tc>
          <w:tcPr>
            <w:tcW w:w="2482" w:type="dxa"/>
          </w:tcPr>
          <w:p w14:paraId="615D45FE" w14:textId="77777777" w:rsidR="00AA438D" w:rsidRDefault="00AA438D" w:rsidP="00694F46">
            <w:pPr>
              <w:rPr>
                <w:bCs/>
              </w:rPr>
            </w:pPr>
            <w:r>
              <w:rPr>
                <w:bCs/>
              </w:rPr>
              <w:t>Withdrawal</w:t>
            </w:r>
          </w:p>
        </w:tc>
        <w:tc>
          <w:tcPr>
            <w:tcW w:w="2482" w:type="dxa"/>
          </w:tcPr>
          <w:p w14:paraId="52531A22" w14:textId="77777777" w:rsidR="00AA438D" w:rsidRDefault="00AA438D" w:rsidP="00694F46">
            <w:pPr>
              <w:rPr>
                <w:bCs/>
              </w:rPr>
            </w:pPr>
            <w:r>
              <w:rPr>
                <w:bCs/>
              </w:rPr>
              <w:t>Balance</w:t>
            </w:r>
          </w:p>
        </w:tc>
      </w:tr>
      <w:tr w:rsidR="00AA438D" w14:paraId="1C2491AD" w14:textId="77777777" w:rsidTr="00694F46">
        <w:tc>
          <w:tcPr>
            <w:tcW w:w="2481" w:type="dxa"/>
          </w:tcPr>
          <w:p w14:paraId="7DE25E60" w14:textId="77777777" w:rsidR="00AA438D" w:rsidRDefault="00AA438D" w:rsidP="00694F46">
            <w:pPr>
              <w:rPr>
                <w:bCs/>
              </w:rPr>
            </w:pPr>
            <w:r>
              <w:rPr>
                <w:bCs/>
              </w:rPr>
              <w:t>January</w:t>
            </w:r>
          </w:p>
        </w:tc>
        <w:tc>
          <w:tcPr>
            <w:tcW w:w="2481" w:type="dxa"/>
          </w:tcPr>
          <w:p w14:paraId="704B7F1C" w14:textId="01D0C9CD" w:rsidR="00AA438D" w:rsidRDefault="00B702BA" w:rsidP="00694F46">
            <w:pPr>
              <w:rPr>
                <w:bCs/>
              </w:rPr>
            </w:pPr>
            <w:r>
              <w:rPr>
                <w:bCs/>
              </w:rPr>
              <w:t>1000</w:t>
            </w:r>
          </w:p>
        </w:tc>
        <w:tc>
          <w:tcPr>
            <w:tcW w:w="2482" w:type="dxa"/>
          </w:tcPr>
          <w:p w14:paraId="1B58474A" w14:textId="3A48B40E" w:rsidR="00AA438D" w:rsidRDefault="00B702BA" w:rsidP="00694F46">
            <w:pPr>
              <w:rPr>
                <w:bCs/>
              </w:rPr>
            </w:pPr>
            <w:r>
              <w:rPr>
                <w:bCs/>
              </w:rPr>
              <w:t>2291</w:t>
            </w:r>
          </w:p>
        </w:tc>
        <w:tc>
          <w:tcPr>
            <w:tcW w:w="2482" w:type="dxa"/>
          </w:tcPr>
          <w:p w14:paraId="24B3ADF0" w14:textId="6B0623E1" w:rsidR="00AA438D" w:rsidRDefault="00B702BA" w:rsidP="00694F46">
            <w:pPr>
              <w:rPr>
                <w:bCs/>
              </w:rPr>
            </w:pPr>
            <w:r>
              <w:rPr>
                <w:bCs/>
              </w:rPr>
              <w:t>2910.94</w:t>
            </w:r>
          </w:p>
        </w:tc>
      </w:tr>
      <w:tr w:rsidR="00AA438D" w14:paraId="461C70C3" w14:textId="77777777" w:rsidTr="00694F46">
        <w:tc>
          <w:tcPr>
            <w:tcW w:w="2481" w:type="dxa"/>
          </w:tcPr>
          <w:p w14:paraId="41F56A3F" w14:textId="77777777" w:rsidR="00AA438D" w:rsidRDefault="00AA438D" w:rsidP="00694F46">
            <w:pPr>
              <w:rPr>
                <w:bCs/>
              </w:rPr>
            </w:pPr>
            <w:r>
              <w:rPr>
                <w:bCs/>
              </w:rPr>
              <w:t>February</w:t>
            </w:r>
          </w:p>
        </w:tc>
        <w:tc>
          <w:tcPr>
            <w:tcW w:w="2481" w:type="dxa"/>
          </w:tcPr>
          <w:p w14:paraId="7EF9C8E7" w14:textId="4AFBDB7E" w:rsidR="00AA438D" w:rsidRDefault="003765AB" w:rsidP="00694F46">
            <w:pPr>
              <w:rPr>
                <w:bCs/>
              </w:rPr>
            </w:pPr>
            <w:r>
              <w:rPr>
                <w:bCs/>
              </w:rPr>
              <w:t>106000 (10,000 from</w:t>
            </w:r>
            <w:r w:rsidR="008C02C8">
              <w:rPr>
                <w:bCs/>
              </w:rPr>
              <w:t xml:space="preserve"> </w:t>
            </w:r>
            <w:r>
              <w:rPr>
                <w:bCs/>
              </w:rPr>
              <w:t>CIBC</w:t>
            </w:r>
          </w:p>
        </w:tc>
        <w:tc>
          <w:tcPr>
            <w:tcW w:w="2482" w:type="dxa"/>
          </w:tcPr>
          <w:p w14:paraId="4F9D33D6" w14:textId="7EF7F199" w:rsidR="00AA438D" w:rsidRDefault="003765AB" w:rsidP="00694F46">
            <w:pPr>
              <w:rPr>
                <w:bCs/>
              </w:rPr>
            </w:pPr>
            <w:r>
              <w:rPr>
                <w:bCs/>
              </w:rPr>
              <w:t>2424.58</w:t>
            </w:r>
          </w:p>
        </w:tc>
        <w:tc>
          <w:tcPr>
            <w:tcW w:w="2482" w:type="dxa"/>
          </w:tcPr>
          <w:p w14:paraId="5CDA8490" w14:textId="733492FF" w:rsidR="00AA438D" w:rsidRDefault="00B702BA" w:rsidP="00694F46">
            <w:pPr>
              <w:rPr>
                <w:bCs/>
              </w:rPr>
            </w:pPr>
            <w:r>
              <w:rPr>
                <w:bCs/>
              </w:rPr>
              <w:t>597.94</w:t>
            </w:r>
          </w:p>
        </w:tc>
      </w:tr>
      <w:tr w:rsidR="00AA438D" w14:paraId="611E6DDD" w14:textId="77777777" w:rsidTr="00694F46">
        <w:tc>
          <w:tcPr>
            <w:tcW w:w="2481" w:type="dxa"/>
          </w:tcPr>
          <w:p w14:paraId="4C1ECA9F" w14:textId="77777777" w:rsidR="00AA438D" w:rsidRDefault="00AA438D" w:rsidP="00694F46">
            <w:pPr>
              <w:rPr>
                <w:bCs/>
              </w:rPr>
            </w:pPr>
            <w:r>
              <w:rPr>
                <w:bCs/>
              </w:rPr>
              <w:t>March</w:t>
            </w:r>
          </w:p>
        </w:tc>
        <w:tc>
          <w:tcPr>
            <w:tcW w:w="2481" w:type="dxa"/>
          </w:tcPr>
          <w:p w14:paraId="2865F2F7" w14:textId="77777777" w:rsidR="00AA438D" w:rsidRDefault="008C02C8" w:rsidP="00694F46">
            <w:pPr>
              <w:rPr>
                <w:bCs/>
              </w:rPr>
            </w:pPr>
            <w:r>
              <w:rPr>
                <w:bCs/>
              </w:rPr>
              <w:t>204000</w:t>
            </w:r>
          </w:p>
          <w:p w14:paraId="554448DC" w14:textId="77777777" w:rsidR="008C02C8" w:rsidRDefault="008C02C8" w:rsidP="00694F46">
            <w:pPr>
              <w:rPr>
                <w:bCs/>
              </w:rPr>
            </w:pPr>
            <w:r>
              <w:rPr>
                <w:bCs/>
              </w:rPr>
              <w:t xml:space="preserve">(10000 from </w:t>
            </w:r>
            <w:proofErr w:type="gramStart"/>
            <w:r>
              <w:rPr>
                <w:bCs/>
              </w:rPr>
              <w:t>CIBC;</w:t>
            </w:r>
            <w:proofErr w:type="gramEnd"/>
            <w:r>
              <w:rPr>
                <w:bCs/>
              </w:rPr>
              <w:t xml:space="preserve"> </w:t>
            </w:r>
          </w:p>
          <w:p w14:paraId="5450112C" w14:textId="04BB9A33" w:rsidR="008C02C8" w:rsidRDefault="008C02C8" w:rsidP="00694F46">
            <w:pPr>
              <w:rPr>
                <w:bCs/>
              </w:rPr>
            </w:pPr>
            <w:r>
              <w:rPr>
                <w:bCs/>
              </w:rPr>
              <w:lastRenderedPageBreak/>
              <w:t>10000 deposited from Sun Life was returned to donor)</w:t>
            </w:r>
          </w:p>
        </w:tc>
        <w:tc>
          <w:tcPr>
            <w:tcW w:w="2482" w:type="dxa"/>
          </w:tcPr>
          <w:p w14:paraId="1EAFB5E7" w14:textId="5B9E8374" w:rsidR="00AA438D" w:rsidRDefault="008C02C8" w:rsidP="00694F46">
            <w:pPr>
              <w:rPr>
                <w:bCs/>
              </w:rPr>
            </w:pPr>
            <w:r>
              <w:rPr>
                <w:bCs/>
              </w:rPr>
              <w:lastRenderedPageBreak/>
              <w:t>9726.00</w:t>
            </w:r>
          </w:p>
        </w:tc>
        <w:tc>
          <w:tcPr>
            <w:tcW w:w="2482" w:type="dxa"/>
          </w:tcPr>
          <w:p w14:paraId="55E22E7E" w14:textId="1C93D5EC" w:rsidR="00AA438D" w:rsidRDefault="00F3431D" w:rsidP="00694F46">
            <w:pPr>
              <w:rPr>
                <w:bCs/>
              </w:rPr>
            </w:pPr>
            <w:r>
              <w:rPr>
                <w:bCs/>
              </w:rPr>
              <w:t>19361.36</w:t>
            </w:r>
          </w:p>
        </w:tc>
      </w:tr>
      <w:tr w:rsidR="00AA438D" w14:paraId="13B75E09" w14:textId="77777777" w:rsidTr="00694F46">
        <w:tc>
          <w:tcPr>
            <w:tcW w:w="2481" w:type="dxa"/>
          </w:tcPr>
          <w:p w14:paraId="6769AC2C" w14:textId="77777777" w:rsidR="00AA438D" w:rsidRDefault="00AA438D" w:rsidP="00694F46">
            <w:pPr>
              <w:rPr>
                <w:bCs/>
              </w:rPr>
            </w:pPr>
            <w:r>
              <w:rPr>
                <w:bCs/>
              </w:rPr>
              <w:t>April</w:t>
            </w:r>
          </w:p>
        </w:tc>
        <w:tc>
          <w:tcPr>
            <w:tcW w:w="2481" w:type="dxa"/>
          </w:tcPr>
          <w:p w14:paraId="5BFEFB9C" w14:textId="2CA6A73C" w:rsidR="00AA438D" w:rsidRDefault="008C02C8" w:rsidP="00694F46">
            <w:pPr>
              <w:rPr>
                <w:bCs/>
              </w:rPr>
            </w:pPr>
            <w:r>
              <w:rPr>
                <w:bCs/>
              </w:rPr>
              <w:t>16000 (10000 from CIBC)</w:t>
            </w:r>
          </w:p>
        </w:tc>
        <w:tc>
          <w:tcPr>
            <w:tcW w:w="2482" w:type="dxa"/>
          </w:tcPr>
          <w:p w14:paraId="60077187" w14:textId="61D1DC43" w:rsidR="00AA438D" w:rsidRDefault="008C02C8" w:rsidP="00694F46">
            <w:pPr>
              <w:rPr>
                <w:bCs/>
              </w:rPr>
            </w:pPr>
            <w:r>
              <w:rPr>
                <w:bCs/>
              </w:rPr>
              <w:t>8821.19</w:t>
            </w:r>
          </w:p>
        </w:tc>
        <w:tc>
          <w:tcPr>
            <w:tcW w:w="2482" w:type="dxa"/>
          </w:tcPr>
          <w:p w14:paraId="189B2A6D" w14:textId="1E9D4D76" w:rsidR="00AA438D" w:rsidRDefault="00F3431D" w:rsidP="00694F46">
            <w:pPr>
              <w:rPr>
                <w:bCs/>
              </w:rPr>
            </w:pPr>
            <w:r>
              <w:rPr>
                <w:bCs/>
              </w:rPr>
              <w:t>26540.17</w:t>
            </w:r>
          </w:p>
        </w:tc>
      </w:tr>
      <w:tr w:rsidR="00AA438D" w14:paraId="7CB5683E" w14:textId="77777777" w:rsidTr="00694F46">
        <w:tc>
          <w:tcPr>
            <w:tcW w:w="2481" w:type="dxa"/>
          </w:tcPr>
          <w:p w14:paraId="7C9F28DA" w14:textId="77777777" w:rsidR="00AA438D" w:rsidRDefault="00AA438D" w:rsidP="00694F46">
            <w:pPr>
              <w:rPr>
                <w:bCs/>
              </w:rPr>
            </w:pPr>
            <w:r>
              <w:rPr>
                <w:bCs/>
              </w:rPr>
              <w:t>May</w:t>
            </w:r>
          </w:p>
        </w:tc>
        <w:tc>
          <w:tcPr>
            <w:tcW w:w="2481" w:type="dxa"/>
          </w:tcPr>
          <w:p w14:paraId="00EF2C22" w14:textId="139A040B" w:rsidR="00AA438D" w:rsidRDefault="008C02C8" w:rsidP="00694F46">
            <w:pPr>
              <w:rPr>
                <w:bCs/>
              </w:rPr>
            </w:pPr>
            <w:r>
              <w:rPr>
                <w:bCs/>
              </w:rPr>
              <w:t>11400 (10000 from CIBC)</w:t>
            </w:r>
          </w:p>
        </w:tc>
        <w:tc>
          <w:tcPr>
            <w:tcW w:w="2482" w:type="dxa"/>
          </w:tcPr>
          <w:p w14:paraId="727CCE6B" w14:textId="33CFA092" w:rsidR="00AA438D" w:rsidRDefault="008C02C8" w:rsidP="00694F46">
            <w:pPr>
              <w:rPr>
                <w:bCs/>
              </w:rPr>
            </w:pPr>
            <w:r>
              <w:rPr>
                <w:bCs/>
              </w:rPr>
              <w:t>25084.38</w:t>
            </w:r>
          </w:p>
        </w:tc>
        <w:tc>
          <w:tcPr>
            <w:tcW w:w="2482" w:type="dxa"/>
          </w:tcPr>
          <w:p w14:paraId="3907D64F" w14:textId="52CB10EC" w:rsidR="00AA438D" w:rsidRDefault="00F3431D" w:rsidP="00694F46">
            <w:pPr>
              <w:rPr>
                <w:bCs/>
              </w:rPr>
            </w:pPr>
            <w:r>
              <w:rPr>
                <w:bCs/>
              </w:rPr>
              <w:t>12</w:t>
            </w:r>
            <w:r w:rsidR="00A003A5">
              <w:rPr>
                <w:bCs/>
              </w:rPr>
              <w:t>855.59</w:t>
            </w:r>
          </w:p>
        </w:tc>
      </w:tr>
      <w:tr w:rsidR="00AA438D" w14:paraId="7F574F07" w14:textId="77777777" w:rsidTr="00694F46">
        <w:tc>
          <w:tcPr>
            <w:tcW w:w="2481" w:type="dxa"/>
          </w:tcPr>
          <w:p w14:paraId="566D00AB" w14:textId="77777777" w:rsidR="00AA438D" w:rsidRDefault="00AA438D" w:rsidP="00694F46">
            <w:pPr>
              <w:rPr>
                <w:bCs/>
              </w:rPr>
            </w:pPr>
            <w:r>
              <w:rPr>
                <w:bCs/>
              </w:rPr>
              <w:t>June</w:t>
            </w:r>
          </w:p>
        </w:tc>
        <w:tc>
          <w:tcPr>
            <w:tcW w:w="2481" w:type="dxa"/>
          </w:tcPr>
          <w:p w14:paraId="2EBF7A90" w14:textId="7D3045C3" w:rsidR="00AA438D" w:rsidRDefault="00A003A5" w:rsidP="00694F46">
            <w:pPr>
              <w:rPr>
                <w:bCs/>
              </w:rPr>
            </w:pPr>
            <w:r>
              <w:rPr>
                <w:bCs/>
              </w:rPr>
              <w:t>10</w:t>
            </w:r>
            <w:r w:rsidR="008C02C8">
              <w:rPr>
                <w:bCs/>
              </w:rPr>
              <w:t>50</w:t>
            </w:r>
          </w:p>
        </w:tc>
        <w:tc>
          <w:tcPr>
            <w:tcW w:w="2482" w:type="dxa"/>
          </w:tcPr>
          <w:p w14:paraId="02CDA302" w14:textId="52C31825" w:rsidR="00AA438D" w:rsidRDefault="008C02C8" w:rsidP="00694F46">
            <w:pPr>
              <w:rPr>
                <w:bCs/>
              </w:rPr>
            </w:pPr>
            <w:r>
              <w:rPr>
                <w:bCs/>
              </w:rPr>
              <w:t>4</w:t>
            </w:r>
            <w:r w:rsidR="00A003A5">
              <w:rPr>
                <w:bCs/>
              </w:rPr>
              <w:t>23.78</w:t>
            </w:r>
          </w:p>
        </w:tc>
        <w:tc>
          <w:tcPr>
            <w:tcW w:w="2482" w:type="dxa"/>
          </w:tcPr>
          <w:p w14:paraId="25F33C26" w14:textId="7287FD5B" w:rsidR="00AA438D" w:rsidRDefault="00A003A5" w:rsidP="00694F46">
            <w:pPr>
              <w:rPr>
                <w:bCs/>
              </w:rPr>
            </w:pPr>
            <w:r>
              <w:rPr>
                <w:bCs/>
              </w:rPr>
              <w:t>3220.81</w:t>
            </w:r>
          </w:p>
        </w:tc>
      </w:tr>
      <w:tr w:rsidR="00AA438D" w14:paraId="50461D34" w14:textId="77777777" w:rsidTr="00694F46">
        <w:tc>
          <w:tcPr>
            <w:tcW w:w="2481" w:type="dxa"/>
          </w:tcPr>
          <w:p w14:paraId="537FAC7D" w14:textId="77777777" w:rsidR="00AA438D" w:rsidRDefault="00AA438D" w:rsidP="00694F46">
            <w:pPr>
              <w:rPr>
                <w:bCs/>
              </w:rPr>
            </w:pPr>
            <w:r>
              <w:rPr>
                <w:bCs/>
              </w:rPr>
              <w:t>July</w:t>
            </w:r>
          </w:p>
        </w:tc>
        <w:tc>
          <w:tcPr>
            <w:tcW w:w="2481" w:type="dxa"/>
          </w:tcPr>
          <w:p w14:paraId="64091571" w14:textId="4E172AB3" w:rsidR="00AA438D" w:rsidRDefault="003765AB" w:rsidP="00694F46">
            <w:pPr>
              <w:rPr>
                <w:bCs/>
              </w:rPr>
            </w:pPr>
            <w:r>
              <w:rPr>
                <w:bCs/>
              </w:rPr>
              <w:t>21890.00</w:t>
            </w:r>
          </w:p>
        </w:tc>
        <w:tc>
          <w:tcPr>
            <w:tcW w:w="2482" w:type="dxa"/>
          </w:tcPr>
          <w:p w14:paraId="4B888EAE" w14:textId="5EEEB8D9" w:rsidR="00AA438D" w:rsidRDefault="003765AB" w:rsidP="00694F46">
            <w:pPr>
              <w:rPr>
                <w:bCs/>
              </w:rPr>
            </w:pPr>
            <w:r>
              <w:rPr>
                <w:bCs/>
              </w:rPr>
              <w:t>21720.58</w:t>
            </w:r>
          </w:p>
        </w:tc>
        <w:tc>
          <w:tcPr>
            <w:tcW w:w="2482" w:type="dxa"/>
          </w:tcPr>
          <w:p w14:paraId="50D68200" w14:textId="1C98D1FD" w:rsidR="00AA438D" w:rsidRDefault="00A003A5" w:rsidP="00694F46">
            <w:pPr>
              <w:rPr>
                <w:bCs/>
              </w:rPr>
            </w:pPr>
            <w:r>
              <w:rPr>
                <w:bCs/>
              </w:rPr>
              <w:t>3390.23</w:t>
            </w:r>
          </w:p>
        </w:tc>
      </w:tr>
      <w:tr w:rsidR="00AA438D" w14:paraId="11E1C23A" w14:textId="77777777" w:rsidTr="00694F46">
        <w:tc>
          <w:tcPr>
            <w:tcW w:w="2481" w:type="dxa"/>
          </w:tcPr>
          <w:p w14:paraId="2CDB409D" w14:textId="77777777" w:rsidR="00AA438D" w:rsidRDefault="00AA438D" w:rsidP="00694F46">
            <w:pPr>
              <w:rPr>
                <w:bCs/>
              </w:rPr>
            </w:pPr>
            <w:r>
              <w:rPr>
                <w:bCs/>
              </w:rPr>
              <w:t>August</w:t>
            </w:r>
          </w:p>
        </w:tc>
        <w:tc>
          <w:tcPr>
            <w:tcW w:w="2481" w:type="dxa"/>
          </w:tcPr>
          <w:p w14:paraId="724A9003" w14:textId="6D571A32" w:rsidR="00AA438D" w:rsidRDefault="00B702BA" w:rsidP="00694F46">
            <w:pPr>
              <w:rPr>
                <w:bCs/>
              </w:rPr>
            </w:pPr>
            <w:r>
              <w:rPr>
                <w:bCs/>
              </w:rPr>
              <w:t>29715.00</w:t>
            </w:r>
          </w:p>
        </w:tc>
        <w:tc>
          <w:tcPr>
            <w:tcW w:w="2482" w:type="dxa"/>
          </w:tcPr>
          <w:p w14:paraId="3183C025" w14:textId="796BBD48" w:rsidR="00AA438D" w:rsidRDefault="00B702BA" w:rsidP="00694F46">
            <w:pPr>
              <w:rPr>
                <w:bCs/>
              </w:rPr>
            </w:pPr>
            <w:r>
              <w:rPr>
                <w:bCs/>
              </w:rPr>
              <w:t>20751.00</w:t>
            </w:r>
          </w:p>
        </w:tc>
        <w:tc>
          <w:tcPr>
            <w:tcW w:w="2482" w:type="dxa"/>
          </w:tcPr>
          <w:p w14:paraId="266F2B6D" w14:textId="56192C8C" w:rsidR="00AA438D" w:rsidRDefault="00B702BA" w:rsidP="00694F46">
            <w:pPr>
              <w:rPr>
                <w:bCs/>
              </w:rPr>
            </w:pPr>
            <w:r>
              <w:rPr>
                <w:bCs/>
              </w:rPr>
              <w:t>3490.30</w:t>
            </w:r>
          </w:p>
        </w:tc>
      </w:tr>
      <w:tr w:rsidR="00AA438D" w14:paraId="6605B8F1" w14:textId="77777777" w:rsidTr="00694F46">
        <w:tc>
          <w:tcPr>
            <w:tcW w:w="2481" w:type="dxa"/>
          </w:tcPr>
          <w:p w14:paraId="1CE4E571" w14:textId="77777777" w:rsidR="00AA438D" w:rsidRDefault="00AA438D" w:rsidP="00694F46">
            <w:pPr>
              <w:rPr>
                <w:bCs/>
              </w:rPr>
            </w:pPr>
            <w:r>
              <w:rPr>
                <w:bCs/>
              </w:rPr>
              <w:t>September</w:t>
            </w:r>
          </w:p>
        </w:tc>
        <w:tc>
          <w:tcPr>
            <w:tcW w:w="2481" w:type="dxa"/>
          </w:tcPr>
          <w:p w14:paraId="1442E6A3" w14:textId="5B3E4B86" w:rsidR="00AA438D" w:rsidRDefault="003765AB" w:rsidP="00694F46">
            <w:pPr>
              <w:rPr>
                <w:bCs/>
              </w:rPr>
            </w:pPr>
            <w:r>
              <w:rPr>
                <w:bCs/>
              </w:rPr>
              <w:t>8787.95</w:t>
            </w:r>
          </w:p>
        </w:tc>
        <w:tc>
          <w:tcPr>
            <w:tcW w:w="2482" w:type="dxa"/>
          </w:tcPr>
          <w:p w14:paraId="6596B2BC" w14:textId="77777777" w:rsidR="00AA438D" w:rsidRDefault="00AA438D" w:rsidP="00694F46">
            <w:pPr>
              <w:rPr>
                <w:bCs/>
              </w:rPr>
            </w:pPr>
            <w:r>
              <w:rPr>
                <w:bCs/>
              </w:rPr>
              <w:t>0</w:t>
            </w:r>
          </w:p>
        </w:tc>
        <w:tc>
          <w:tcPr>
            <w:tcW w:w="2482" w:type="dxa"/>
          </w:tcPr>
          <w:p w14:paraId="6153C6FD" w14:textId="191A1142" w:rsidR="00AA438D" w:rsidRDefault="00A003A5" w:rsidP="00694F46">
            <w:pPr>
              <w:rPr>
                <w:bCs/>
              </w:rPr>
            </w:pPr>
            <w:r>
              <w:rPr>
                <w:bCs/>
              </w:rPr>
              <w:t>3565.60</w:t>
            </w:r>
          </w:p>
        </w:tc>
      </w:tr>
      <w:tr w:rsidR="00AA438D" w14:paraId="36039AC6" w14:textId="77777777" w:rsidTr="00694F46">
        <w:tc>
          <w:tcPr>
            <w:tcW w:w="2481" w:type="dxa"/>
          </w:tcPr>
          <w:p w14:paraId="0494D803" w14:textId="77777777" w:rsidR="00AA438D" w:rsidRDefault="00AA438D" w:rsidP="00694F46">
            <w:pPr>
              <w:rPr>
                <w:bCs/>
              </w:rPr>
            </w:pPr>
            <w:r>
              <w:rPr>
                <w:bCs/>
              </w:rPr>
              <w:t>October</w:t>
            </w:r>
          </w:p>
        </w:tc>
        <w:tc>
          <w:tcPr>
            <w:tcW w:w="2481" w:type="dxa"/>
          </w:tcPr>
          <w:p w14:paraId="5D2F9220" w14:textId="73DD80E9" w:rsidR="00AA438D" w:rsidRDefault="008C02C8" w:rsidP="00694F46">
            <w:pPr>
              <w:rPr>
                <w:bCs/>
              </w:rPr>
            </w:pPr>
            <w:r>
              <w:rPr>
                <w:bCs/>
              </w:rPr>
              <w:t>0</w:t>
            </w:r>
          </w:p>
        </w:tc>
        <w:tc>
          <w:tcPr>
            <w:tcW w:w="2482" w:type="dxa"/>
          </w:tcPr>
          <w:p w14:paraId="0505C7D2" w14:textId="1257333E" w:rsidR="00AA438D" w:rsidRDefault="008C02C8" w:rsidP="00694F46">
            <w:pPr>
              <w:rPr>
                <w:bCs/>
              </w:rPr>
            </w:pPr>
            <w:r>
              <w:rPr>
                <w:bCs/>
              </w:rPr>
              <w:t>793.50</w:t>
            </w:r>
          </w:p>
        </w:tc>
        <w:tc>
          <w:tcPr>
            <w:tcW w:w="2482" w:type="dxa"/>
          </w:tcPr>
          <w:p w14:paraId="49CF6FDF" w14:textId="433A9806" w:rsidR="00AA438D" w:rsidRDefault="00A003A5" w:rsidP="00694F46">
            <w:pPr>
              <w:rPr>
                <w:bCs/>
              </w:rPr>
            </w:pPr>
            <w:r>
              <w:rPr>
                <w:bCs/>
              </w:rPr>
              <w:t>2772.10</w:t>
            </w:r>
          </w:p>
        </w:tc>
      </w:tr>
      <w:tr w:rsidR="00AA438D" w14:paraId="19F3D32E" w14:textId="77777777" w:rsidTr="00694F46">
        <w:tc>
          <w:tcPr>
            <w:tcW w:w="2481" w:type="dxa"/>
          </w:tcPr>
          <w:p w14:paraId="435572D3" w14:textId="77777777" w:rsidR="00AA438D" w:rsidRDefault="00AA438D" w:rsidP="00694F46">
            <w:pPr>
              <w:rPr>
                <w:bCs/>
              </w:rPr>
            </w:pPr>
            <w:r>
              <w:rPr>
                <w:bCs/>
              </w:rPr>
              <w:t>November</w:t>
            </w:r>
          </w:p>
        </w:tc>
        <w:tc>
          <w:tcPr>
            <w:tcW w:w="2481" w:type="dxa"/>
          </w:tcPr>
          <w:p w14:paraId="4022DAC6" w14:textId="2CFE36A5" w:rsidR="00AA438D" w:rsidRDefault="008C02C8" w:rsidP="00694F46">
            <w:pPr>
              <w:rPr>
                <w:bCs/>
              </w:rPr>
            </w:pPr>
            <w:r>
              <w:rPr>
                <w:bCs/>
              </w:rPr>
              <w:t>8530.00</w:t>
            </w:r>
          </w:p>
        </w:tc>
        <w:tc>
          <w:tcPr>
            <w:tcW w:w="2482" w:type="dxa"/>
          </w:tcPr>
          <w:p w14:paraId="142FBAC5" w14:textId="56FA896A" w:rsidR="00AA438D" w:rsidRDefault="008C02C8" w:rsidP="00694F46">
            <w:pPr>
              <w:rPr>
                <w:bCs/>
              </w:rPr>
            </w:pPr>
            <w:r>
              <w:rPr>
                <w:bCs/>
              </w:rPr>
              <w:t>2807</w:t>
            </w:r>
            <w:r w:rsidR="006946A0">
              <w:rPr>
                <w:bCs/>
              </w:rPr>
              <w:t>.00</w:t>
            </w:r>
          </w:p>
        </w:tc>
        <w:tc>
          <w:tcPr>
            <w:tcW w:w="2482" w:type="dxa"/>
          </w:tcPr>
          <w:p w14:paraId="061CCD12" w14:textId="2F02921C" w:rsidR="00AA438D" w:rsidRDefault="00A003A5" w:rsidP="00694F46">
            <w:pPr>
              <w:rPr>
                <w:bCs/>
              </w:rPr>
            </w:pPr>
            <w:r>
              <w:rPr>
                <w:bCs/>
              </w:rPr>
              <w:t>8495.10</w:t>
            </w:r>
          </w:p>
        </w:tc>
      </w:tr>
      <w:tr w:rsidR="00AA438D" w14:paraId="6583107D" w14:textId="77777777" w:rsidTr="00694F46">
        <w:tc>
          <w:tcPr>
            <w:tcW w:w="2481" w:type="dxa"/>
          </w:tcPr>
          <w:p w14:paraId="39F9428F" w14:textId="77777777" w:rsidR="00AA438D" w:rsidRDefault="00AA438D" w:rsidP="00694F46">
            <w:pPr>
              <w:rPr>
                <w:bCs/>
              </w:rPr>
            </w:pPr>
            <w:r>
              <w:rPr>
                <w:bCs/>
              </w:rPr>
              <w:t>December</w:t>
            </w:r>
          </w:p>
        </w:tc>
        <w:tc>
          <w:tcPr>
            <w:tcW w:w="2481" w:type="dxa"/>
          </w:tcPr>
          <w:p w14:paraId="2A7B404B" w14:textId="5E709AA4" w:rsidR="00AA438D" w:rsidRDefault="00F3431D" w:rsidP="00694F46">
            <w:pPr>
              <w:rPr>
                <w:bCs/>
              </w:rPr>
            </w:pPr>
            <w:r>
              <w:rPr>
                <w:bCs/>
              </w:rPr>
              <w:t>6250</w:t>
            </w:r>
          </w:p>
        </w:tc>
        <w:tc>
          <w:tcPr>
            <w:tcW w:w="2482" w:type="dxa"/>
          </w:tcPr>
          <w:p w14:paraId="555E36A4" w14:textId="1734D800" w:rsidR="00AA438D" w:rsidRDefault="00F3431D" w:rsidP="00694F46">
            <w:pPr>
              <w:rPr>
                <w:bCs/>
              </w:rPr>
            </w:pPr>
            <w:r>
              <w:rPr>
                <w:bCs/>
              </w:rPr>
              <w:t>12625.00</w:t>
            </w:r>
          </w:p>
        </w:tc>
        <w:tc>
          <w:tcPr>
            <w:tcW w:w="2482" w:type="dxa"/>
          </w:tcPr>
          <w:p w14:paraId="1A6310AA" w14:textId="1D880FD2" w:rsidR="00AA438D" w:rsidRDefault="00F3431D" w:rsidP="00694F46">
            <w:pPr>
              <w:rPr>
                <w:bCs/>
              </w:rPr>
            </w:pPr>
            <w:r>
              <w:rPr>
                <w:bCs/>
              </w:rPr>
              <w:t>1844.60</w:t>
            </w:r>
          </w:p>
        </w:tc>
      </w:tr>
      <w:tr w:rsidR="00AA438D" w14:paraId="6F96746F" w14:textId="77777777" w:rsidTr="00694F46">
        <w:tc>
          <w:tcPr>
            <w:tcW w:w="2481" w:type="dxa"/>
          </w:tcPr>
          <w:p w14:paraId="701C773B" w14:textId="7A897F71" w:rsidR="00AA438D" w:rsidRDefault="00B702BA" w:rsidP="00694F46">
            <w:pPr>
              <w:rPr>
                <w:bCs/>
              </w:rPr>
            </w:pPr>
            <w:r>
              <w:rPr>
                <w:bCs/>
              </w:rPr>
              <w:t>Total</w:t>
            </w:r>
          </w:p>
        </w:tc>
        <w:tc>
          <w:tcPr>
            <w:tcW w:w="2481" w:type="dxa"/>
          </w:tcPr>
          <w:p w14:paraId="0F16FAE3" w14:textId="40354318" w:rsidR="00AA438D" w:rsidRDefault="00B702BA" w:rsidP="00694F46">
            <w:pPr>
              <w:rPr>
                <w:bCs/>
              </w:rPr>
            </w:pPr>
            <w:r>
              <w:rPr>
                <w:bCs/>
              </w:rPr>
              <w:t>129372.95*</w:t>
            </w:r>
          </w:p>
        </w:tc>
        <w:tc>
          <w:tcPr>
            <w:tcW w:w="2482" w:type="dxa"/>
          </w:tcPr>
          <w:p w14:paraId="7FA39207" w14:textId="36D824EF" w:rsidR="00AA438D" w:rsidRDefault="007163CB" w:rsidP="00694F46">
            <w:pPr>
              <w:rPr>
                <w:bCs/>
              </w:rPr>
            </w:pPr>
            <w:r>
              <w:rPr>
                <w:bCs/>
              </w:rPr>
              <w:t>107468</w:t>
            </w:r>
            <w:r w:rsidR="006946A0">
              <w:rPr>
                <w:bCs/>
              </w:rPr>
              <w:t>.01</w:t>
            </w:r>
          </w:p>
        </w:tc>
        <w:tc>
          <w:tcPr>
            <w:tcW w:w="2482" w:type="dxa"/>
          </w:tcPr>
          <w:p w14:paraId="41262641" w14:textId="77777777" w:rsidR="00AA438D" w:rsidRDefault="00AA438D" w:rsidP="00694F46">
            <w:pPr>
              <w:rPr>
                <w:bCs/>
              </w:rPr>
            </w:pPr>
          </w:p>
        </w:tc>
      </w:tr>
    </w:tbl>
    <w:p w14:paraId="79FDCAF2" w14:textId="77777777" w:rsidR="00AA438D" w:rsidRDefault="00AA438D" w:rsidP="00AA438D">
      <w:pPr>
        <w:rPr>
          <w:bCs/>
        </w:rPr>
      </w:pPr>
    </w:p>
    <w:p w14:paraId="185F933D" w14:textId="41596963" w:rsidR="00AA438D" w:rsidRDefault="00B702BA" w:rsidP="00B702BA">
      <w:pPr>
        <w:rPr>
          <w:bCs/>
        </w:rPr>
      </w:pPr>
      <w:r>
        <w:rPr>
          <w:bCs/>
        </w:rPr>
        <w:t>*$30,000 transferred from CIBC to Scotiabank account.</w:t>
      </w:r>
    </w:p>
    <w:p w14:paraId="5FFA1B6D" w14:textId="1EDD18BA" w:rsidR="00B702BA" w:rsidRPr="00B702BA" w:rsidRDefault="00B702BA" w:rsidP="00B702BA">
      <w:pPr>
        <w:rPr>
          <w:bCs/>
        </w:rPr>
      </w:pPr>
      <w:r>
        <w:rPr>
          <w:bCs/>
        </w:rPr>
        <w:t xml:space="preserve">$10000 returned to Donor (Sunlife). </w:t>
      </w:r>
    </w:p>
    <w:p w14:paraId="65996A2B" w14:textId="77777777" w:rsidR="00AA438D" w:rsidRDefault="00AA438D" w:rsidP="00DF027C">
      <w:pPr>
        <w:rPr>
          <w:bCs/>
        </w:rPr>
      </w:pPr>
    </w:p>
    <w:p w14:paraId="13C3E024" w14:textId="7CED7455" w:rsidR="00D813FC" w:rsidRDefault="00D813FC" w:rsidP="00DF027C">
      <w:pPr>
        <w:rPr>
          <w:bCs/>
        </w:rPr>
      </w:pPr>
      <w:r>
        <w:rPr>
          <w:bCs/>
        </w:rPr>
        <w:t>NOTES TO FINANCIAL STATEMENTS</w:t>
      </w:r>
    </w:p>
    <w:p w14:paraId="34DC87C7" w14:textId="16EAB017" w:rsidR="00D813FC" w:rsidRDefault="00D813FC" w:rsidP="00DF027C">
      <w:pPr>
        <w:rPr>
          <w:bCs/>
        </w:rPr>
      </w:pPr>
      <w:r>
        <w:rPr>
          <w:bCs/>
        </w:rPr>
        <w:t>Year Ended December 31, 2024</w:t>
      </w:r>
    </w:p>
    <w:p w14:paraId="69012F6F" w14:textId="77777777" w:rsidR="00D813FC" w:rsidRDefault="00D813FC" w:rsidP="00DF027C">
      <w:pPr>
        <w:rPr>
          <w:bCs/>
        </w:rPr>
      </w:pPr>
    </w:p>
    <w:p w14:paraId="3CB477AC" w14:textId="74D9ED7A" w:rsidR="00D813FC" w:rsidRDefault="00D813FC" w:rsidP="00D813FC">
      <w:pPr>
        <w:pStyle w:val="ListParagraph"/>
        <w:numPr>
          <w:ilvl w:val="0"/>
          <w:numId w:val="2"/>
        </w:numPr>
        <w:rPr>
          <w:bCs/>
        </w:rPr>
      </w:pPr>
      <w:r>
        <w:rPr>
          <w:bCs/>
        </w:rPr>
        <w:t>BASIS OF PRESENTATION: The financial statements were prepared in accordance with Canadian Accounting Standards for Not-for-Profit Organizations.</w:t>
      </w:r>
    </w:p>
    <w:p w14:paraId="20D839FA" w14:textId="397634A5" w:rsidR="00D813FC" w:rsidRDefault="00D813FC" w:rsidP="00D813FC">
      <w:pPr>
        <w:pStyle w:val="ListParagraph"/>
        <w:numPr>
          <w:ilvl w:val="0"/>
          <w:numId w:val="2"/>
        </w:numPr>
        <w:rPr>
          <w:bCs/>
        </w:rPr>
      </w:pPr>
      <w:r>
        <w:rPr>
          <w:bCs/>
        </w:rPr>
        <w:t>SUMMARY OF SIGNIFICANT ACCOUNTING POLICIES:</w:t>
      </w:r>
    </w:p>
    <w:p w14:paraId="65AB5953" w14:textId="6AA62288" w:rsidR="00D813FC" w:rsidRDefault="00D813FC" w:rsidP="00D813FC">
      <w:pPr>
        <w:pStyle w:val="ListParagraph"/>
        <w:rPr>
          <w:bCs/>
        </w:rPr>
      </w:pPr>
      <w:r>
        <w:rPr>
          <w:bCs/>
        </w:rPr>
        <w:t xml:space="preserve">Canadian Association of Nigerian Physicians and Dentists (CANPAD) is a non-profit organization. The purpose of the organization is to strengthen the interests of Physicians and Dentists of Nigerian descent in Canada.  The purpose of the CANPAD Secretariat is to maintain and provide services to </w:t>
      </w:r>
      <w:r w:rsidR="008821C7">
        <w:rPr>
          <w:bCs/>
        </w:rPr>
        <w:t xml:space="preserve">members of the organization. The Secretariat and the Executive are responsible for the day-to-day operations of the organization. The Executive serves on a </w:t>
      </w:r>
      <w:proofErr w:type="gramStart"/>
      <w:r w:rsidR="008821C7">
        <w:rPr>
          <w:bCs/>
        </w:rPr>
        <w:t>pro bono</w:t>
      </w:r>
      <w:proofErr w:type="gramEnd"/>
      <w:r w:rsidR="008821C7">
        <w:rPr>
          <w:bCs/>
        </w:rPr>
        <w:t xml:space="preserve"> basis and are not </w:t>
      </w:r>
      <w:proofErr w:type="gramStart"/>
      <w:r w:rsidR="008821C7">
        <w:rPr>
          <w:bCs/>
        </w:rPr>
        <w:t>renumerated</w:t>
      </w:r>
      <w:proofErr w:type="gramEnd"/>
      <w:r w:rsidR="008821C7">
        <w:rPr>
          <w:bCs/>
        </w:rPr>
        <w:t xml:space="preserve"> for their responsibilities.</w:t>
      </w:r>
    </w:p>
    <w:p w14:paraId="2C7FDDFC" w14:textId="77777777" w:rsidR="008821C7" w:rsidRDefault="008821C7" w:rsidP="00D813FC">
      <w:pPr>
        <w:pStyle w:val="ListParagraph"/>
        <w:rPr>
          <w:bCs/>
        </w:rPr>
      </w:pPr>
    </w:p>
    <w:p w14:paraId="34BA01EC" w14:textId="44FB6971" w:rsidR="008821C7" w:rsidRDefault="008821C7" w:rsidP="00D813FC">
      <w:pPr>
        <w:pStyle w:val="ListParagraph"/>
        <w:rPr>
          <w:bCs/>
        </w:rPr>
      </w:pPr>
      <w:r>
        <w:rPr>
          <w:bCs/>
        </w:rPr>
        <w:t>Measurement Uncertainty:</w:t>
      </w:r>
    </w:p>
    <w:p w14:paraId="7F2D8364" w14:textId="7BC78EC7" w:rsidR="008821C7" w:rsidRDefault="008821C7" w:rsidP="00D813FC">
      <w:pPr>
        <w:pStyle w:val="ListParagraph"/>
        <w:rPr>
          <w:bCs/>
        </w:rPr>
      </w:pPr>
      <w:r>
        <w:rPr>
          <w:bCs/>
        </w:rPr>
        <w:lastRenderedPageBreak/>
        <w:t xml:space="preserve">When preparing the financial statements, the objective was to capture all the expenses made during the financial year. The reported amounts of revenues and expenses were </w:t>
      </w:r>
      <w:proofErr w:type="spellStart"/>
      <w:proofErr w:type="gramStart"/>
      <w:r>
        <w:rPr>
          <w:bCs/>
        </w:rPr>
        <w:t>deduced</w:t>
      </w:r>
      <w:proofErr w:type="spellEnd"/>
      <w:proofErr w:type="gramEnd"/>
      <w:r>
        <w:rPr>
          <w:bCs/>
        </w:rPr>
        <w:t xml:space="preserve"> from bank records/statements and invoices/receipts. It is noteworthy that for credit card payments, the amount of </w:t>
      </w:r>
      <w:proofErr w:type="gramStart"/>
      <w:r>
        <w:rPr>
          <w:bCs/>
        </w:rPr>
        <w:t>monies</w:t>
      </w:r>
      <w:proofErr w:type="gramEnd"/>
      <w:r>
        <w:rPr>
          <w:bCs/>
        </w:rPr>
        <w:t xml:space="preserve"> paid into the accounts is less than the amount paid by the members due to the charges. </w:t>
      </w:r>
    </w:p>
    <w:p w14:paraId="4BEB5009" w14:textId="0549538F" w:rsidR="008821C7" w:rsidRDefault="008821C7" w:rsidP="00D813FC">
      <w:pPr>
        <w:pStyle w:val="ListParagraph"/>
        <w:rPr>
          <w:bCs/>
        </w:rPr>
      </w:pPr>
    </w:p>
    <w:p w14:paraId="3C53BA01" w14:textId="77777777" w:rsidR="008821C7" w:rsidRDefault="008821C7" w:rsidP="00D813FC">
      <w:pPr>
        <w:pStyle w:val="ListParagraph"/>
        <w:rPr>
          <w:bCs/>
        </w:rPr>
      </w:pPr>
    </w:p>
    <w:p w14:paraId="504FCCE6" w14:textId="465CDDE4" w:rsidR="008821C7" w:rsidRDefault="008821C7" w:rsidP="00D813FC">
      <w:pPr>
        <w:pStyle w:val="ListParagraph"/>
        <w:rPr>
          <w:bCs/>
        </w:rPr>
      </w:pPr>
      <w:r>
        <w:rPr>
          <w:bCs/>
        </w:rPr>
        <w:t>Fund Accounting:</w:t>
      </w:r>
    </w:p>
    <w:p w14:paraId="25FC9545" w14:textId="10E9C137" w:rsidR="008821C7" w:rsidRDefault="008821C7" w:rsidP="00D813FC">
      <w:pPr>
        <w:pStyle w:val="ListParagraph"/>
        <w:rPr>
          <w:bCs/>
        </w:rPr>
      </w:pPr>
      <w:r>
        <w:rPr>
          <w:bCs/>
        </w:rPr>
        <w:t xml:space="preserve">CANPAD follows the restricted method of accounting for contributions. </w:t>
      </w:r>
    </w:p>
    <w:p w14:paraId="6AB5CB72" w14:textId="6FABF79F" w:rsidR="008821C7" w:rsidRDefault="008821C7" w:rsidP="00D813FC">
      <w:pPr>
        <w:pStyle w:val="ListParagraph"/>
        <w:rPr>
          <w:bCs/>
        </w:rPr>
      </w:pPr>
      <w:r>
        <w:rPr>
          <w:bCs/>
        </w:rPr>
        <w:t>The operating fund accounts for CANPAD’s operating and administrative activities.</w:t>
      </w:r>
    </w:p>
    <w:p w14:paraId="59618134" w14:textId="77777777" w:rsidR="008821C7" w:rsidRDefault="008821C7" w:rsidP="00D813FC">
      <w:pPr>
        <w:pStyle w:val="ListParagraph"/>
        <w:rPr>
          <w:bCs/>
        </w:rPr>
      </w:pPr>
    </w:p>
    <w:p w14:paraId="367A8BFF" w14:textId="3FD9DD82" w:rsidR="00D813FC" w:rsidRDefault="00D813FC" w:rsidP="00D813FC">
      <w:pPr>
        <w:pStyle w:val="ListParagraph"/>
        <w:numPr>
          <w:ilvl w:val="0"/>
          <w:numId w:val="2"/>
        </w:numPr>
        <w:rPr>
          <w:bCs/>
        </w:rPr>
      </w:pPr>
      <w:r>
        <w:rPr>
          <w:bCs/>
        </w:rPr>
        <w:t>SUMMARY</w:t>
      </w:r>
      <w:r w:rsidR="008821C7">
        <w:rPr>
          <w:bCs/>
        </w:rPr>
        <w:t xml:space="preserve"> OF SIGNIFICANT ACCOUNTING POLICIES:</w:t>
      </w:r>
    </w:p>
    <w:p w14:paraId="1EEEABFF" w14:textId="1D8EE676" w:rsidR="008821C7" w:rsidRDefault="008821C7" w:rsidP="008821C7">
      <w:pPr>
        <w:rPr>
          <w:bCs/>
        </w:rPr>
      </w:pPr>
      <w:r>
        <w:rPr>
          <w:bCs/>
        </w:rPr>
        <w:t>Revenue Recognition:</w:t>
      </w:r>
    </w:p>
    <w:p w14:paraId="4B283E2B" w14:textId="77777777" w:rsidR="008821C7" w:rsidRDefault="008821C7" w:rsidP="008821C7">
      <w:pPr>
        <w:rPr>
          <w:bCs/>
        </w:rPr>
      </w:pPr>
    </w:p>
    <w:p w14:paraId="49FA5E05" w14:textId="2AEB343A" w:rsidR="008821C7" w:rsidRDefault="008821C7" w:rsidP="008821C7">
      <w:pPr>
        <w:rPr>
          <w:bCs/>
        </w:rPr>
      </w:pPr>
      <w:r>
        <w:rPr>
          <w:bCs/>
        </w:rPr>
        <w:t>CANPAD recognizes membership fee assessments and annual dues related to general operations are revenue for operating funds</w:t>
      </w:r>
      <w:r w:rsidR="00762FA2">
        <w:rPr>
          <w:bCs/>
        </w:rPr>
        <w:t>. Membership dues are paid directly into CANPAD’s accounts and are recognized as they are incurred.</w:t>
      </w:r>
    </w:p>
    <w:p w14:paraId="4530591D" w14:textId="77777777" w:rsidR="00762FA2" w:rsidRDefault="00762FA2" w:rsidP="008821C7">
      <w:pPr>
        <w:rPr>
          <w:bCs/>
        </w:rPr>
      </w:pPr>
    </w:p>
    <w:p w14:paraId="6AAD7152" w14:textId="2E1A0178" w:rsidR="00762FA2" w:rsidRPr="009417D5" w:rsidRDefault="00762FA2" w:rsidP="008821C7">
      <w:pPr>
        <w:rPr>
          <w:bCs/>
          <w:u w:val="single"/>
        </w:rPr>
      </w:pPr>
      <w:r w:rsidRPr="009417D5">
        <w:rPr>
          <w:bCs/>
          <w:u w:val="single"/>
        </w:rPr>
        <w:t>Contributed Services and Materials:</w:t>
      </w:r>
    </w:p>
    <w:p w14:paraId="59702AF9" w14:textId="5E52B1A7" w:rsidR="009417D5" w:rsidRDefault="009417D5" w:rsidP="008821C7">
      <w:pPr>
        <w:rPr>
          <w:bCs/>
        </w:rPr>
      </w:pPr>
      <w:r>
        <w:rPr>
          <w:bCs/>
        </w:rPr>
        <w:t xml:space="preserve">Contributed goods and services are recognized in the financial statements when they are used in the normal course of CANPAD’s operations and would </w:t>
      </w:r>
      <w:proofErr w:type="gramStart"/>
      <w:r>
        <w:rPr>
          <w:bCs/>
        </w:rPr>
        <w:t>otherwise would</w:t>
      </w:r>
      <w:proofErr w:type="gramEnd"/>
      <w:r>
        <w:rPr>
          <w:bCs/>
        </w:rPr>
        <w:t xml:space="preserve"> have been purchased or undertaken. </w:t>
      </w:r>
    </w:p>
    <w:p w14:paraId="2CF9DF4A" w14:textId="77FCABBE" w:rsidR="00762FA2" w:rsidRDefault="00762FA2" w:rsidP="008821C7">
      <w:pPr>
        <w:rPr>
          <w:bCs/>
        </w:rPr>
      </w:pPr>
      <w:r>
        <w:rPr>
          <w:bCs/>
        </w:rPr>
        <w:t xml:space="preserve">Volunteer services and materials contributed </w:t>
      </w:r>
      <w:proofErr w:type="gramStart"/>
      <w:r>
        <w:rPr>
          <w:bCs/>
        </w:rPr>
        <w:t>in</w:t>
      </w:r>
      <w:proofErr w:type="gramEnd"/>
      <w:r>
        <w:rPr>
          <w:bCs/>
        </w:rPr>
        <w:t xml:space="preserve"> carrying out operating activities on behalf of CANPAD cut down on the operating activities. These amounts are not captured or recognized in the financial statements due to the difficulty in estimating their fair value. I would like to seize this opportunity for the tireless work of all the volunteers who strive to make CANPAD efficient.</w:t>
      </w:r>
    </w:p>
    <w:p w14:paraId="72F4DAE3" w14:textId="77777777" w:rsidR="00762FA2" w:rsidRDefault="00762FA2" w:rsidP="008821C7">
      <w:pPr>
        <w:rPr>
          <w:bCs/>
        </w:rPr>
      </w:pPr>
    </w:p>
    <w:p w14:paraId="69ED023F" w14:textId="77777777" w:rsidR="00C24D9B" w:rsidRDefault="00C24D9B" w:rsidP="008821C7">
      <w:pPr>
        <w:rPr>
          <w:bCs/>
        </w:rPr>
      </w:pPr>
    </w:p>
    <w:p w14:paraId="66D0AE17" w14:textId="77777777" w:rsidR="00C24D9B" w:rsidRDefault="00C24D9B" w:rsidP="008821C7">
      <w:pPr>
        <w:rPr>
          <w:bCs/>
        </w:rPr>
      </w:pPr>
    </w:p>
    <w:p w14:paraId="33862B66" w14:textId="77777777" w:rsidR="006946A0" w:rsidRDefault="006946A0" w:rsidP="008821C7">
      <w:pPr>
        <w:rPr>
          <w:bCs/>
        </w:rPr>
      </w:pPr>
    </w:p>
    <w:p w14:paraId="5AC1AD4E" w14:textId="77777777" w:rsidR="006946A0" w:rsidRDefault="006946A0" w:rsidP="006946A0">
      <w:pPr>
        <w:rPr>
          <w:bCs/>
        </w:rPr>
      </w:pPr>
    </w:p>
    <w:p w14:paraId="02F57ECD" w14:textId="0836AC25" w:rsidR="006946A0" w:rsidRPr="004705DF" w:rsidRDefault="006946A0" w:rsidP="004705DF">
      <w:pPr>
        <w:jc w:val="center"/>
        <w:rPr>
          <w:bCs/>
          <w:sz w:val="32"/>
          <w:szCs w:val="32"/>
        </w:rPr>
      </w:pPr>
      <w:r w:rsidRPr="004705DF">
        <w:rPr>
          <w:bCs/>
          <w:sz w:val="32"/>
          <w:szCs w:val="32"/>
        </w:rPr>
        <w:t>CANPAD 2026 BUDGET</w:t>
      </w:r>
    </w:p>
    <w:p w14:paraId="3BDB1849" w14:textId="77777777" w:rsidR="006946A0" w:rsidRPr="004705DF" w:rsidRDefault="006946A0" w:rsidP="004705DF">
      <w:pPr>
        <w:jc w:val="center"/>
        <w:rPr>
          <w:bCs/>
          <w:sz w:val="32"/>
          <w:szCs w:val="32"/>
        </w:rPr>
      </w:pPr>
    </w:p>
    <w:p w14:paraId="5F3F7B8A" w14:textId="77777777" w:rsidR="006946A0" w:rsidRDefault="006946A0" w:rsidP="006946A0">
      <w:pPr>
        <w:rPr>
          <w:bCs/>
        </w:rPr>
      </w:pPr>
    </w:p>
    <w:p w14:paraId="217340DD" w14:textId="77777777" w:rsidR="006946A0" w:rsidRDefault="006946A0" w:rsidP="006946A0">
      <w:pPr>
        <w:rPr>
          <w:bCs/>
        </w:rPr>
      </w:pPr>
      <w:r>
        <w:rPr>
          <w:bCs/>
        </w:rPr>
        <w:t>CANPAD 2026 PROPOSED BUDGET</w:t>
      </w:r>
    </w:p>
    <w:p w14:paraId="5D8C2F0E" w14:textId="797F9587" w:rsidR="006946A0" w:rsidRDefault="006946A0" w:rsidP="006946A0">
      <w:pPr>
        <w:rPr>
          <w:bCs/>
        </w:rPr>
      </w:pPr>
      <w:r>
        <w:rPr>
          <w:bCs/>
        </w:rPr>
        <w:t>Projected</w:t>
      </w:r>
      <w:r w:rsidR="004705DF">
        <w:rPr>
          <w:bCs/>
        </w:rPr>
        <w:t>/proposed</w:t>
      </w:r>
      <w:r>
        <w:rPr>
          <w:bCs/>
        </w:rPr>
        <w:t xml:space="preserve"> income in </w:t>
      </w:r>
      <w:proofErr w:type="gramStart"/>
      <w:r>
        <w:rPr>
          <w:bCs/>
        </w:rPr>
        <w:t>2026  =</w:t>
      </w:r>
      <w:proofErr w:type="gramEnd"/>
      <w:r>
        <w:rPr>
          <w:bCs/>
        </w:rPr>
        <w:t xml:space="preserve"> $750000</w:t>
      </w:r>
    </w:p>
    <w:p w14:paraId="65F624F1" w14:textId="607ED956" w:rsidR="006946A0" w:rsidRDefault="006946A0" w:rsidP="006946A0">
      <w:pPr>
        <w:rPr>
          <w:bCs/>
        </w:rPr>
      </w:pPr>
      <w:r>
        <w:rPr>
          <w:bCs/>
        </w:rPr>
        <w:t>Membership: $</w:t>
      </w:r>
      <w:r>
        <w:rPr>
          <w:bCs/>
        </w:rPr>
        <w:t>500</w:t>
      </w:r>
      <w:r>
        <w:rPr>
          <w:bCs/>
        </w:rPr>
        <w:t xml:space="preserve"> x 600 = $</w:t>
      </w:r>
      <w:r>
        <w:rPr>
          <w:bCs/>
        </w:rPr>
        <w:t>300</w:t>
      </w:r>
      <w:r>
        <w:rPr>
          <w:bCs/>
        </w:rPr>
        <w:t>,000</w:t>
      </w:r>
    </w:p>
    <w:p w14:paraId="2EF4313B" w14:textId="4C4C1FC1" w:rsidR="006946A0" w:rsidRDefault="006946A0" w:rsidP="006946A0">
      <w:pPr>
        <w:rPr>
          <w:bCs/>
        </w:rPr>
      </w:pPr>
      <w:r>
        <w:rPr>
          <w:bCs/>
        </w:rPr>
        <w:t>Donations: Contributions from Partnerships and Sponsorships of CME and non-CME events = $</w:t>
      </w:r>
      <w:r>
        <w:rPr>
          <w:bCs/>
        </w:rPr>
        <w:t>4</w:t>
      </w:r>
      <w:r>
        <w:rPr>
          <w:bCs/>
        </w:rPr>
        <w:t>00,000</w:t>
      </w:r>
    </w:p>
    <w:p w14:paraId="69116BB0" w14:textId="77777777" w:rsidR="006946A0" w:rsidRDefault="006946A0" w:rsidP="006946A0">
      <w:pPr>
        <w:rPr>
          <w:bCs/>
        </w:rPr>
      </w:pPr>
    </w:p>
    <w:p w14:paraId="5C5D352C" w14:textId="4A73FDC4" w:rsidR="006946A0" w:rsidRDefault="006946A0" w:rsidP="006946A0">
      <w:pPr>
        <w:rPr>
          <w:bCs/>
        </w:rPr>
      </w:pPr>
    </w:p>
    <w:tbl>
      <w:tblPr>
        <w:tblStyle w:val="TableGrid"/>
        <w:tblW w:w="0" w:type="auto"/>
        <w:tblLook w:val="04A0" w:firstRow="1" w:lastRow="0" w:firstColumn="1" w:lastColumn="0" w:noHBand="0" w:noVBand="1"/>
      </w:tblPr>
      <w:tblGrid>
        <w:gridCol w:w="2859"/>
        <w:gridCol w:w="1422"/>
        <w:gridCol w:w="1350"/>
        <w:gridCol w:w="1399"/>
        <w:gridCol w:w="1473"/>
        <w:gridCol w:w="1423"/>
      </w:tblGrid>
      <w:tr w:rsidR="00275A70" w14:paraId="0CAB2C8B" w14:textId="77777777" w:rsidTr="008E0B50">
        <w:tc>
          <w:tcPr>
            <w:tcW w:w="1654" w:type="dxa"/>
          </w:tcPr>
          <w:p w14:paraId="7ECDCAF2" w14:textId="77777777" w:rsidR="006946A0" w:rsidRDefault="006946A0" w:rsidP="008E0B50">
            <w:pPr>
              <w:rPr>
                <w:bCs/>
              </w:rPr>
            </w:pPr>
            <w:r>
              <w:rPr>
                <w:bCs/>
              </w:rPr>
              <w:t>EXPENDITURE</w:t>
            </w:r>
          </w:p>
        </w:tc>
        <w:tc>
          <w:tcPr>
            <w:tcW w:w="1654" w:type="dxa"/>
          </w:tcPr>
          <w:p w14:paraId="37EFB0AF" w14:textId="77777777" w:rsidR="006946A0" w:rsidRDefault="006946A0" w:rsidP="008E0B50">
            <w:pPr>
              <w:rPr>
                <w:bCs/>
              </w:rPr>
            </w:pPr>
            <w:r>
              <w:rPr>
                <w:bCs/>
              </w:rPr>
              <w:t>Unit Price</w:t>
            </w:r>
          </w:p>
        </w:tc>
        <w:tc>
          <w:tcPr>
            <w:tcW w:w="1654" w:type="dxa"/>
          </w:tcPr>
          <w:p w14:paraId="0159EC57" w14:textId="77777777" w:rsidR="006946A0" w:rsidRDefault="006946A0" w:rsidP="008E0B50">
            <w:pPr>
              <w:rPr>
                <w:bCs/>
              </w:rPr>
            </w:pPr>
            <w:r>
              <w:rPr>
                <w:bCs/>
              </w:rPr>
              <w:t>Number</w:t>
            </w:r>
          </w:p>
        </w:tc>
        <w:tc>
          <w:tcPr>
            <w:tcW w:w="1654" w:type="dxa"/>
          </w:tcPr>
          <w:p w14:paraId="71CC7302" w14:textId="00760A3D" w:rsidR="006946A0" w:rsidRDefault="00275A70" w:rsidP="008E0B50">
            <w:pPr>
              <w:rPr>
                <w:bCs/>
              </w:rPr>
            </w:pPr>
            <w:r>
              <w:rPr>
                <w:bCs/>
              </w:rPr>
              <w:t>Duration</w:t>
            </w:r>
          </w:p>
        </w:tc>
        <w:tc>
          <w:tcPr>
            <w:tcW w:w="1655" w:type="dxa"/>
          </w:tcPr>
          <w:p w14:paraId="4B6516C7" w14:textId="77777777" w:rsidR="006946A0" w:rsidRDefault="006946A0" w:rsidP="008E0B50">
            <w:pPr>
              <w:rPr>
                <w:bCs/>
              </w:rPr>
            </w:pPr>
          </w:p>
        </w:tc>
        <w:tc>
          <w:tcPr>
            <w:tcW w:w="1655" w:type="dxa"/>
          </w:tcPr>
          <w:p w14:paraId="0027A9D6" w14:textId="77777777" w:rsidR="006946A0" w:rsidRDefault="006946A0" w:rsidP="008E0B50">
            <w:pPr>
              <w:rPr>
                <w:bCs/>
              </w:rPr>
            </w:pPr>
            <w:r>
              <w:rPr>
                <w:bCs/>
              </w:rPr>
              <w:t>Total</w:t>
            </w:r>
          </w:p>
        </w:tc>
      </w:tr>
      <w:tr w:rsidR="00275A70" w14:paraId="54AB508C" w14:textId="77777777" w:rsidTr="008E0B50">
        <w:tc>
          <w:tcPr>
            <w:tcW w:w="1654" w:type="dxa"/>
          </w:tcPr>
          <w:p w14:paraId="1DD89403" w14:textId="77777777" w:rsidR="006946A0" w:rsidRDefault="006946A0" w:rsidP="008E0B50">
            <w:pPr>
              <w:rPr>
                <w:bCs/>
              </w:rPr>
            </w:pPr>
            <w:r>
              <w:rPr>
                <w:bCs/>
              </w:rPr>
              <w:t>CANPAD Secretariat:</w:t>
            </w:r>
          </w:p>
          <w:p w14:paraId="18B2EBD5" w14:textId="77777777" w:rsidR="006946A0" w:rsidRDefault="006946A0" w:rsidP="008E0B50">
            <w:pPr>
              <w:rPr>
                <w:bCs/>
              </w:rPr>
            </w:pPr>
            <w:r>
              <w:rPr>
                <w:bCs/>
              </w:rPr>
              <w:t>Fixed Expenses: Rent</w:t>
            </w:r>
          </w:p>
          <w:p w14:paraId="230E102D" w14:textId="77777777" w:rsidR="006946A0" w:rsidRDefault="006946A0" w:rsidP="008E0B50">
            <w:pPr>
              <w:rPr>
                <w:bCs/>
              </w:rPr>
            </w:pPr>
            <w:r>
              <w:rPr>
                <w:bCs/>
              </w:rPr>
              <w:t xml:space="preserve">Running Costs: </w:t>
            </w:r>
          </w:p>
          <w:p w14:paraId="6D8F5C9C" w14:textId="77777777" w:rsidR="006946A0" w:rsidRDefault="006946A0" w:rsidP="008E0B50">
            <w:pPr>
              <w:pStyle w:val="ListParagraph"/>
              <w:numPr>
                <w:ilvl w:val="0"/>
                <w:numId w:val="5"/>
              </w:numPr>
              <w:rPr>
                <w:bCs/>
              </w:rPr>
            </w:pPr>
            <w:r>
              <w:rPr>
                <w:bCs/>
              </w:rPr>
              <w:t>Salaries</w:t>
            </w:r>
          </w:p>
          <w:p w14:paraId="2FE0AF17" w14:textId="77777777" w:rsidR="006946A0" w:rsidRDefault="006946A0" w:rsidP="008E0B50">
            <w:pPr>
              <w:pStyle w:val="ListParagraph"/>
              <w:numPr>
                <w:ilvl w:val="0"/>
                <w:numId w:val="5"/>
              </w:numPr>
              <w:rPr>
                <w:bCs/>
              </w:rPr>
            </w:pPr>
            <w:r>
              <w:rPr>
                <w:bCs/>
              </w:rPr>
              <w:t>Office supplies</w:t>
            </w:r>
          </w:p>
          <w:p w14:paraId="6D402231" w14:textId="77777777" w:rsidR="006946A0" w:rsidRDefault="006946A0" w:rsidP="008E0B50">
            <w:pPr>
              <w:pStyle w:val="ListParagraph"/>
              <w:numPr>
                <w:ilvl w:val="0"/>
                <w:numId w:val="5"/>
              </w:numPr>
              <w:rPr>
                <w:bCs/>
              </w:rPr>
            </w:pPr>
            <w:r>
              <w:rPr>
                <w:bCs/>
              </w:rPr>
              <w:t xml:space="preserve">Travel </w:t>
            </w:r>
          </w:p>
          <w:p w14:paraId="59A9E27D" w14:textId="69780EED" w:rsidR="00275A70" w:rsidRPr="00FA0F5A" w:rsidRDefault="00275A70" w:rsidP="008E0B50">
            <w:pPr>
              <w:pStyle w:val="ListParagraph"/>
              <w:numPr>
                <w:ilvl w:val="0"/>
                <w:numId w:val="5"/>
              </w:numPr>
              <w:rPr>
                <w:bCs/>
              </w:rPr>
            </w:pPr>
            <w:r>
              <w:rPr>
                <w:bCs/>
              </w:rPr>
              <w:t>Communication: Phone; internet</w:t>
            </w:r>
          </w:p>
        </w:tc>
        <w:tc>
          <w:tcPr>
            <w:tcW w:w="1654" w:type="dxa"/>
          </w:tcPr>
          <w:p w14:paraId="7FB5A8C0" w14:textId="77777777" w:rsidR="006946A0" w:rsidRDefault="006946A0" w:rsidP="008E0B50">
            <w:pPr>
              <w:rPr>
                <w:bCs/>
              </w:rPr>
            </w:pPr>
          </w:p>
          <w:p w14:paraId="227762F1" w14:textId="201B3D51" w:rsidR="006946A0" w:rsidRPr="00275A70" w:rsidRDefault="006946A0" w:rsidP="008E0B50">
            <w:pPr>
              <w:rPr>
                <w:bCs/>
                <w:color w:val="FF0000"/>
              </w:rPr>
            </w:pPr>
            <w:r w:rsidRPr="0051153D">
              <w:rPr>
                <w:bCs/>
                <w:color w:val="FF0000"/>
              </w:rPr>
              <w:t>$1500.00</w:t>
            </w:r>
          </w:p>
          <w:p w14:paraId="38887920" w14:textId="77777777" w:rsidR="00275A70" w:rsidRDefault="00275A70" w:rsidP="008E0B50">
            <w:pPr>
              <w:rPr>
                <w:bCs/>
              </w:rPr>
            </w:pPr>
          </w:p>
          <w:p w14:paraId="591B85A0" w14:textId="2279DFB9" w:rsidR="006946A0" w:rsidRDefault="006946A0" w:rsidP="008E0B50">
            <w:pPr>
              <w:rPr>
                <w:bCs/>
              </w:rPr>
            </w:pPr>
            <w:r>
              <w:rPr>
                <w:bCs/>
              </w:rPr>
              <w:t>$20000</w:t>
            </w:r>
          </w:p>
          <w:p w14:paraId="0FE22F4F" w14:textId="77777777" w:rsidR="006946A0" w:rsidRDefault="006946A0" w:rsidP="008E0B50">
            <w:pPr>
              <w:rPr>
                <w:bCs/>
              </w:rPr>
            </w:pPr>
            <w:r>
              <w:rPr>
                <w:bCs/>
              </w:rPr>
              <w:t>$300</w:t>
            </w:r>
          </w:p>
        </w:tc>
        <w:tc>
          <w:tcPr>
            <w:tcW w:w="1654" w:type="dxa"/>
          </w:tcPr>
          <w:p w14:paraId="733D978D" w14:textId="77777777" w:rsidR="006946A0" w:rsidRDefault="006946A0" w:rsidP="008E0B50">
            <w:pPr>
              <w:rPr>
                <w:bCs/>
              </w:rPr>
            </w:pPr>
          </w:p>
          <w:p w14:paraId="1CEC02B9" w14:textId="77777777" w:rsidR="006946A0" w:rsidRDefault="006946A0" w:rsidP="008E0B50">
            <w:pPr>
              <w:rPr>
                <w:bCs/>
              </w:rPr>
            </w:pPr>
          </w:p>
          <w:p w14:paraId="2531287C" w14:textId="77777777" w:rsidR="006946A0" w:rsidRDefault="006946A0" w:rsidP="008E0B50">
            <w:pPr>
              <w:rPr>
                <w:bCs/>
              </w:rPr>
            </w:pPr>
          </w:p>
          <w:p w14:paraId="69EAD624" w14:textId="3EDED06C" w:rsidR="006946A0" w:rsidRDefault="00275A70" w:rsidP="008E0B50">
            <w:pPr>
              <w:rPr>
                <w:bCs/>
              </w:rPr>
            </w:pPr>
            <w:r>
              <w:rPr>
                <w:bCs/>
              </w:rPr>
              <w:t xml:space="preserve">2 </w:t>
            </w:r>
          </w:p>
          <w:p w14:paraId="5BC039E2" w14:textId="77777777" w:rsidR="006946A0" w:rsidRDefault="006946A0" w:rsidP="008E0B50">
            <w:pPr>
              <w:rPr>
                <w:bCs/>
              </w:rPr>
            </w:pPr>
          </w:p>
          <w:p w14:paraId="78797D6C" w14:textId="77777777" w:rsidR="006946A0" w:rsidRDefault="006946A0" w:rsidP="008E0B50">
            <w:pPr>
              <w:rPr>
                <w:bCs/>
              </w:rPr>
            </w:pPr>
          </w:p>
          <w:p w14:paraId="67CD8EC5" w14:textId="68E49B91" w:rsidR="006946A0" w:rsidRDefault="006946A0" w:rsidP="008E0B50">
            <w:pPr>
              <w:rPr>
                <w:bCs/>
              </w:rPr>
            </w:pPr>
          </w:p>
        </w:tc>
        <w:tc>
          <w:tcPr>
            <w:tcW w:w="1654" w:type="dxa"/>
          </w:tcPr>
          <w:p w14:paraId="53EB0331" w14:textId="77777777" w:rsidR="006946A0" w:rsidRDefault="006946A0" w:rsidP="008E0B50">
            <w:pPr>
              <w:rPr>
                <w:bCs/>
              </w:rPr>
            </w:pPr>
          </w:p>
        </w:tc>
        <w:tc>
          <w:tcPr>
            <w:tcW w:w="1655" w:type="dxa"/>
          </w:tcPr>
          <w:p w14:paraId="79E650A7" w14:textId="77777777" w:rsidR="006946A0" w:rsidRDefault="006946A0" w:rsidP="008E0B50">
            <w:pPr>
              <w:rPr>
                <w:bCs/>
              </w:rPr>
            </w:pPr>
          </w:p>
        </w:tc>
        <w:tc>
          <w:tcPr>
            <w:tcW w:w="1655" w:type="dxa"/>
          </w:tcPr>
          <w:p w14:paraId="0D0EEC05" w14:textId="77777777" w:rsidR="006946A0" w:rsidRDefault="006946A0" w:rsidP="008E0B50">
            <w:pPr>
              <w:rPr>
                <w:bCs/>
              </w:rPr>
            </w:pPr>
          </w:p>
          <w:p w14:paraId="10812C60" w14:textId="23B9FC31" w:rsidR="006946A0" w:rsidRPr="00275A70" w:rsidRDefault="00275A70" w:rsidP="008E0B50">
            <w:pPr>
              <w:rPr>
                <w:bCs/>
                <w:color w:val="FF0000"/>
              </w:rPr>
            </w:pPr>
            <w:r w:rsidRPr="0051153D">
              <w:rPr>
                <w:bCs/>
                <w:color w:val="FF0000"/>
              </w:rPr>
              <w:t>$18000</w:t>
            </w:r>
          </w:p>
          <w:p w14:paraId="78A18E7F" w14:textId="77777777" w:rsidR="00275A70" w:rsidRDefault="00275A70" w:rsidP="008E0B50">
            <w:pPr>
              <w:rPr>
                <w:bCs/>
              </w:rPr>
            </w:pPr>
          </w:p>
          <w:p w14:paraId="469006F6" w14:textId="669B8DF3" w:rsidR="006946A0" w:rsidRDefault="00275A70" w:rsidP="008E0B50">
            <w:pPr>
              <w:rPr>
                <w:bCs/>
              </w:rPr>
            </w:pPr>
            <w:r>
              <w:rPr>
                <w:bCs/>
              </w:rPr>
              <w:t>$40000</w:t>
            </w:r>
          </w:p>
          <w:p w14:paraId="35D01AA6" w14:textId="77777777" w:rsidR="00275A70" w:rsidRDefault="006946A0" w:rsidP="00275A70">
            <w:pPr>
              <w:rPr>
                <w:bCs/>
              </w:rPr>
            </w:pPr>
            <w:r>
              <w:rPr>
                <w:bCs/>
              </w:rPr>
              <w:t>$300.00</w:t>
            </w:r>
          </w:p>
          <w:p w14:paraId="4C0167E6" w14:textId="12FE0345" w:rsidR="00275A70" w:rsidRDefault="00275A70" w:rsidP="00275A70">
            <w:pPr>
              <w:rPr>
                <w:bCs/>
              </w:rPr>
            </w:pPr>
            <w:r>
              <w:rPr>
                <w:bCs/>
              </w:rPr>
              <w:t>$4000</w:t>
            </w:r>
          </w:p>
          <w:p w14:paraId="5B697411" w14:textId="7B8117C5" w:rsidR="00275A70" w:rsidRDefault="00275A70" w:rsidP="00275A70">
            <w:pPr>
              <w:rPr>
                <w:bCs/>
              </w:rPr>
            </w:pPr>
            <w:r>
              <w:rPr>
                <w:bCs/>
              </w:rPr>
              <w:t>$2300</w:t>
            </w:r>
          </w:p>
          <w:p w14:paraId="2C15A017" w14:textId="6CFBCD40" w:rsidR="006946A0" w:rsidRDefault="006946A0" w:rsidP="008E0B50">
            <w:pPr>
              <w:rPr>
                <w:bCs/>
              </w:rPr>
            </w:pPr>
          </w:p>
        </w:tc>
      </w:tr>
      <w:tr w:rsidR="00275A70" w14:paraId="1BCE1AC1" w14:textId="77777777" w:rsidTr="008E0B50">
        <w:tc>
          <w:tcPr>
            <w:tcW w:w="1654" w:type="dxa"/>
          </w:tcPr>
          <w:p w14:paraId="4B3DDB8F" w14:textId="77777777" w:rsidR="006946A0" w:rsidRDefault="006946A0" w:rsidP="008E0B50">
            <w:pPr>
              <w:rPr>
                <w:bCs/>
              </w:rPr>
            </w:pPr>
            <w:r>
              <w:rPr>
                <w:bCs/>
              </w:rPr>
              <w:t>Audiovisual Support</w:t>
            </w:r>
          </w:p>
        </w:tc>
        <w:tc>
          <w:tcPr>
            <w:tcW w:w="1654" w:type="dxa"/>
          </w:tcPr>
          <w:p w14:paraId="1F1CC87B" w14:textId="77777777" w:rsidR="006946A0" w:rsidRDefault="006946A0" w:rsidP="008E0B50">
            <w:pPr>
              <w:rPr>
                <w:bCs/>
              </w:rPr>
            </w:pPr>
          </w:p>
        </w:tc>
        <w:tc>
          <w:tcPr>
            <w:tcW w:w="1654" w:type="dxa"/>
          </w:tcPr>
          <w:p w14:paraId="2E43CDC2" w14:textId="351B0B97" w:rsidR="006946A0" w:rsidRDefault="006946A0" w:rsidP="008E0B50">
            <w:pPr>
              <w:rPr>
                <w:bCs/>
              </w:rPr>
            </w:pPr>
          </w:p>
        </w:tc>
        <w:tc>
          <w:tcPr>
            <w:tcW w:w="1654" w:type="dxa"/>
          </w:tcPr>
          <w:p w14:paraId="7A39525B" w14:textId="1107A5BC" w:rsidR="006946A0" w:rsidRDefault="00275A70" w:rsidP="008E0B50">
            <w:pPr>
              <w:rPr>
                <w:bCs/>
              </w:rPr>
            </w:pPr>
            <w:r>
              <w:rPr>
                <w:bCs/>
              </w:rPr>
              <w:t>Annually</w:t>
            </w:r>
          </w:p>
        </w:tc>
        <w:tc>
          <w:tcPr>
            <w:tcW w:w="1655" w:type="dxa"/>
          </w:tcPr>
          <w:p w14:paraId="041966D2" w14:textId="4C1CAA82" w:rsidR="006946A0" w:rsidRDefault="00275A70" w:rsidP="008E0B50">
            <w:pPr>
              <w:rPr>
                <w:bCs/>
              </w:rPr>
            </w:pPr>
            <w:r>
              <w:rPr>
                <w:bCs/>
              </w:rPr>
              <w:t>CME/</w:t>
            </w:r>
            <w:proofErr w:type="spellStart"/>
            <w:r>
              <w:rPr>
                <w:bCs/>
              </w:rPr>
              <w:t>agm</w:t>
            </w:r>
            <w:proofErr w:type="spellEnd"/>
          </w:p>
        </w:tc>
        <w:tc>
          <w:tcPr>
            <w:tcW w:w="1655" w:type="dxa"/>
          </w:tcPr>
          <w:p w14:paraId="5D8A4035" w14:textId="77777777" w:rsidR="006946A0" w:rsidRDefault="006946A0" w:rsidP="008E0B50">
            <w:pPr>
              <w:rPr>
                <w:bCs/>
              </w:rPr>
            </w:pPr>
            <w:r>
              <w:rPr>
                <w:bCs/>
              </w:rPr>
              <w:t>$35000</w:t>
            </w:r>
          </w:p>
        </w:tc>
      </w:tr>
      <w:tr w:rsidR="00275A70" w14:paraId="630FAB4D" w14:textId="77777777" w:rsidTr="008E0B50">
        <w:tc>
          <w:tcPr>
            <w:tcW w:w="1654" w:type="dxa"/>
          </w:tcPr>
          <w:p w14:paraId="4CE52E5C" w14:textId="77777777" w:rsidR="006946A0" w:rsidRDefault="006946A0" w:rsidP="008E0B50">
            <w:pPr>
              <w:rPr>
                <w:bCs/>
              </w:rPr>
            </w:pPr>
            <w:r>
              <w:rPr>
                <w:bCs/>
              </w:rPr>
              <w:t xml:space="preserve">Web support: Website, App, </w:t>
            </w:r>
          </w:p>
        </w:tc>
        <w:tc>
          <w:tcPr>
            <w:tcW w:w="1654" w:type="dxa"/>
          </w:tcPr>
          <w:p w14:paraId="0F306DDF" w14:textId="77777777" w:rsidR="006946A0" w:rsidRDefault="006946A0" w:rsidP="008E0B50">
            <w:pPr>
              <w:rPr>
                <w:bCs/>
              </w:rPr>
            </w:pPr>
          </w:p>
        </w:tc>
        <w:tc>
          <w:tcPr>
            <w:tcW w:w="1654" w:type="dxa"/>
          </w:tcPr>
          <w:p w14:paraId="4FF3AD72" w14:textId="77777777" w:rsidR="006946A0" w:rsidRDefault="006946A0" w:rsidP="008E0B50">
            <w:pPr>
              <w:rPr>
                <w:bCs/>
              </w:rPr>
            </w:pPr>
          </w:p>
        </w:tc>
        <w:tc>
          <w:tcPr>
            <w:tcW w:w="1654" w:type="dxa"/>
          </w:tcPr>
          <w:p w14:paraId="5251D969" w14:textId="77777777" w:rsidR="006946A0" w:rsidRDefault="006946A0" w:rsidP="008E0B50">
            <w:pPr>
              <w:rPr>
                <w:bCs/>
              </w:rPr>
            </w:pPr>
          </w:p>
        </w:tc>
        <w:tc>
          <w:tcPr>
            <w:tcW w:w="1655" w:type="dxa"/>
          </w:tcPr>
          <w:p w14:paraId="290E79AC" w14:textId="77777777" w:rsidR="006946A0" w:rsidRDefault="006946A0" w:rsidP="008E0B50">
            <w:pPr>
              <w:rPr>
                <w:bCs/>
              </w:rPr>
            </w:pPr>
          </w:p>
        </w:tc>
        <w:tc>
          <w:tcPr>
            <w:tcW w:w="1655" w:type="dxa"/>
          </w:tcPr>
          <w:p w14:paraId="2B5E7DDF" w14:textId="5CF758A6" w:rsidR="006946A0" w:rsidRDefault="006946A0" w:rsidP="008E0B50">
            <w:pPr>
              <w:rPr>
                <w:bCs/>
              </w:rPr>
            </w:pPr>
            <w:r>
              <w:rPr>
                <w:bCs/>
              </w:rPr>
              <w:t>$15000</w:t>
            </w:r>
          </w:p>
        </w:tc>
      </w:tr>
      <w:tr w:rsidR="00275A70" w14:paraId="5BB9AE2F" w14:textId="77777777" w:rsidTr="008E0B50">
        <w:tc>
          <w:tcPr>
            <w:tcW w:w="1654" w:type="dxa"/>
          </w:tcPr>
          <w:p w14:paraId="6B2B9A43" w14:textId="77777777" w:rsidR="006946A0" w:rsidRDefault="006946A0" w:rsidP="008E0B50">
            <w:pPr>
              <w:rPr>
                <w:bCs/>
              </w:rPr>
            </w:pPr>
            <w:r>
              <w:rPr>
                <w:bCs/>
              </w:rPr>
              <w:t>CME Registration</w:t>
            </w:r>
          </w:p>
          <w:p w14:paraId="02C9EEC2" w14:textId="77777777" w:rsidR="006946A0" w:rsidRDefault="006946A0" w:rsidP="008E0B50">
            <w:pPr>
              <w:rPr>
                <w:bCs/>
              </w:rPr>
            </w:pPr>
            <w:r>
              <w:rPr>
                <w:bCs/>
              </w:rPr>
              <w:t>College of Family Physicians of Canada</w:t>
            </w:r>
          </w:p>
          <w:p w14:paraId="17D94A0B" w14:textId="77777777" w:rsidR="006946A0" w:rsidRDefault="006946A0" w:rsidP="008E0B50">
            <w:pPr>
              <w:rPr>
                <w:bCs/>
              </w:rPr>
            </w:pPr>
            <w:r>
              <w:rPr>
                <w:bCs/>
              </w:rPr>
              <w:t>Royal College</w:t>
            </w:r>
          </w:p>
          <w:p w14:paraId="05FA3901" w14:textId="77777777" w:rsidR="006946A0" w:rsidRPr="008F583F" w:rsidRDefault="006946A0" w:rsidP="008E0B50">
            <w:pPr>
              <w:rPr>
                <w:bCs/>
              </w:rPr>
            </w:pPr>
            <w:r>
              <w:rPr>
                <w:bCs/>
              </w:rPr>
              <w:t>*Dentists’</w:t>
            </w:r>
          </w:p>
        </w:tc>
        <w:tc>
          <w:tcPr>
            <w:tcW w:w="1654" w:type="dxa"/>
          </w:tcPr>
          <w:p w14:paraId="6B699DE6" w14:textId="77777777" w:rsidR="006946A0" w:rsidRDefault="006946A0" w:rsidP="008E0B50">
            <w:pPr>
              <w:rPr>
                <w:bCs/>
              </w:rPr>
            </w:pPr>
          </w:p>
        </w:tc>
        <w:tc>
          <w:tcPr>
            <w:tcW w:w="1654" w:type="dxa"/>
          </w:tcPr>
          <w:p w14:paraId="4DDB65C8" w14:textId="77777777" w:rsidR="006946A0" w:rsidRDefault="006946A0" w:rsidP="008E0B50">
            <w:pPr>
              <w:rPr>
                <w:bCs/>
              </w:rPr>
            </w:pPr>
          </w:p>
        </w:tc>
        <w:tc>
          <w:tcPr>
            <w:tcW w:w="1654" w:type="dxa"/>
          </w:tcPr>
          <w:p w14:paraId="74DC92C7" w14:textId="77777777" w:rsidR="006946A0" w:rsidRDefault="006946A0" w:rsidP="008E0B50">
            <w:pPr>
              <w:rPr>
                <w:bCs/>
              </w:rPr>
            </w:pPr>
          </w:p>
        </w:tc>
        <w:tc>
          <w:tcPr>
            <w:tcW w:w="1655" w:type="dxa"/>
          </w:tcPr>
          <w:p w14:paraId="4CF7D66D" w14:textId="77777777" w:rsidR="006946A0" w:rsidRDefault="006946A0" w:rsidP="008E0B50">
            <w:pPr>
              <w:rPr>
                <w:bCs/>
              </w:rPr>
            </w:pPr>
          </w:p>
        </w:tc>
        <w:tc>
          <w:tcPr>
            <w:tcW w:w="1655" w:type="dxa"/>
          </w:tcPr>
          <w:p w14:paraId="5AE9F06F" w14:textId="55C82D81" w:rsidR="006946A0" w:rsidRDefault="006946A0" w:rsidP="008E0B50">
            <w:pPr>
              <w:rPr>
                <w:bCs/>
              </w:rPr>
            </w:pPr>
            <w:r>
              <w:rPr>
                <w:bCs/>
              </w:rPr>
              <w:t>$</w:t>
            </w:r>
            <w:r>
              <w:rPr>
                <w:bCs/>
              </w:rPr>
              <w:t>5</w:t>
            </w:r>
            <w:r>
              <w:rPr>
                <w:bCs/>
              </w:rPr>
              <w:t>000.00</w:t>
            </w:r>
          </w:p>
        </w:tc>
      </w:tr>
      <w:tr w:rsidR="00275A70" w14:paraId="65F65FB8" w14:textId="77777777" w:rsidTr="008E0B50">
        <w:tc>
          <w:tcPr>
            <w:tcW w:w="1654" w:type="dxa"/>
          </w:tcPr>
          <w:p w14:paraId="7D5C356F" w14:textId="77777777" w:rsidR="006946A0" w:rsidRDefault="006946A0" w:rsidP="008E0B50">
            <w:pPr>
              <w:rPr>
                <w:bCs/>
              </w:rPr>
            </w:pPr>
            <w:r>
              <w:rPr>
                <w:bCs/>
              </w:rPr>
              <w:t>Speakers’ Honoraria</w:t>
            </w:r>
          </w:p>
        </w:tc>
        <w:tc>
          <w:tcPr>
            <w:tcW w:w="1654" w:type="dxa"/>
          </w:tcPr>
          <w:p w14:paraId="557AE6E6" w14:textId="60E78C8C" w:rsidR="006946A0" w:rsidRDefault="006946A0" w:rsidP="008E0B50">
            <w:pPr>
              <w:rPr>
                <w:bCs/>
              </w:rPr>
            </w:pPr>
            <w:r>
              <w:rPr>
                <w:bCs/>
              </w:rPr>
              <w:t>$500</w:t>
            </w:r>
          </w:p>
        </w:tc>
        <w:tc>
          <w:tcPr>
            <w:tcW w:w="1654" w:type="dxa"/>
          </w:tcPr>
          <w:p w14:paraId="66F8DDE5" w14:textId="77777777" w:rsidR="006946A0" w:rsidRDefault="006946A0" w:rsidP="008E0B50">
            <w:pPr>
              <w:rPr>
                <w:bCs/>
              </w:rPr>
            </w:pPr>
          </w:p>
        </w:tc>
        <w:tc>
          <w:tcPr>
            <w:tcW w:w="1654" w:type="dxa"/>
          </w:tcPr>
          <w:p w14:paraId="746579F2" w14:textId="77777777" w:rsidR="006946A0" w:rsidRDefault="006946A0" w:rsidP="008E0B50">
            <w:pPr>
              <w:rPr>
                <w:bCs/>
              </w:rPr>
            </w:pPr>
          </w:p>
        </w:tc>
        <w:tc>
          <w:tcPr>
            <w:tcW w:w="1655" w:type="dxa"/>
          </w:tcPr>
          <w:p w14:paraId="74043E5C" w14:textId="77777777" w:rsidR="006946A0" w:rsidRDefault="006946A0" w:rsidP="008E0B50">
            <w:pPr>
              <w:rPr>
                <w:bCs/>
              </w:rPr>
            </w:pPr>
          </w:p>
        </w:tc>
        <w:tc>
          <w:tcPr>
            <w:tcW w:w="1655" w:type="dxa"/>
          </w:tcPr>
          <w:p w14:paraId="61D93C97" w14:textId="62F42D50" w:rsidR="006946A0" w:rsidRDefault="006946A0" w:rsidP="008E0B50">
            <w:pPr>
              <w:rPr>
                <w:bCs/>
              </w:rPr>
            </w:pPr>
            <w:r>
              <w:rPr>
                <w:bCs/>
              </w:rPr>
              <w:t>$10000</w:t>
            </w:r>
          </w:p>
        </w:tc>
      </w:tr>
    </w:tbl>
    <w:p w14:paraId="37C30124" w14:textId="77777777" w:rsidR="006946A0" w:rsidRDefault="006946A0" w:rsidP="006946A0">
      <w:pPr>
        <w:rPr>
          <w:bCs/>
        </w:rPr>
      </w:pPr>
    </w:p>
    <w:p w14:paraId="4F0FA01D" w14:textId="77777777" w:rsidR="006946A0" w:rsidRDefault="006946A0" w:rsidP="006946A0">
      <w:pPr>
        <w:rPr>
          <w:bCs/>
        </w:rPr>
      </w:pPr>
    </w:p>
    <w:p w14:paraId="257E50CD" w14:textId="77777777" w:rsidR="006946A0" w:rsidRDefault="006946A0" w:rsidP="006946A0">
      <w:pPr>
        <w:rPr>
          <w:bCs/>
        </w:rPr>
      </w:pPr>
      <w:r>
        <w:rPr>
          <w:bCs/>
        </w:rPr>
        <w:t>BUDGET 2026 CME AND AGM</w:t>
      </w:r>
    </w:p>
    <w:tbl>
      <w:tblPr>
        <w:tblStyle w:val="TableGrid"/>
        <w:tblW w:w="0" w:type="auto"/>
        <w:tblLook w:val="04A0" w:firstRow="1" w:lastRow="0" w:firstColumn="1" w:lastColumn="0" w:noHBand="0" w:noVBand="1"/>
      </w:tblPr>
      <w:tblGrid>
        <w:gridCol w:w="4963"/>
        <w:gridCol w:w="4963"/>
      </w:tblGrid>
      <w:tr w:rsidR="006946A0" w14:paraId="61DD4337" w14:textId="77777777" w:rsidTr="00275A70">
        <w:tc>
          <w:tcPr>
            <w:tcW w:w="4963" w:type="dxa"/>
          </w:tcPr>
          <w:p w14:paraId="79EEA142" w14:textId="17790003" w:rsidR="006946A0" w:rsidRDefault="00275A70" w:rsidP="008E0B50">
            <w:pPr>
              <w:rPr>
                <w:bCs/>
              </w:rPr>
            </w:pPr>
            <w:r>
              <w:rPr>
                <w:bCs/>
              </w:rPr>
              <w:t>Brochures and Program – Printing, typesetting, design</w:t>
            </w:r>
          </w:p>
        </w:tc>
        <w:tc>
          <w:tcPr>
            <w:tcW w:w="4963" w:type="dxa"/>
          </w:tcPr>
          <w:p w14:paraId="52AD6A8B" w14:textId="171D0799" w:rsidR="006946A0" w:rsidRDefault="00275A70" w:rsidP="008E0B50">
            <w:pPr>
              <w:rPr>
                <w:bCs/>
              </w:rPr>
            </w:pPr>
            <w:r>
              <w:rPr>
                <w:bCs/>
              </w:rPr>
              <w:t>$15000</w:t>
            </w:r>
          </w:p>
        </w:tc>
      </w:tr>
      <w:tr w:rsidR="006946A0" w14:paraId="2B435061" w14:textId="77777777" w:rsidTr="00275A70">
        <w:tc>
          <w:tcPr>
            <w:tcW w:w="4963" w:type="dxa"/>
          </w:tcPr>
          <w:p w14:paraId="00688454" w14:textId="1C48D1AD" w:rsidR="006946A0" w:rsidRDefault="00275A70" w:rsidP="008E0B50">
            <w:pPr>
              <w:rPr>
                <w:bCs/>
              </w:rPr>
            </w:pPr>
            <w:proofErr w:type="gramStart"/>
            <w:r>
              <w:rPr>
                <w:bCs/>
              </w:rPr>
              <w:t>Social Media</w:t>
            </w:r>
            <w:proofErr w:type="gramEnd"/>
            <w:r>
              <w:rPr>
                <w:bCs/>
              </w:rPr>
              <w:t xml:space="preserve"> and Advertising</w:t>
            </w:r>
          </w:p>
        </w:tc>
        <w:tc>
          <w:tcPr>
            <w:tcW w:w="4963" w:type="dxa"/>
          </w:tcPr>
          <w:p w14:paraId="44A93AD8" w14:textId="217904D4" w:rsidR="006946A0" w:rsidRDefault="00275A70" w:rsidP="008E0B50">
            <w:pPr>
              <w:rPr>
                <w:bCs/>
              </w:rPr>
            </w:pPr>
            <w:r>
              <w:rPr>
                <w:bCs/>
              </w:rPr>
              <w:t>$3000</w:t>
            </w:r>
          </w:p>
        </w:tc>
      </w:tr>
      <w:tr w:rsidR="006946A0" w14:paraId="739D3292" w14:textId="77777777" w:rsidTr="00275A70">
        <w:tc>
          <w:tcPr>
            <w:tcW w:w="4963" w:type="dxa"/>
          </w:tcPr>
          <w:p w14:paraId="506F6E48" w14:textId="77777777" w:rsidR="006946A0" w:rsidRDefault="006946A0" w:rsidP="008E0B50">
            <w:pPr>
              <w:rPr>
                <w:bCs/>
              </w:rPr>
            </w:pPr>
            <w:r>
              <w:rPr>
                <w:bCs/>
              </w:rPr>
              <w:t>Web Support during the event</w:t>
            </w:r>
          </w:p>
        </w:tc>
        <w:tc>
          <w:tcPr>
            <w:tcW w:w="4963" w:type="dxa"/>
          </w:tcPr>
          <w:p w14:paraId="5DE6A036" w14:textId="77777777" w:rsidR="006946A0" w:rsidRDefault="006946A0" w:rsidP="008E0B50">
            <w:pPr>
              <w:rPr>
                <w:bCs/>
              </w:rPr>
            </w:pPr>
            <w:r>
              <w:rPr>
                <w:bCs/>
              </w:rPr>
              <w:t>$10000</w:t>
            </w:r>
          </w:p>
        </w:tc>
      </w:tr>
      <w:tr w:rsidR="006946A0" w14:paraId="5F137495" w14:textId="77777777" w:rsidTr="00275A70">
        <w:tc>
          <w:tcPr>
            <w:tcW w:w="4963" w:type="dxa"/>
          </w:tcPr>
          <w:p w14:paraId="70AA0E03" w14:textId="77777777" w:rsidR="006946A0" w:rsidRDefault="006946A0" w:rsidP="008E0B50">
            <w:pPr>
              <w:rPr>
                <w:bCs/>
              </w:rPr>
            </w:pPr>
            <w:r>
              <w:rPr>
                <w:bCs/>
              </w:rPr>
              <w:lastRenderedPageBreak/>
              <w:t xml:space="preserve">Audiovisual </w:t>
            </w:r>
          </w:p>
        </w:tc>
        <w:tc>
          <w:tcPr>
            <w:tcW w:w="4963" w:type="dxa"/>
          </w:tcPr>
          <w:p w14:paraId="46E87669" w14:textId="77777777" w:rsidR="006946A0" w:rsidRDefault="006946A0" w:rsidP="008E0B50">
            <w:pPr>
              <w:rPr>
                <w:bCs/>
              </w:rPr>
            </w:pPr>
            <w:r>
              <w:rPr>
                <w:bCs/>
              </w:rPr>
              <w:t>$35000</w:t>
            </w:r>
          </w:p>
        </w:tc>
      </w:tr>
      <w:tr w:rsidR="006946A0" w14:paraId="6741E124" w14:textId="77777777" w:rsidTr="00275A70">
        <w:tc>
          <w:tcPr>
            <w:tcW w:w="4963" w:type="dxa"/>
          </w:tcPr>
          <w:p w14:paraId="086C5B30" w14:textId="77777777" w:rsidR="006946A0" w:rsidRDefault="006946A0" w:rsidP="008E0B50">
            <w:pPr>
              <w:rPr>
                <w:bCs/>
              </w:rPr>
            </w:pPr>
            <w:r>
              <w:rPr>
                <w:bCs/>
              </w:rPr>
              <w:t>Printing: Stationery, clothing items</w:t>
            </w:r>
          </w:p>
        </w:tc>
        <w:tc>
          <w:tcPr>
            <w:tcW w:w="4963" w:type="dxa"/>
          </w:tcPr>
          <w:p w14:paraId="3FF2F8DC" w14:textId="77777777" w:rsidR="006946A0" w:rsidRDefault="006946A0" w:rsidP="008E0B50">
            <w:pPr>
              <w:rPr>
                <w:bCs/>
              </w:rPr>
            </w:pPr>
            <w:r>
              <w:rPr>
                <w:bCs/>
              </w:rPr>
              <w:t>$30,000</w:t>
            </w:r>
          </w:p>
        </w:tc>
      </w:tr>
      <w:tr w:rsidR="006946A0" w14:paraId="2D881D18" w14:textId="77777777" w:rsidTr="00275A70">
        <w:tc>
          <w:tcPr>
            <w:tcW w:w="4963" w:type="dxa"/>
          </w:tcPr>
          <w:p w14:paraId="65671E62" w14:textId="77777777" w:rsidR="006946A0" w:rsidRDefault="006946A0" w:rsidP="008E0B50">
            <w:pPr>
              <w:rPr>
                <w:bCs/>
              </w:rPr>
            </w:pPr>
            <w:r>
              <w:rPr>
                <w:bCs/>
              </w:rPr>
              <w:t>Movie night - tickets</w:t>
            </w:r>
          </w:p>
        </w:tc>
        <w:tc>
          <w:tcPr>
            <w:tcW w:w="4963" w:type="dxa"/>
          </w:tcPr>
          <w:p w14:paraId="40057C8E" w14:textId="77777777" w:rsidR="006946A0" w:rsidRDefault="006946A0" w:rsidP="008E0B50">
            <w:pPr>
              <w:rPr>
                <w:bCs/>
              </w:rPr>
            </w:pPr>
            <w:r>
              <w:rPr>
                <w:bCs/>
              </w:rPr>
              <w:t>$5400.00</w:t>
            </w:r>
          </w:p>
        </w:tc>
      </w:tr>
      <w:tr w:rsidR="006946A0" w14:paraId="68FD6637" w14:textId="77777777" w:rsidTr="00275A70">
        <w:tc>
          <w:tcPr>
            <w:tcW w:w="4963" w:type="dxa"/>
          </w:tcPr>
          <w:p w14:paraId="59D0DC76" w14:textId="77777777" w:rsidR="006946A0" w:rsidRDefault="006946A0" w:rsidP="008E0B50">
            <w:pPr>
              <w:rPr>
                <w:bCs/>
              </w:rPr>
            </w:pPr>
            <w:r>
              <w:rPr>
                <w:bCs/>
              </w:rPr>
              <w:t>Site visit – Zoo/Historical Site</w:t>
            </w:r>
          </w:p>
          <w:p w14:paraId="3CA6844B" w14:textId="77777777" w:rsidR="006946A0" w:rsidRDefault="006946A0" w:rsidP="008E0B50">
            <w:pPr>
              <w:pStyle w:val="ListParagraph"/>
              <w:numPr>
                <w:ilvl w:val="0"/>
                <w:numId w:val="19"/>
              </w:numPr>
              <w:rPr>
                <w:bCs/>
              </w:rPr>
            </w:pPr>
            <w:r>
              <w:rPr>
                <w:bCs/>
              </w:rPr>
              <w:t>Tickets</w:t>
            </w:r>
          </w:p>
          <w:p w14:paraId="5B2DFA86" w14:textId="77777777" w:rsidR="006946A0" w:rsidRPr="00825BCA" w:rsidRDefault="006946A0" w:rsidP="008E0B50">
            <w:pPr>
              <w:pStyle w:val="ListParagraph"/>
              <w:numPr>
                <w:ilvl w:val="0"/>
                <w:numId w:val="19"/>
              </w:numPr>
              <w:rPr>
                <w:bCs/>
              </w:rPr>
            </w:pPr>
            <w:r>
              <w:rPr>
                <w:bCs/>
              </w:rPr>
              <w:t>Transportation: Bus Services</w:t>
            </w:r>
          </w:p>
        </w:tc>
        <w:tc>
          <w:tcPr>
            <w:tcW w:w="4963" w:type="dxa"/>
          </w:tcPr>
          <w:p w14:paraId="0DF0D940" w14:textId="77777777" w:rsidR="006946A0" w:rsidRDefault="006946A0" w:rsidP="008E0B50">
            <w:pPr>
              <w:rPr>
                <w:bCs/>
              </w:rPr>
            </w:pPr>
          </w:p>
          <w:p w14:paraId="6BCB154F" w14:textId="77777777" w:rsidR="006946A0" w:rsidRDefault="006946A0" w:rsidP="008E0B50">
            <w:pPr>
              <w:rPr>
                <w:bCs/>
              </w:rPr>
            </w:pPr>
            <w:r>
              <w:rPr>
                <w:bCs/>
              </w:rPr>
              <w:t>$6000</w:t>
            </w:r>
          </w:p>
        </w:tc>
      </w:tr>
      <w:tr w:rsidR="006946A0" w14:paraId="741E8526" w14:textId="77777777" w:rsidTr="00275A70">
        <w:tc>
          <w:tcPr>
            <w:tcW w:w="4963" w:type="dxa"/>
          </w:tcPr>
          <w:p w14:paraId="5C47492F" w14:textId="77777777" w:rsidR="006946A0" w:rsidRDefault="006946A0" w:rsidP="008E0B50">
            <w:pPr>
              <w:rPr>
                <w:bCs/>
              </w:rPr>
            </w:pPr>
            <w:r>
              <w:rPr>
                <w:bCs/>
              </w:rPr>
              <w:t xml:space="preserve">Transportation for the event – </w:t>
            </w:r>
            <w:proofErr w:type="gramStart"/>
            <w:r>
              <w:rPr>
                <w:bCs/>
              </w:rPr>
              <w:t>48 seater</w:t>
            </w:r>
            <w:proofErr w:type="gramEnd"/>
            <w:r>
              <w:rPr>
                <w:bCs/>
              </w:rPr>
              <w:t xml:space="preserve"> buses</w:t>
            </w:r>
          </w:p>
        </w:tc>
        <w:tc>
          <w:tcPr>
            <w:tcW w:w="4963" w:type="dxa"/>
          </w:tcPr>
          <w:p w14:paraId="35CF7DEC" w14:textId="06DAF589" w:rsidR="006946A0" w:rsidRDefault="006946A0" w:rsidP="008E0B50">
            <w:pPr>
              <w:rPr>
                <w:bCs/>
              </w:rPr>
            </w:pPr>
            <w:r>
              <w:rPr>
                <w:bCs/>
              </w:rPr>
              <w:t>$</w:t>
            </w:r>
            <w:r>
              <w:rPr>
                <w:bCs/>
              </w:rPr>
              <w:t>8</w:t>
            </w:r>
            <w:r>
              <w:rPr>
                <w:bCs/>
              </w:rPr>
              <w:t>000.00</w:t>
            </w:r>
            <w:r>
              <w:rPr>
                <w:bCs/>
              </w:rPr>
              <w:t xml:space="preserve"> - $15000</w:t>
            </w:r>
          </w:p>
        </w:tc>
      </w:tr>
      <w:tr w:rsidR="006946A0" w14:paraId="710C4B97" w14:textId="77777777" w:rsidTr="00275A70">
        <w:tc>
          <w:tcPr>
            <w:tcW w:w="4963" w:type="dxa"/>
          </w:tcPr>
          <w:p w14:paraId="51E6E868" w14:textId="77777777" w:rsidR="006946A0" w:rsidRDefault="006946A0" w:rsidP="008E0B50">
            <w:pPr>
              <w:rPr>
                <w:bCs/>
              </w:rPr>
            </w:pPr>
            <w:r>
              <w:rPr>
                <w:bCs/>
              </w:rPr>
              <w:t>Picnic:</w:t>
            </w:r>
          </w:p>
          <w:p w14:paraId="226EC350" w14:textId="77777777" w:rsidR="006946A0" w:rsidRDefault="006946A0" w:rsidP="008E0B50">
            <w:pPr>
              <w:pStyle w:val="ListParagraph"/>
              <w:numPr>
                <w:ilvl w:val="0"/>
                <w:numId w:val="23"/>
              </w:numPr>
              <w:rPr>
                <w:bCs/>
              </w:rPr>
            </w:pPr>
            <w:r>
              <w:rPr>
                <w:bCs/>
              </w:rPr>
              <w:t>Venue</w:t>
            </w:r>
          </w:p>
          <w:p w14:paraId="0E478C43" w14:textId="77777777" w:rsidR="006946A0" w:rsidRDefault="006946A0" w:rsidP="008E0B50">
            <w:pPr>
              <w:pStyle w:val="ListParagraph"/>
              <w:numPr>
                <w:ilvl w:val="0"/>
                <w:numId w:val="23"/>
              </w:numPr>
              <w:rPr>
                <w:bCs/>
              </w:rPr>
            </w:pPr>
            <w:r>
              <w:rPr>
                <w:bCs/>
              </w:rPr>
              <w:t>Insurance</w:t>
            </w:r>
          </w:p>
          <w:p w14:paraId="69DCA2A8" w14:textId="77777777" w:rsidR="006946A0" w:rsidRDefault="006946A0" w:rsidP="008E0B50">
            <w:pPr>
              <w:pStyle w:val="ListParagraph"/>
              <w:numPr>
                <w:ilvl w:val="0"/>
                <w:numId w:val="23"/>
              </w:numPr>
              <w:rPr>
                <w:bCs/>
              </w:rPr>
            </w:pPr>
            <w:r>
              <w:rPr>
                <w:bCs/>
              </w:rPr>
              <w:t>Mobile toilets</w:t>
            </w:r>
          </w:p>
          <w:p w14:paraId="5058E956" w14:textId="77777777" w:rsidR="006946A0" w:rsidRDefault="006946A0" w:rsidP="008E0B50">
            <w:pPr>
              <w:pStyle w:val="ListParagraph"/>
              <w:numPr>
                <w:ilvl w:val="0"/>
                <w:numId w:val="23"/>
              </w:numPr>
              <w:rPr>
                <w:bCs/>
              </w:rPr>
            </w:pPr>
            <w:r>
              <w:rPr>
                <w:bCs/>
              </w:rPr>
              <w:t xml:space="preserve">Tables, chairs, tents, coolers </w:t>
            </w:r>
            <w:proofErr w:type="spellStart"/>
            <w:r>
              <w:rPr>
                <w:bCs/>
              </w:rPr>
              <w:t>etc</w:t>
            </w:r>
            <w:proofErr w:type="spellEnd"/>
          </w:p>
          <w:p w14:paraId="7DFC6E11" w14:textId="77777777" w:rsidR="006946A0" w:rsidRDefault="006946A0" w:rsidP="008E0B50">
            <w:pPr>
              <w:pStyle w:val="ListParagraph"/>
              <w:rPr>
                <w:bCs/>
              </w:rPr>
            </w:pPr>
            <w:r>
              <w:rPr>
                <w:bCs/>
              </w:rPr>
              <w:t xml:space="preserve">(includes delivery costs and </w:t>
            </w:r>
            <w:proofErr w:type="gramStart"/>
            <w:r>
              <w:rPr>
                <w:bCs/>
              </w:rPr>
              <w:t>cost</w:t>
            </w:r>
            <w:proofErr w:type="gramEnd"/>
            <w:r>
              <w:rPr>
                <w:bCs/>
              </w:rPr>
              <w:t xml:space="preserve"> of </w:t>
            </w:r>
            <w:proofErr w:type="gramStart"/>
            <w:r>
              <w:rPr>
                <w:bCs/>
              </w:rPr>
              <w:t>installing</w:t>
            </w:r>
            <w:proofErr w:type="gramEnd"/>
            <w:r>
              <w:rPr>
                <w:bCs/>
              </w:rPr>
              <w:t xml:space="preserve"> and </w:t>
            </w:r>
            <w:proofErr w:type="gramStart"/>
            <w:r>
              <w:rPr>
                <w:bCs/>
              </w:rPr>
              <w:t>taking</w:t>
            </w:r>
            <w:proofErr w:type="gramEnd"/>
            <w:r>
              <w:rPr>
                <w:bCs/>
              </w:rPr>
              <w:t xml:space="preserve"> down)</w:t>
            </w:r>
          </w:p>
          <w:p w14:paraId="58177C9C" w14:textId="77777777" w:rsidR="006946A0" w:rsidRPr="00407659" w:rsidRDefault="006946A0" w:rsidP="008E0B50">
            <w:pPr>
              <w:pStyle w:val="ListParagraph"/>
              <w:numPr>
                <w:ilvl w:val="0"/>
                <w:numId w:val="23"/>
              </w:numPr>
              <w:rPr>
                <w:bCs/>
              </w:rPr>
            </w:pPr>
          </w:p>
        </w:tc>
        <w:tc>
          <w:tcPr>
            <w:tcW w:w="4963" w:type="dxa"/>
          </w:tcPr>
          <w:p w14:paraId="18143F05" w14:textId="77777777" w:rsidR="006946A0" w:rsidRDefault="006946A0" w:rsidP="008E0B50">
            <w:pPr>
              <w:rPr>
                <w:bCs/>
              </w:rPr>
            </w:pPr>
          </w:p>
          <w:p w14:paraId="5BC26E31" w14:textId="112C459D" w:rsidR="006946A0" w:rsidRDefault="00275A70" w:rsidP="008E0B50">
            <w:pPr>
              <w:rPr>
                <w:bCs/>
              </w:rPr>
            </w:pPr>
            <w:r>
              <w:rPr>
                <w:bCs/>
              </w:rPr>
              <w:t>$2000</w:t>
            </w:r>
          </w:p>
          <w:p w14:paraId="4D0A43AA" w14:textId="593800F8" w:rsidR="006946A0" w:rsidRDefault="00275A70" w:rsidP="008E0B50">
            <w:pPr>
              <w:rPr>
                <w:bCs/>
              </w:rPr>
            </w:pPr>
            <w:r>
              <w:rPr>
                <w:bCs/>
              </w:rPr>
              <w:t>$500</w:t>
            </w:r>
          </w:p>
          <w:p w14:paraId="1DD29FE2" w14:textId="77777777" w:rsidR="006946A0" w:rsidRDefault="006946A0" w:rsidP="008E0B50">
            <w:pPr>
              <w:rPr>
                <w:bCs/>
              </w:rPr>
            </w:pPr>
          </w:p>
          <w:p w14:paraId="344C73C0" w14:textId="77777777" w:rsidR="006946A0" w:rsidRDefault="006946A0" w:rsidP="008E0B50">
            <w:pPr>
              <w:rPr>
                <w:bCs/>
              </w:rPr>
            </w:pPr>
          </w:p>
          <w:p w14:paraId="74014DA3" w14:textId="77777777" w:rsidR="006946A0" w:rsidRDefault="006946A0" w:rsidP="008E0B50">
            <w:pPr>
              <w:rPr>
                <w:bCs/>
              </w:rPr>
            </w:pPr>
            <w:r>
              <w:rPr>
                <w:bCs/>
              </w:rPr>
              <w:t>$5000.00</w:t>
            </w:r>
          </w:p>
        </w:tc>
      </w:tr>
      <w:tr w:rsidR="006946A0" w14:paraId="7B30F4EF" w14:textId="77777777" w:rsidTr="00275A70">
        <w:tc>
          <w:tcPr>
            <w:tcW w:w="4963" w:type="dxa"/>
          </w:tcPr>
          <w:p w14:paraId="7FBCD6EA" w14:textId="36CF90E6" w:rsidR="006946A0" w:rsidRDefault="00275A70" w:rsidP="008E0B50">
            <w:pPr>
              <w:rPr>
                <w:bCs/>
              </w:rPr>
            </w:pPr>
            <w:r>
              <w:rPr>
                <w:bCs/>
              </w:rPr>
              <w:t>Hotel: Accommodation of Guests/ Venue/meals</w:t>
            </w:r>
          </w:p>
        </w:tc>
        <w:tc>
          <w:tcPr>
            <w:tcW w:w="4963" w:type="dxa"/>
          </w:tcPr>
          <w:p w14:paraId="0A8DC0FA" w14:textId="2C640967" w:rsidR="006946A0" w:rsidRDefault="00275A70" w:rsidP="008E0B50">
            <w:pPr>
              <w:rPr>
                <w:bCs/>
              </w:rPr>
            </w:pPr>
            <w:r>
              <w:rPr>
                <w:bCs/>
              </w:rPr>
              <w:t>$250000</w:t>
            </w:r>
          </w:p>
        </w:tc>
      </w:tr>
      <w:tr w:rsidR="006946A0" w14:paraId="7625ABE0" w14:textId="77777777" w:rsidTr="00275A70">
        <w:tc>
          <w:tcPr>
            <w:tcW w:w="4963" w:type="dxa"/>
          </w:tcPr>
          <w:p w14:paraId="203164EB" w14:textId="0E3F6745" w:rsidR="006946A0" w:rsidRDefault="00275A70" w:rsidP="008E0B50">
            <w:pPr>
              <w:rPr>
                <w:bCs/>
              </w:rPr>
            </w:pPr>
            <w:r>
              <w:rPr>
                <w:bCs/>
              </w:rPr>
              <w:t>Entertainment</w:t>
            </w:r>
          </w:p>
        </w:tc>
        <w:tc>
          <w:tcPr>
            <w:tcW w:w="4963" w:type="dxa"/>
          </w:tcPr>
          <w:p w14:paraId="21F95B06" w14:textId="50F66632" w:rsidR="006946A0" w:rsidRDefault="00275A70" w:rsidP="008E0B50">
            <w:pPr>
              <w:rPr>
                <w:bCs/>
              </w:rPr>
            </w:pPr>
            <w:r>
              <w:rPr>
                <w:bCs/>
              </w:rPr>
              <w:t>$12000</w:t>
            </w:r>
          </w:p>
        </w:tc>
      </w:tr>
      <w:tr w:rsidR="006946A0" w14:paraId="00F91F7A" w14:textId="77777777" w:rsidTr="00275A70">
        <w:tc>
          <w:tcPr>
            <w:tcW w:w="4963" w:type="dxa"/>
          </w:tcPr>
          <w:p w14:paraId="1E3FA125" w14:textId="296CE0A5" w:rsidR="006946A0" w:rsidRDefault="004705DF" w:rsidP="008E0B50">
            <w:pPr>
              <w:rPr>
                <w:bCs/>
              </w:rPr>
            </w:pPr>
            <w:r>
              <w:rPr>
                <w:bCs/>
              </w:rPr>
              <w:t>Event Planner’s fees</w:t>
            </w:r>
          </w:p>
        </w:tc>
        <w:tc>
          <w:tcPr>
            <w:tcW w:w="4963" w:type="dxa"/>
          </w:tcPr>
          <w:p w14:paraId="0A15CA28" w14:textId="68307A3C" w:rsidR="006946A0" w:rsidRDefault="004705DF" w:rsidP="008E0B50">
            <w:pPr>
              <w:rPr>
                <w:bCs/>
              </w:rPr>
            </w:pPr>
            <w:r>
              <w:rPr>
                <w:bCs/>
              </w:rPr>
              <w:t>$10000</w:t>
            </w:r>
          </w:p>
        </w:tc>
      </w:tr>
      <w:tr w:rsidR="00275A70" w14:paraId="78314E77" w14:textId="77777777" w:rsidTr="00275A70">
        <w:tc>
          <w:tcPr>
            <w:tcW w:w="4963" w:type="dxa"/>
          </w:tcPr>
          <w:p w14:paraId="2FB19AE6" w14:textId="2B08133B" w:rsidR="00275A70" w:rsidRDefault="00275A70" w:rsidP="006946A0">
            <w:pPr>
              <w:rPr>
                <w:bCs/>
              </w:rPr>
            </w:pPr>
            <w:r>
              <w:rPr>
                <w:bCs/>
              </w:rPr>
              <w:t>Meals and Drinks at other events</w:t>
            </w:r>
          </w:p>
        </w:tc>
        <w:tc>
          <w:tcPr>
            <w:tcW w:w="4963" w:type="dxa"/>
          </w:tcPr>
          <w:p w14:paraId="4B904198" w14:textId="019D0E67" w:rsidR="00275A70" w:rsidRDefault="00275A70" w:rsidP="006946A0">
            <w:pPr>
              <w:rPr>
                <w:bCs/>
              </w:rPr>
            </w:pPr>
            <w:r>
              <w:rPr>
                <w:bCs/>
              </w:rPr>
              <w:t>$40000</w:t>
            </w:r>
          </w:p>
        </w:tc>
      </w:tr>
      <w:tr w:rsidR="00275A70" w14:paraId="5447A62B" w14:textId="77777777" w:rsidTr="00275A70">
        <w:tc>
          <w:tcPr>
            <w:tcW w:w="4963" w:type="dxa"/>
          </w:tcPr>
          <w:p w14:paraId="169C1ACD" w14:textId="68D5A6E9" w:rsidR="00275A70" w:rsidRDefault="004705DF" w:rsidP="006946A0">
            <w:pPr>
              <w:rPr>
                <w:bCs/>
              </w:rPr>
            </w:pPr>
            <w:r>
              <w:rPr>
                <w:bCs/>
              </w:rPr>
              <w:t>Graphic Design</w:t>
            </w:r>
          </w:p>
        </w:tc>
        <w:tc>
          <w:tcPr>
            <w:tcW w:w="4963" w:type="dxa"/>
          </w:tcPr>
          <w:p w14:paraId="7DBCEFC7" w14:textId="24BA2DA1" w:rsidR="00275A70" w:rsidRDefault="004705DF" w:rsidP="006946A0">
            <w:pPr>
              <w:rPr>
                <w:bCs/>
              </w:rPr>
            </w:pPr>
            <w:r>
              <w:rPr>
                <w:bCs/>
              </w:rPr>
              <w:t>$500</w:t>
            </w:r>
          </w:p>
        </w:tc>
      </w:tr>
      <w:tr w:rsidR="00275A70" w14:paraId="6E3A80E7" w14:textId="77777777" w:rsidTr="00275A70">
        <w:tc>
          <w:tcPr>
            <w:tcW w:w="4963" w:type="dxa"/>
          </w:tcPr>
          <w:p w14:paraId="5BBEA9A5" w14:textId="7A6B706F" w:rsidR="00275A70" w:rsidRDefault="00275A70" w:rsidP="006946A0">
            <w:pPr>
              <w:rPr>
                <w:bCs/>
              </w:rPr>
            </w:pPr>
            <w:r>
              <w:rPr>
                <w:bCs/>
              </w:rPr>
              <w:t>REGIONAL EVENTS</w:t>
            </w:r>
          </w:p>
        </w:tc>
        <w:tc>
          <w:tcPr>
            <w:tcW w:w="4963" w:type="dxa"/>
          </w:tcPr>
          <w:p w14:paraId="3C7EF99B" w14:textId="08DC2EC9" w:rsidR="00275A70" w:rsidRDefault="00275A70" w:rsidP="006946A0">
            <w:pPr>
              <w:rPr>
                <w:bCs/>
              </w:rPr>
            </w:pPr>
            <w:r>
              <w:rPr>
                <w:bCs/>
              </w:rPr>
              <w:t>$10000</w:t>
            </w:r>
          </w:p>
        </w:tc>
      </w:tr>
      <w:tr w:rsidR="00275A70" w14:paraId="1FFF230A" w14:textId="77777777" w:rsidTr="00275A70">
        <w:tc>
          <w:tcPr>
            <w:tcW w:w="4963" w:type="dxa"/>
          </w:tcPr>
          <w:p w14:paraId="557016B4" w14:textId="4C69A645" w:rsidR="00275A70" w:rsidRDefault="004705DF" w:rsidP="006946A0">
            <w:pPr>
              <w:rPr>
                <w:bCs/>
              </w:rPr>
            </w:pPr>
            <w:r>
              <w:rPr>
                <w:bCs/>
              </w:rPr>
              <w:t>COMPASSIONATE SUPPORT</w:t>
            </w:r>
          </w:p>
        </w:tc>
        <w:tc>
          <w:tcPr>
            <w:tcW w:w="4963" w:type="dxa"/>
          </w:tcPr>
          <w:p w14:paraId="4823C9BD" w14:textId="77777777" w:rsidR="00275A70" w:rsidRDefault="00275A70" w:rsidP="006946A0">
            <w:pPr>
              <w:rPr>
                <w:bCs/>
              </w:rPr>
            </w:pPr>
          </w:p>
        </w:tc>
      </w:tr>
      <w:tr w:rsidR="00275A70" w14:paraId="24CCBBF8" w14:textId="77777777" w:rsidTr="00275A70">
        <w:tc>
          <w:tcPr>
            <w:tcW w:w="4963" w:type="dxa"/>
          </w:tcPr>
          <w:p w14:paraId="19F00622" w14:textId="66BEC31F" w:rsidR="00275A70" w:rsidRDefault="00275A70" w:rsidP="006946A0">
            <w:pPr>
              <w:rPr>
                <w:bCs/>
              </w:rPr>
            </w:pPr>
          </w:p>
        </w:tc>
        <w:tc>
          <w:tcPr>
            <w:tcW w:w="4963" w:type="dxa"/>
          </w:tcPr>
          <w:p w14:paraId="2828157A" w14:textId="77777777" w:rsidR="00275A70" w:rsidRDefault="00275A70" w:rsidP="006946A0">
            <w:pPr>
              <w:rPr>
                <w:bCs/>
              </w:rPr>
            </w:pPr>
          </w:p>
        </w:tc>
      </w:tr>
      <w:tr w:rsidR="00275A70" w14:paraId="10D1FFF0" w14:textId="77777777" w:rsidTr="004705DF">
        <w:trPr>
          <w:trHeight w:val="486"/>
        </w:trPr>
        <w:tc>
          <w:tcPr>
            <w:tcW w:w="4963" w:type="dxa"/>
          </w:tcPr>
          <w:p w14:paraId="5D53D9FB" w14:textId="77777777" w:rsidR="00275A70" w:rsidRDefault="00275A70" w:rsidP="006946A0">
            <w:pPr>
              <w:rPr>
                <w:bCs/>
              </w:rPr>
            </w:pPr>
          </w:p>
        </w:tc>
        <w:tc>
          <w:tcPr>
            <w:tcW w:w="4963" w:type="dxa"/>
          </w:tcPr>
          <w:p w14:paraId="74DE578F" w14:textId="77777777" w:rsidR="00275A70" w:rsidRDefault="00275A70" w:rsidP="006946A0">
            <w:pPr>
              <w:rPr>
                <w:bCs/>
              </w:rPr>
            </w:pPr>
          </w:p>
        </w:tc>
      </w:tr>
      <w:tr w:rsidR="00275A70" w14:paraId="0AE8586D" w14:textId="77777777" w:rsidTr="00275A70">
        <w:tc>
          <w:tcPr>
            <w:tcW w:w="4963" w:type="dxa"/>
          </w:tcPr>
          <w:p w14:paraId="63545EBF" w14:textId="5B2F4CE7" w:rsidR="00275A70" w:rsidRDefault="004705DF" w:rsidP="006946A0">
            <w:pPr>
              <w:rPr>
                <w:bCs/>
              </w:rPr>
            </w:pPr>
            <w:r>
              <w:rPr>
                <w:bCs/>
              </w:rPr>
              <w:t>DONATIONS (Sister Organizations)</w:t>
            </w:r>
          </w:p>
        </w:tc>
        <w:tc>
          <w:tcPr>
            <w:tcW w:w="4963" w:type="dxa"/>
          </w:tcPr>
          <w:p w14:paraId="36C3A6F2" w14:textId="71D9A61C" w:rsidR="00275A70" w:rsidRDefault="00275A70" w:rsidP="006946A0">
            <w:pPr>
              <w:rPr>
                <w:bCs/>
              </w:rPr>
            </w:pPr>
            <w:r>
              <w:rPr>
                <w:bCs/>
              </w:rPr>
              <w:t>$</w:t>
            </w:r>
            <w:r>
              <w:rPr>
                <w:bCs/>
              </w:rPr>
              <w:t>5000</w:t>
            </w:r>
          </w:p>
        </w:tc>
      </w:tr>
    </w:tbl>
    <w:p w14:paraId="70392E9C" w14:textId="77777777" w:rsidR="006946A0" w:rsidRDefault="006946A0" w:rsidP="006946A0">
      <w:pPr>
        <w:rPr>
          <w:bCs/>
        </w:rPr>
      </w:pPr>
    </w:p>
    <w:p w14:paraId="1234B808" w14:textId="67370AFB" w:rsidR="00FE2E25" w:rsidRDefault="004705DF" w:rsidP="008821C7">
      <w:pPr>
        <w:rPr>
          <w:bCs/>
        </w:rPr>
      </w:pPr>
      <w:r>
        <w:rPr>
          <w:bCs/>
        </w:rPr>
        <w:t>SUMMARY OF PROPOSED BUDGET FOR 2026:</w:t>
      </w:r>
    </w:p>
    <w:p w14:paraId="308A64D2" w14:textId="77777777" w:rsidR="004705DF" w:rsidRDefault="004705DF" w:rsidP="008821C7">
      <w:pPr>
        <w:rPr>
          <w:bCs/>
        </w:rPr>
      </w:pPr>
    </w:p>
    <w:tbl>
      <w:tblPr>
        <w:tblStyle w:val="TableGrid"/>
        <w:tblW w:w="0" w:type="auto"/>
        <w:tblLook w:val="04A0" w:firstRow="1" w:lastRow="0" w:firstColumn="1" w:lastColumn="0" w:noHBand="0" w:noVBand="1"/>
      </w:tblPr>
      <w:tblGrid>
        <w:gridCol w:w="3308"/>
        <w:gridCol w:w="3309"/>
        <w:gridCol w:w="3309"/>
      </w:tblGrid>
      <w:tr w:rsidR="004705DF" w14:paraId="43242272" w14:textId="77777777">
        <w:tc>
          <w:tcPr>
            <w:tcW w:w="3308" w:type="dxa"/>
          </w:tcPr>
          <w:p w14:paraId="4D03CA90" w14:textId="1A7BE89D" w:rsidR="004705DF" w:rsidRDefault="004705DF" w:rsidP="008821C7">
            <w:pPr>
              <w:rPr>
                <w:bCs/>
              </w:rPr>
            </w:pPr>
            <w:r>
              <w:rPr>
                <w:bCs/>
              </w:rPr>
              <w:t>ACTIVITY</w:t>
            </w:r>
          </w:p>
        </w:tc>
        <w:tc>
          <w:tcPr>
            <w:tcW w:w="3309" w:type="dxa"/>
          </w:tcPr>
          <w:p w14:paraId="257EC956" w14:textId="470ABE01" w:rsidR="004705DF" w:rsidRDefault="004705DF" w:rsidP="008821C7">
            <w:pPr>
              <w:rPr>
                <w:bCs/>
              </w:rPr>
            </w:pPr>
            <w:r>
              <w:rPr>
                <w:bCs/>
              </w:rPr>
              <w:t>ESTIMATE</w:t>
            </w:r>
          </w:p>
        </w:tc>
        <w:tc>
          <w:tcPr>
            <w:tcW w:w="3309" w:type="dxa"/>
          </w:tcPr>
          <w:p w14:paraId="0BFEA59D" w14:textId="77777777" w:rsidR="004705DF" w:rsidRDefault="004705DF" w:rsidP="008821C7">
            <w:pPr>
              <w:rPr>
                <w:bCs/>
              </w:rPr>
            </w:pPr>
          </w:p>
        </w:tc>
      </w:tr>
      <w:tr w:rsidR="004705DF" w14:paraId="5637BDFF" w14:textId="77777777">
        <w:tc>
          <w:tcPr>
            <w:tcW w:w="3308" w:type="dxa"/>
          </w:tcPr>
          <w:p w14:paraId="5C4A41E9" w14:textId="52437489" w:rsidR="004705DF" w:rsidRDefault="004705DF" w:rsidP="008821C7">
            <w:pPr>
              <w:rPr>
                <w:bCs/>
              </w:rPr>
            </w:pPr>
            <w:r>
              <w:rPr>
                <w:bCs/>
              </w:rPr>
              <w:t>CANPAD AGM/CME</w:t>
            </w:r>
          </w:p>
        </w:tc>
        <w:tc>
          <w:tcPr>
            <w:tcW w:w="3309" w:type="dxa"/>
          </w:tcPr>
          <w:p w14:paraId="27CF60F6" w14:textId="319141F6" w:rsidR="004705DF" w:rsidRDefault="004705DF" w:rsidP="008821C7">
            <w:pPr>
              <w:rPr>
                <w:bCs/>
              </w:rPr>
            </w:pPr>
            <w:r>
              <w:rPr>
                <w:bCs/>
              </w:rPr>
              <w:t>$500000</w:t>
            </w:r>
          </w:p>
        </w:tc>
        <w:tc>
          <w:tcPr>
            <w:tcW w:w="3309" w:type="dxa"/>
          </w:tcPr>
          <w:p w14:paraId="59C7849F" w14:textId="77777777" w:rsidR="004705DF" w:rsidRDefault="004705DF" w:rsidP="008821C7">
            <w:pPr>
              <w:rPr>
                <w:bCs/>
              </w:rPr>
            </w:pPr>
          </w:p>
        </w:tc>
      </w:tr>
      <w:tr w:rsidR="004705DF" w14:paraId="26230C5A" w14:textId="77777777">
        <w:tc>
          <w:tcPr>
            <w:tcW w:w="3308" w:type="dxa"/>
          </w:tcPr>
          <w:p w14:paraId="3380D19B" w14:textId="3B601FEB" w:rsidR="004705DF" w:rsidRDefault="004705DF" w:rsidP="008821C7">
            <w:pPr>
              <w:rPr>
                <w:bCs/>
              </w:rPr>
            </w:pPr>
            <w:r>
              <w:rPr>
                <w:bCs/>
              </w:rPr>
              <w:t>CANPAD SECRETARIAT</w:t>
            </w:r>
          </w:p>
        </w:tc>
        <w:tc>
          <w:tcPr>
            <w:tcW w:w="3309" w:type="dxa"/>
          </w:tcPr>
          <w:p w14:paraId="6FF5E559" w14:textId="4DF4B571" w:rsidR="004705DF" w:rsidRDefault="004705DF" w:rsidP="008821C7">
            <w:pPr>
              <w:rPr>
                <w:bCs/>
              </w:rPr>
            </w:pPr>
            <w:r>
              <w:rPr>
                <w:bCs/>
              </w:rPr>
              <w:t>$75000</w:t>
            </w:r>
          </w:p>
        </w:tc>
        <w:tc>
          <w:tcPr>
            <w:tcW w:w="3309" w:type="dxa"/>
          </w:tcPr>
          <w:p w14:paraId="476C7075" w14:textId="77777777" w:rsidR="004705DF" w:rsidRDefault="004705DF" w:rsidP="008821C7">
            <w:pPr>
              <w:rPr>
                <w:bCs/>
              </w:rPr>
            </w:pPr>
          </w:p>
        </w:tc>
      </w:tr>
      <w:tr w:rsidR="004705DF" w14:paraId="04146307" w14:textId="77777777">
        <w:tc>
          <w:tcPr>
            <w:tcW w:w="3308" w:type="dxa"/>
          </w:tcPr>
          <w:p w14:paraId="299D95FD" w14:textId="005C8626" w:rsidR="004705DF" w:rsidRDefault="004705DF" w:rsidP="008821C7">
            <w:pPr>
              <w:rPr>
                <w:bCs/>
              </w:rPr>
            </w:pPr>
            <w:r>
              <w:rPr>
                <w:bCs/>
              </w:rPr>
              <w:t>REGIONAL EVENTS/CME</w:t>
            </w:r>
          </w:p>
        </w:tc>
        <w:tc>
          <w:tcPr>
            <w:tcW w:w="3309" w:type="dxa"/>
          </w:tcPr>
          <w:p w14:paraId="1D8FD4B8" w14:textId="4861E072" w:rsidR="004705DF" w:rsidRDefault="004705DF" w:rsidP="008821C7">
            <w:pPr>
              <w:rPr>
                <w:bCs/>
              </w:rPr>
            </w:pPr>
            <w:r>
              <w:rPr>
                <w:bCs/>
              </w:rPr>
              <w:t>$20000</w:t>
            </w:r>
          </w:p>
        </w:tc>
        <w:tc>
          <w:tcPr>
            <w:tcW w:w="3309" w:type="dxa"/>
          </w:tcPr>
          <w:p w14:paraId="31E04719" w14:textId="77777777" w:rsidR="004705DF" w:rsidRDefault="004705DF" w:rsidP="008821C7">
            <w:pPr>
              <w:rPr>
                <w:bCs/>
              </w:rPr>
            </w:pPr>
          </w:p>
        </w:tc>
      </w:tr>
      <w:tr w:rsidR="004705DF" w14:paraId="6D23BDF0" w14:textId="77777777">
        <w:tc>
          <w:tcPr>
            <w:tcW w:w="3308" w:type="dxa"/>
          </w:tcPr>
          <w:p w14:paraId="1D27A7F6" w14:textId="4704BB29" w:rsidR="004705DF" w:rsidRDefault="004705DF" w:rsidP="008821C7">
            <w:pPr>
              <w:rPr>
                <w:bCs/>
              </w:rPr>
            </w:pPr>
            <w:r>
              <w:rPr>
                <w:bCs/>
              </w:rPr>
              <w:t>DONATIONS</w:t>
            </w:r>
          </w:p>
        </w:tc>
        <w:tc>
          <w:tcPr>
            <w:tcW w:w="3309" w:type="dxa"/>
          </w:tcPr>
          <w:p w14:paraId="1563467C" w14:textId="487DF39C" w:rsidR="004705DF" w:rsidRDefault="004705DF" w:rsidP="008821C7">
            <w:pPr>
              <w:rPr>
                <w:bCs/>
              </w:rPr>
            </w:pPr>
            <w:r>
              <w:rPr>
                <w:bCs/>
              </w:rPr>
              <w:t>$10000</w:t>
            </w:r>
          </w:p>
        </w:tc>
        <w:tc>
          <w:tcPr>
            <w:tcW w:w="3309" w:type="dxa"/>
          </w:tcPr>
          <w:p w14:paraId="1C93CCC7" w14:textId="77777777" w:rsidR="004705DF" w:rsidRDefault="004705DF" w:rsidP="008821C7">
            <w:pPr>
              <w:rPr>
                <w:bCs/>
              </w:rPr>
            </w:pPr>
          </w:p>
        </w:tc>
      </w:tr>
      <w:tr w:rsidR="004705DF" w14:paraId="3C6ACA0E" w14:textId="77777777">
        <w:tc>
          <w:tcPr>
            <w:tcW w:w="3308" w:type="dxa"/>
          </w:tcPr>
          <w:p w14:paraId="0F3AA39D" w14:textId="68656BD5" w:rsidR="004705DF" w:rsidRDefault="004705DF" w:rsidP="008821C7">
            <w:pPr>
              <w:rPr>
                <w:bCs/>
              </w:rPr>
            </w:pPr>
            <w:r>
              <w:rPr>
                <w:bCs/>
              </w:rPr>
              <w:t>TOTAL</w:t>
            </w:r>
          </w:p>
        </w:tc>
        <w:tc>
          <w:tcPr>
            <w:tcW w:w="3309" w:type="dxa"/>
          </w:tcPr>
          <w:p w14:paraId="57A38896" w14:textId="363D0D7D" w:rsidR="004705DF" w:rsidRDefault="004705DF" w:rsidP="008821C7">
            <w:pPr>
              <w:rPr>
                <w:bCs/>
              </w:rPr>
            </w:pPr>
            <w:r>
              <w:rPr>
                <w:bCs/>
              </w:rPr>
              <w:t>$610000</w:t>
            </w:r>
          </w:p>
        </w:tc>
        <w:tc>
          <w:tcPr>
            <w:tcW w:w="3309" w:type="dxa"/>
          </w:tcPr>
          <w:p w14:paraId="37BBD86E" w14:textId="77777777" w:rsidR="004705DF" w:rsidRDefault="004705DF" w:rsidP="008821C7">
            <w:pPr>
              <w:rPr>
                <w:bCs/>
              </w:rPr>
            </w:pPr>
          </w:p>
        </w:tc>
      </w:tr>
    </w:tbl>
    <w:p w14:paraId="6E78C3D6" w14:textId="77777777" w:rsidR="004705DF" w:rsidRDefault="004705DF" w:rsidP="008821C7">
      <w:pPr>
        <w:rPr>
          <w:bCs/>
        </w:rPr>
      </w:pPr>
    </w:p>
    <w:sectPr w:rsidR="004705DF" w:rsidSect="00DF027C">
      <w:headerReference w:type="default" r:id="rId18"/>
      <w:footerReference w:type="default" r:id="rId19"/>
      <w:pgSz w:w="12240" w:h="15840"/>
      <w:pgMar w:top="720" w:right="1152" w:bottom="720" w:left="1152" w:header="0" w:footer="288" w:gutter="0"/>
      <w:pgNumType w:start="1"/>
      <w:cols w:space="720"/>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AFA7B8" w14:textId="77777777" w:rsidR="00FF734F" w:rsidRDefault="00FF734F">
      <w:r>
        <w:separator/>
      </w:r>
    </w:p>
    <w:p w14:paraId="5FC1F5F7" w14:textId="77777777" w:rsidR="00FF734F" w:rsidRDefault="00FF734F"/>
  </w:endnote>
  <w:endnote w:type="continuationSeparator" w:id="0">
    <w:p w14:paraId="0F80357B" w14:textId="77777777" w:rsidR="00FF734F" w:rsidRDefault="00FF734F">
      <w:r>
        <w:continuationSeparator/>
      </w:r>
    </w:p>
    <w:p w14:paraId="44906EC6" w14:textId="77777777" w:rsidR="00FF734F" w:rsidRDefault="00FF73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8748919"/>
      <w:docPartObj>
        <w:docPartGallery w:val="Page Numbers (Bottom of Page)"/>
        <w:docPartUnique/>
      </w:docPartObj>
    </w:sdtPr>
    <w:sdtEndPr>
      <w:rPr>
        <w:noProof/>
      </w:rPr>
    </w:sdtEndPr>
    <w:sdtContent>
      <w:p w14:paraId="5F1383A2" w14:textId="77777777" w:rsidR="00DF027C" w:rsidRDefault="00DF027C">
        <w:pPr>
          <w:pStyle w:val="Footer"/>
          <w:jc w:val="center"/>
        </w:pPr>
        <w:r>
          <w:fldChar w:fldCharType="begin"/>
        </w:r>
        <w:r>
          <w:instrText xml:space="preserve"> PAGE   \* MERGEFORMAT </w:instrText>
        </w:r>
        <w:r>
          <w:fldChar w:fldCharType="separate"/>
        </w:r>
        <w:r w:rsidR="006E5716">
          <w:rPr>
            <w:noProof/>
          </w:rPr>
          <w:t>1</w:t>
        </w:r>
        <w:r>
          <w:rPr>
            <w:noProof/>
          </w:rPr>
          <w:fldChar w:fldCharType="end"/>
        </w:r>
      </w:p>
    </w:sdtContent>
  </w:sdt>
  <w:p w14:paraId="0AADC39C" w14:textId="77777777" w:rsidR="00DF027C" w:rsidRDefault="00DF02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485608" w14:textId="77777777" w:rsidR="00FF734F" w:rsidRDefault="00FF734F">
      <w:r>
        <w:separator/>
      </w:r>
    </w:p>
    <w:p w14:paraId="5B196BDD" w14:textId="77777777" w:rsidR="00FF734F" w:rsidRDefault="00FF734F"/>
  </w:footnote>
  <w:footnote w:type="continuationSeparator" w:id="0">
    <w:p w14:paraId="6DF5F361" w14:textId="77777777" w:rsidR="00FF734F" w:rsidRDefault="00FF734F">
      <w:r>
        <w:continuationSeparator/>
      </w:r>
    </w:p>
    <w:p w14:paraId="0F86CCD9" w14:textId="77777777" w:rsidR="00FF734F" w:rsidRDefault="00FF734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90" w:type="dxa"/>
      <w:tblBorders>
        <w:top w:val="single" w:sz="36" w:space="0" w:color="082A75" w:themeColor="text2"/>
        <w:left w:val="single" w:sz="36" w:space="0" w:color="082A75" w:themeColor="text2"/>
        <w:bottom w:val="single" w:sz="36" w:space="0" w:color="082A75" w:themeColor="text2"/>
        <w:right w:val="single" w:sz="36" w:space="0" w:color="082A75" w:themeColor="text2"/>
        <w:insideH w:val="single" w:sz="36" w:space="0" w:color="082A75" w:themeColor="text2"/>
        <w:insideV w:val="single" w:sz="36" w:space="0" w:color="082A75" w:themeColor="text2"/>
      </w:tblBorders>
      <w:tblLook w:val="0000" w:firstRow="0" w:lastRow="0" w:firstColumn="0" w:lastColumn="0" w:noHBand="0" w:noVBand="0"/>
    </w:tblPr>
    <w:tblGrid>
      <w:gridCol w:w="9990"/>
    </w:tblGrid>
    <w:tr w:rsidR="00D077E9" w14:paraId="4B5C6149" w14:textId="77777777" w:rsidTr="00D077E9">
      <w:trPr>
        <w:trHeight w:val="978"/>
      </w:trPr>
      <w:tc>
        <w:tcPr>
          <w:tcW w:w="9990" w:type="dxa"/>
          <w:tcBorders>
            <w:top w:val="nil"/>
            <w:left w:val="nil"/>
            <w:bottom w:val="single" w:sz="36" w:space="0" w:color="34ABA2" w:themeColor="accent3"/>
            <w:right w:val="nil"/>
          </w:tcBorders>
        </w:tcPr>
        <w:p w14:paraId="5CD3FB4B" w14:textId="77777777" w:rsidR="00D077E9" w:rsidRDefault="00D077E9">
          <w:pPr>
            <w:pStyle w:val="Header"/>
          </w:pPr>
        </w:p>
      </w:tc>
    </w:tr>
  </w:tbl>
  <w:p w14:paraId="320CFCB8" w14:textId="77777777" w:rsidR="00D077E9" w:rsidRDefault="00D077E9" w:rsidP="00D077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27B7C"/>
    <w:multiLevelType w:val="hybridMultilevel"/>
    <w:tmpl w:val="D79E430C"/>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2B510AC"/>
    <w:multiLevelType w:val="hybridMultilevel"/>
    <w:tmpl w:val="F768E30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97C0F20"/>
    <w:multiLevelType w:val="hybridMultilevel"/>
    <w:tmpl w:val="58CCE41A"/>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C681E81"/>
    <w:multiLevelType w:val="hybridMultilevel"/>
    <w:tmpl w:val="F62A555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 w15:restartNumberingAfterBreak="0">
    <w:nsid w:val="18A07ABA"/>
    <w:multiLevelType w:val="hybridMultilevel"/>
    <w:tmpl w:val="5C12ABA8"/>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9B14637"/>
    <w:multiLevelType w:val="hybridMultilevel"/>
    <w:tmpl w:val="C726BAA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E140DDA"/>
    <w:multiLevelType w:val="hybridMultilevel"/>
    <w:tmpl w:val="3C34E0D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1ECC1CA8"/>
    <w:multiLevelType w:val="hybridMultilevel"/>
    <w:tmpl w:val="E8A8039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1FD868A8"/>
    <w:multiLevelType w:val="hybridMultilevel"/>
    <w:tmpl w:val="0F3CF6C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21964110"/>
    <w:multiLevelType w:val="hybridMultilevel"/>
    <w:tmpl w:val="A7805098"/>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2AE72D45"/>
    <w:multiLevelType w:val="hybridMultilevel"/>
    <w:tmpl w:val="3560225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349731F3"/>
    <w:multiLevelType w:val="hybridMultilevel"/>
    <w:tmpl w:val="2FF08F5E"/>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34E9032C"/>
    <w:multiLevelType w:val="hybridMultilevel"/>
    <w:tmpl w:val="2AB274C4"/>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36772338"/>
    <w:multiLevelType w:val="hybridMultilevel"/>
    <w:tmpl w:val="B95C7D0C"/>
    <w:lvl w:ilvl="0" w:tplc="3A3C9620">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4" w15:restartNumberingAfterBreak="0">
    <w:nsid w:val="3C5D0F30"/>
    <w:multiLevelType w:val="hybridMultilevel"/>
    <w:tmpl w:val="56EABCB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3FAA224B"/>
    <w:multiLevelType w:val="hybridMultilevel"/>
    <w:tmpl w:val="5ED0CBFA"/>
    <w:lvl w:ilvl="0" w:tplc="B0C62B5A">
      <w:start w:val="1"/>
      <w:numFmt w:val="bullet"/>
      <w:lvlText w:val=""/>
      <w:lvlJc w:val="left"/>
      <w:pPr>
        <w:ind w:left="720" w:hanging="360"/>
      </w:pPr>
      <w:rPr>
        <w:rFonts w:ascii="Symbol" w:eastAsiaTheme="minorEastAsia"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40B94DEE"/>
    <w:multiLevelType w:val="hybridMultilevel"/>
    <w:tmpl w:val="7CC4D5B8"/>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41761C48"/>
    <w:multiLevelType w:val="hybridMultilevel"/>
    <w:tmpl w:val="8C70420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44344746"/>
    <w:multiLevelType w:val="hybridMultilevel"/>
    <w:tmpl w:val="6AC47B48"/>
    <w:lvl w:ilvl="0" w:tplc="F17E1F5C">
      <w:start w:val="1"/>
      <w:numFmt w:val="bullet"/>
      <w:lvlText w:val=""/>
      <w:lvlJc w:val="left"/>
      <w:pPr>
        <w:ind w:left="720" w:hanging="360"/>
      </w:pPr>
      <w:rPr>
        <w:rFonts w:ascii="Symbol" w:eastAsiaTheme="minorEastAsia"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487316BD"/>
    <w:multiLevelType w:val="hybridMultilevel"/>
    <w:tmpl w:val="9BC8C9CA"/>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4CCC64DA"/>
    <w:multiLevelType w:val="hybridMultilevel"/>
    <w:tmpl w:val="F3B61EB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506273AB"/>
    <w:multiLevelType w:val="hybridMultilevel"/>
    <w:tmpl w:val="EB8AB226"/>
    <w:lvl w:ilvl="0" w:tplc="455090D0">
      <w:start w:val="1844"/>
      <w:numFmt w:val="bullet"/>
      <w:lvlText w:val=""/>
      <w:lvlJc w:val="left"/>
      <w:pPr>
        <w:ind w:left="720" w:hanging="360"/>
      </w:pPr>
      <w:rPr>
        <w:rFonts w:ascii="Symbol" w:eastAsiaTheme="minorEastAsia"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51601FFB"/>
    <w:multiLevelType w:val="hybridMultilevel"/>
    <w:tmpl w:val="400A40C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52E859AA"/>
    <w:multiLevelType w:val="hybridMultilevel"/>
    <w:tmpl w:val="E894F90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56716B95"/>
    <w:multiLevelType w:val="hybridMultilevel"/>
    <w:tmpl w:val="8C865A8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65D60E92"/>
    <w:multiLevelType w:val="hybridMultilevel"/>
    <w:tmpl w:val="3D9A89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682B1829"/>
    <w:multiLevelType w:val="hybridMultilevel"/>
    <w:tmpl w:val="7C4E3650"/>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78F93B16"/>
    <w:multiLevelType w:val="hybridMultilevel"/>
    <w:tmpl w:val="8514F05C"/>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7FA93F33"/>
    <w:multiLevelType w:val="hybridMultilevel"/>
    <w:tmpl w:val="5AF26612"/>
    <w:lvl w:ilvl="0" w:tplc="B378B640">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16cid:durableId="1989818814">
    <w:abstractNumId w:val="5"/>
  </w:num>
  <w:num w:numId="2" w16cid:durableId="1447777430">
    <w:abstractNumId w:val="14"/>
  </w:num>
  <w:num w:numId="3" w16cid:durableId="1721787059">
    <w:abstractNumId w:val="2"/>
  </w:num>
  <w:num w:numId="4" w16cid:durableId="287974139">
    <w:abstractNumId w:val="16"/>
  </w:num>
  <w:num w:numId="5" w16cid:durableId="1225994239">
    <w:abstractNumId w:val="8"/>
  </w:num>
  <w:num w:numId="6" w16cid:durableId="1583877183">
    <w:abstractNumId w:val="18"/>
  </w:num>
  <w:num w:numId="7" w16cid:durableId="1791244683">
    <w:abstractNumId w:val="15"/>
  </w:num>
  <w:num w:numId="8" w16cid:durableId="610941775">
    <w:abstractNumId w:val="3"/>
  </w:num>
  <w:num w:numId="9" w16cid:durableId="482821667">
    <w:abstractNumId w:val="25"/>
  </w:num>
  <w:num w:numId="10" w16cid:durableId="472211185">
    <w:abstractNumId w:val="6"/>
  </w:num>
  <w:num w:numId="11" w16cid:durableId="726151493">
    <w:abstractNumId w:val="19"/>
  </w:num>
  <w:num w:numId="12" w16cid:durableId="2055428133">
    <w:abstractNumId w:val="26"/>
  </w:num>
  <w:num w:numId="13" w16cid:durableId="282659467">
    <w:abstractNumId w:val="11"/>
  </w:num>
  <w:num w:numId="14" w16cid:durableId="201215845">
    <w:abstractNumId w:val="13"/>
  </w:num>
  <w:num w:numId="15" w16cid:durableId="1266617499">
    <w:abstractNumId w:val="27"/>
  </w:num>
  <w:num w:numId="16" w16cid:durableId="1708986798">
    <w:abstractNumId w:val="0"/>
  </w:num>
  <w:num w:numId="17" w16cid:durableId="478961807">
    <w:abstractNumId w:val="22"/>
  </w:num>
  <w:num w:numId="18" w16cid:durableId="1604342218">
    <w:abstractNumId w:val="1"/>
  </w:num>
  <w:num w:numId="19" w16cid:durableId="61754701">
    <w:abstractNumId w:val="9"/>
  </w:num>
  <w:num w:numId="20" w16cid:durableId="67239938">
    <w:abstractNumId w:val="20"/>
  </w:num>
  <w:num w:numId="21" w16cid:durableId="1635334816">
    <w:abstractNumId w:val="24"/>
  </w:num>
  <w:num w:numId="22" w16cid:durableId="676463831">
    <w:abstractNumId w:val="28"/>
  </w:num>
  <w:num w:numId="23" w16cid:durableId="1068307203">
    <w:abstractNumId w:val="12"/>
  </w:num>
  <w:num w:numId="24" w16cid:durableId="1820340938">
    <w:abstractNumId w:val="4"/>
  </w:num>
  <w:num w:numId="25" w16cid:durableId="1087775873">
    <w:abstractNumId w:val="10"/>
  </w:num>
  <w:num w:numId="26" w16cid:durableId="2130471556">
    <w:abstractNumId w:val="21"/>
  </w:num>
  <w:num w:numId="27" w16cid:durableId="1397166639">
    <w:abstractNumId w:val="17"/>
  </w:num>
  <w:num w:numId="28" w16cid:durableId="1921793544">
    <w:abstractNumId w:val="7"/>
  </w:num>
  <w:num w:numId="29" w16cid:durableId="161443687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2"/>
  <w:proofState w:spelling="clean" w:grammar="clean"/>
  <w:attachedTemplate r:id="rId1"/>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720"/>
    <w:rsid w:val="0000035D"/>
    <w:rsid w:val="0002482E"/>
    <w:rsid w:val="00043970"/>
    <w:rsid w:val="00050324"/>
    <w:rsid w:val="00050B52"/>
    <w:rsid w:val="00063FDA"/>
    <w:rsid w:val="00071A48"/>
    <w:rsid w:val="0009458D"/>
    <w:rsid w:val="000A0150"/>
    <w:rsid w:val="000E0088"/>
    <w:rsid w:val="000E63C9"/>
    <w:rsid w:val="000F339A"/>
    <w:rsid w:val="0010519F"/>
    <w:rsid w:val="00105F07"/>
    <w:rsid w:val="0010602C"/>
    <w:rsid w:val="00106306"/>
    <w:rsid w:val="001164DC"/>
    <w:rsid w:val="00130C16"/>
    <w:rsid w:val="00130E9D"/>
    <w:rsid w:val="00142CD2"/>
    <w:rsid w:val="00150A6D"/>
    <w:rsid w:val="00185B35"/>
    <w:rsid w:val="001A29D3"/>
    <w:rsid w:val="001C1421"/>
    <w:rsid w:val="001C35C6"/>
    <w:rsid w:val="001C3F9D"/>
    <w:rsid w:val="001C5224"/>
    <w:rsid w:val="001D642A"/>
    <w:rsid w:val="001E76EF"/>
    <w:rsid w:val="001F2BC8"/>
    <w:rsid w:val="001F5F6B"/>
    <w:rsid w:val="001F63D4"/>
    <w:rsid w:val="002358AF"/>
    <w:rsid w:val="00236A9C"/>
    <w:rsid w:val="00241446"/>
    <w:rsid w:val="00243EBC"/>
    <w:rsid w:val="00246A35"/>
    <w:rsid w:val="0025421B"/>
    <w:rsid w:val="00266FAF"/>
    <w:rsid w:val="002749A7"/>
    <w:rsid w:val="00275A70"/>
    <w:rsid w:val="00282B13"/>
    <w:rsid w:val="002835A5"/>
    <w:rsid w:val="00284348"/>
    <w:rsid w:val="002A63B8"/>
    <w:rsid w:val="002B6A82"/>
    <w:rsid w:val="002C610A"/>
    <w:rsid w:val="002D31BA"/>
    <w:rsid w:val="002F3F88"/>
    <w:rsid w:val="002F51F5"/>
    <w:rsid w:val="00310844"/>
    <w:rsid w:val="0031173E"/>
    <w:rsid w:val="00312137"/>
    <w:rsid w:val="00313F3E"/>
    <w:rsid w:val="00330359"/>
    <w:rsid w:val="0033762F"/>
    <w:rsid w:val="0035723C"/>
    <w:rsid w:val="00363607"/>
    <w:rsid w:val="00364E2C"/>
    <w:rsid w:val="0036598C"/>
    <w:rsid w:val="00366C7E"/>
    <w:rsid w:val="00370F37"/>
    <w:rsid w:val="003765AB"/>
    <w:rsid w:val="0038177B"/>
    <w:rsid w:val="00384EA3"/>
    <w:rsid w:val="003A39A1"/>
    <w:rsid w:val="003B0590"/>
    <w:rsid w:val="003B3701"/>
    <w:rsid w:val="003B6473"/>
    <w:rsid w:val="003C2191"/>
    <w:rsid w:val="003D3863"/>
    <w:rsid w:val="003E6166"/>
    <w:rsid w:val="003F638A"/>
    <w:rsid w:val="003F6E77"/>
    <w:rsid w:val="00403A3A"/>
    <w:rsid w:val="00404954"/>
    <w:rsid w:val="00407659"/>
    <w:rsid w:val="004110DE"/>
    <w:rsid w:val="00412597"/>
    <w:rsid w:val="00414929"/>
    <w:rsid w:val="004338CB"/>
    <w:rsid w:val="004349C2"/>
    <w:rsid w:val="0044085A"/>
    <w:rsid w:val="00463948"/>
    <w:rsid w:val="004705DF"/>
    <w:rsid w:val="004737FD"/>
    <w:rsid w:val="00475B09"/>
    <w:rsid w:val="004774E5"/>
    <w:rsid w:val="00485E19"/>
    <w:rsid w:val="004A039E"/>
    <w:rsid w:val="004B21A5"/>
    <w:rsid w:val="004B25FF"/>
    <w:rsid w:val="004B3774"/>
    <w:rsid w:val="004C3FCD"/>
    <w:rsid w:val="004E1252"/>
    <w:rsid w:val="004E1E8A"/>
    <w:rsid w:val="004E7370"/>
    <w:rsid w:val="00501B99"/>
    <w:rsid w:val="005020C6"/>
    <w:rsid w:val="005037F0"/>
    <w:rsid w:val="0051153D"/>
    <w:rsid w:val="00516A86"/>
    <w:rsid w:val="0052198D"/>
    <w:rsid w:val="00523566"/>
    <w:rsid w:val="00524A67"/>
    <w:rsid w:val="005275F6"/>
    <w:rsid w:val="00570F89"/>
    <w:rsid w:val="00572102"/>
    <w:rsid w:val="00594E15"/>
    <w:rsid w:val="00594F10"/>
    <w:rsid w:val="005B107E"/>
    <w:rsid w:val="005B5B9C"/>
    <w:rsid w:val="005F1BB0"/>
    <w:rsid w:val="005F39E1"/>
    <w:rsid w:val="00605291"/>
    <w:rsid w:val="00612DBC"/>
    <w:rsid w:val="006253DB"/>
    <w:rsid w:val="00637944"/>
    <w:rsid w:val="0064456B"/>
    <w:rsid w:val="00646B60"/>
    <w:rsid w:val="00652C8B"/>
    <w:rsid w:val="00655437"/>
    <w:rsid w:val="00656C4D"/>
    <w:rsid w:val="006762A3"/>
    <w:rsid w:val="006946A0"/>
    <w:rsid w:val="00694F46"/>
    <w:rsid w:val="006B4D56"/>
    <w:rsid w:val="006C1071"/>
    <w:rsid w:val="006E0C2D"/>
    <w:rsid w:val="006E3E8B"/>
    <w:rsid w:val="006E441C"/>
    <w:rsid w:val="006E5716"/>
    <w:rsid w:val="006F784E"/>
    <w:rsid w:val="007163CB"/>
    <w:rsid w:val="007302B3"/>
    <w:rsid w:val="00730733"/>
    <w:rsid w:val="00730E3A"/>
    <w:rsid w:val="00731D2D"/>
    <w:rsid w:val="0073310B"/>
    <w:rsid w:val="00735DDE"/>
    <w:rsid w:val="00736AAF"/>
    <w:rsid w:val="00744C08"/>
    <w:rsid w:val="007513B5"/>
    <w:rsid w:val="00762FA2"/>
    <w:rsid w:val="00765B2A"/>
    <w:rsid w:val="00783A34"/>
    <w:rsid w:val="00791183"/>
    <w:rsid w:val="007B0994"/>
    <w:rsid w:val="007C6B52"/>
    <w:rsid w:val="007D11FA"/>
    <w:rsid w:val="007D16C5"/>
    <w:rsid w:val="007D7230"/>
    <w:rsid w:val="007E249C"/>
    <w:rsid w:val="007E71E0"/>
    <w:rsid w:val="007F019A"/>
    <w:rsid w:val="007F1EDD"/>
    <w:rsid w:val="00802038"/>
    <w:rsid w:val="00825BCA"/>
    <w:rsid w:val="00830DF6"/>
    <w:rsid w:val="00862FE4"/>
    <w:rsid w:val="0086389A"/>
    <w:rsid w:val="008668DC"/>
    <w:rsid w:val="0087605E"/>
    <w:rsid w:val="008821C7"/>
    <w:rsid w:val="00893199"/>
    <w:rsid w:val="008A276C"/>
    <w:rsid w:val="008A56D6"/>
    <w:rsid w:val="008A6235"/>
    <w:rsid w:val="008B1FEE"/>
    <w:rsid w:val="008B4BDA"/>
    <w:rsid w:val="008C02C8"/>
    <w:rsid w:val="008C6CF1"/>
    <w:rsid w:val="008D40D5"/>
    <w:rsid w:val="008D5DDC"/>
    <w:rsid w:val="008E0693"/>
    <w:rsid w:val="008F583F"/>
    <w:rsid w:val="00901DA5"/>
    <w:rsid w:val="00903C32"/>
    <w:rsid w:val="009108F5"/>
    <w:rsid w:val="00916B16"/>
    <w:rsid w:val="009173B9"/>
    <w:rsid w:val="00921033"/>
    <w:rsid w:val="009330E2"/>
    <w:rsid w:val="0093335D"/>
    <w:rsid w:val="0093613E"/>
    <w:rsid w:val="009417D5"/>
    <w:rsid w:val="00943026"/>
    <w:rsid w:val="0094727F"/>
    <w:rsid w:val="00961710"/>
    <w:rsid w:val="00963A6D"/>
    <w:rsid w:val="00966B81"/>
    <w:rsid w:val="0098065B"/>
    <w:rsid w:val="00983252"/>
    <w:rsid w:val="009909B6"/>
    <w:rsid w:val="00996CEF"/>
    <w:rsid w:val="00996D81"/>
    <w:rsid w:val="009A04FF"/>
    <w:rsid w:val="009A476F"/>
    <w:rsid w:val="009B19E2"/>
    <w:rsid w:val="009B3A8E"/>
    <w:rsid w:val="009C1A4E"/>
    <w:rsid w:val="009C7720"/>
    <w:rsid w:val="009F7CC3"/>
    <w:rsid w:val="00A003A5"/>
    <w:rsid w:val="00A173F0"/>
    <w:rsid w:val="00A23AFA"/>
    <w:rsid w:val="00A31B3E"/>
    <w:rsid w:val="00A406F3"/>
    <w:rsid w:val="00A41FFC"/>
    <w:rsid w:val="00A532F3"/>
    <w:rsid w:val="00A56234"/>
    <w:rsid w:val="00A816E0"/>
    <w:rsid w:val="00A8489E"/>
    <w:rsid w:val="00AA438D"/>
    <w:rsid w:val="00AC29F3"/>
    <w:rsid w:val="00AD09B5"/>
    <w:rsid w:val="00B03BFF"/>
    <w:rsid w:val="00B1796B"/>
    <w:rsid w:val="00B17F51"/>
    <w:rsid w:val="00B231E5"/>
    <w:rsid w:val="00B23E62"/>
    <w:rsid w:val="00B34DE4"/>
    <w:rsid w:val="00B42D0C"/>
    <w:rsid w:val="00B65AC7"/>
    <w:rsid w:val="00B70210"/>
    <w:rsid w:val="00B702BA"/>
    <w:rsid w:val="00B772AC"/>
    <w:rsid w:val="00B87D02"/>
    <w:rsid w:val="00BA265C"/>
    <w:rsid w:val="00BC6A2A"/>
    <w:rsid w:val="00BD1127"/>
    <w:rsid w:val="00C02B87"/>
    <w:rsid w:val="00C22486"/>
    <w:rsid w:val="00C24D9B"/>
    <w:rsid w:val="00C25DD6"/>
    <w:rsid w:val="00C4086D"/>
    <w:rsid w:val="00C44098"/>
    <w:rsid w:val="00C46B06"/>
    <w:rsid w:val="00C914DD"/>
    <w:rsid w:val="00C91922"/>
    <w:rsid w:val="00CA1896"/>
    <w:rsid w:val="00CB0B53"/>
    <w:rsid w:val="00CB5B28"/>
    <w:rsid w:val="00CE7D49"/>
    <w:rsid w:val="00CF0D35"/>
    <w:rsid w:val="00CF1EA8"/>
    <w:rsid w:val="00CF5371"/>
    <w:rsid w:val="00D0323A"/>
    <w:rsid w:val="00D0559F"/>
    <w:rsid w:val="00D077E9"/>
    <w:rsid w:val="00D42CB7"/>
    <w:rsid w:val="00D5413D"/>
    <w:rsid w:val="00D54D77"/>
    <w:rsid w:val="00D570A9"/>
    <w:rsid w:val="00D6578C"/>
    <w:rsid w:val="00D70D02"/>
    <w:rsid w:val="00D770C7"/>
    <w:rsid w:val="00D813FC"/>
    <w:rsid w:val="00D86945"/>
    <w:rsid w:val="00D90290"/>
    <w:rsid w:val="00DB447E"/>
    <w:rsid w:val="00DD152F"/>
    <w:rsid w:val="00DE213F"/>
    <w:rsid w:val="00DE3845"/>
    <w:rsid w:val="00DF027C"/>
    <w:rsid w:val="00DF0416"/>
    <w:rsid w:val="00DF32F7"/>
    <w:rsid w:val="00E00A32"/>
    <w:rsid w:val="00E11277"/>
    <w:rsid w:val="00E22ACD"/>
    <w:rsid w:val="00E34C27"/>
    <w:rsid w:val="00E50DFD"/>
    <w:rsid w:val="00E620B0"/>
    <w:rsid w:val="00E656C3"/>
    <w:rsid w:val="00E72356"/>
    <w:rsid w:val="00E779C4"/>
    <w:rsid w:val="00E816F8"/>
    <w:rsid w:val="00E81B40"/>
    <w:rsid w:val="00E84B12"/>
    <w:rsid w:val="00EA1906"/>
    <w:rsid w:val="00EC2255"/>
    <w:rsid w:val="00EC50CC"/>
    <w:rsid w:val="00EE46CF"/>
    <w:rsid w:val="00EE58D3"/>
    <w:rsid w:val="00EF555B"/>
    <w:rsid w:val="00EF60D6"/>
    <w:rsid w:val="00F027BB"/>
    <w:rsid w:val="00F11DCF"/>
    <w:rsid w:val="00F12761"/>
    <w:rsid w:val="00F162EA"/>
    <w:rsid w:val="00F16B5E"/>
    <w:rsid w:val="00F23E4B"/>
    <w:rsid w:val="00F30625"/>
    <w:rsid w:val="00F3431D"/>
    <w:rsid w:val="00F445DE"/>
    <w:rsid w:val="00F45490"/>
    <w:rsid w:val="00F52389"/>
    <w:rsid w:val="00F52D27"/>
    <w:rsid w:val="00F63BF7"/>
    <w:rsid w:val="00F6467A"/>
    <w:rsid w:val="00F73744"/>
    <w:rsid w:val="00F83527"/>
    <w:rsid w:val="00F87E0F"/>
    <w:rsid w:val="00F937E0"/>
    <w:rsid w:val="00F96474"/>
    <w:rsid w:val="00FA0F5A"/>
    <w:rsid w:val="00FA2720"/>
    <w:rsid w:val="00FB236D"/>
    <w:rsid w:val="00FD583F"/>
    <w:rsid w:val="00FD7488"/>
    <w:rsid w:val="00FE2E25"/>
    <w:rsid w:val="00FF0CC3"/>
    <w:rsid w:val="00FF16B4"/>
    <w:rsid w:val="00FF734F"/>
  </w:rsids>
  <m:mathPr>
    <m:mathFont m:val="Cambria Math"/>
    <m:brkBin m:val="before"/>
    <m:brkBinSub m:val="--"/>
    <m:smallFrac m:val="0"/>
    <m:dispDef/>
    <m:lMargin m:val="1440"/>
    <m:rMargin m:val="1440"/>
    <m:defJc m:val="centerGroup"/>
    <m:wrapIndent m:val="1440"/>
    <m:intLim m:val="subSup"/>
    <m:naryLim m:val="undOvr"/>
  </m:mathPr>
  <w:attachedSchema w:val="urn:DocumentPartTemplate"/>
  <w:attachedSchema w:val="http://schemas.microsoft.com/temp/samples"/>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33F3DA"/>
  <w15:docId w15:val="{8D15A0AA-500C-4B61-8608-C34F380F9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7" w:qFormat="1"/>
    <w:lsdException w:name="heading 2" w:uiPriority="4" w:qFormat="1"/>
    <w:lsdException w:name="heading 3" w:semiHidden="1" w:uiPriority="5"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semiHidden="1" w:uiPriority="2" w:unhideWhenUsed="1" w:qFormat="1"/>
    <w:lsdException w:name="Emphasis" w:semiHidden="1" w:uiPriority="2"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6945"/>
    <w:pPr>
      <w:spacing w:after="0"/>
    </w:pPr>
    <w:rPr>
      <w:rFonts w:eastAsiaTheme="minorEastAsia"/>
      <w:b/>
      <w:color w:val="082A75" w:themeColor="text2"/>
      <w:sz w:val="28"/>
      <w:szCs w:val="22"/>
    </w:rPr>
  </w:style>
  <w:style w:type="paragraph" w:styleId="Heading1">
    <w:name w:val="heading 1"/>
    <w:basedOn w:val="Normal"/>
    <w:link w:val="Heading1Char"/>
    <w:uiPriority w:val="4"/>
    <w:qFormat/>
    <w:rsid w:val="00D077E9"/>
    <w:pPr>
      <w:keepNext/>
      <w:spacing w:before="240" w:after="60"/>
      <w:outlineLvl w:val="0"/>
    </w:pPr>
    <w:rPr>
      <w:rFonts w:asciiTheme="majorHAnsi" w:eastAsiaTheme="majorEastAsia" w:hAnsiTheme="majorHAnsi" w:cstheme="majorBidi"/>
      <w:color w:val="061F57" w:themeColor="text2" w:themeShade="BF"/>
      <w:kern w:val="28"/>
      <w:sz w:val="52"/>
      <w:szCs w:val="32"/>
    </w:rPr>
  </w:style>
  <w:style w:type="paragraph" w:styleId="Heading2">
    <w:name w:val="heading 2"/>
    <w:basedOn w:val="Normal"/>
    <w:next w:val="Normal"/>
    <w:link w:val="Heading2Char"/>
    <w:uiPriority w:val="4"/>
    <w:qFormat/>
    <w:rsid w:val="00DF027C"/>
    <w:pPr>
      <w:keepNext/>
      <w:spacing w:after="240" w:line="240" w:lineRule="auto"/>
      <w:outlineLvl w:val="1"/>
    </w:pPr>
    <w:rPr>
      <w:rFonts w:eastAsiaTheme="majorEastAsia" w:cstheme="majorBidi"/>
      <w:b w:val="0"/>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Title">
    <w:name w:val="Title"/>
    <w:basedOn w:val="Normal"/>
    <w:link w:val="TitleChar"/>
    <w:uiPriority w:val="1"/>
    <w:qFormat/>
    <w:rsid w:val="00D86945"/>
    <w:pPr>
      <w:spacing w:after="200" w:line="240" w:lineRule="auto"/>
    </w:pPr>
    <w:rPr>
      <w:rFonts w:asciiTheme="majorHAnsi" w:eastAsiaTheme="majorEastAsia" w:hAnsiTheme="majorHAnsi" w:cstheme="majorBidi"/>
      <w:bCs/>
      <w:sz w:val="72"/>
      <w:szCs w:val="52"/>
    </w:rPr>
  </w:style>
  <w:style w:type="character" w:customStyle="1" w:styleId="TitleChar">
    <w:name w:val="Title Char"/>
    <w:basedOn w:val="DefaultParagraphFont"/>
    <w:link w:val="Title"/>
    <w:uiPriority w:val="1"/>
    <w:rsid w:val="00D86945"/>
    <w:rPr>
      <w:rFonts w:asciiTheme="majorHAnsi" w:eastAsiaTheme="majorEastAsia" w:hAnsiTheme="majorHAnsi" w:cstheme="majorBidi"/>
      <w:b/>
      <w:bCs/>
      <w:color w:val="082A75" w:themeColor="text2"/>
      <w:sz w:val="72"/>
      <w:szCs w:val="52"/>
    </w:rPr>
  </w:style>
  <w:style w:type="paragraph" w:styleId="Subtitle">
    <w:name w:val="Subtitle"/>
    <w:basedOn w:val="Normal"/>
    <w:link w:val="SubtitleChar"/>
    <w:uiPriority w:val="2"/>
    <w:qFormat/>
    <w:rsid w:val="00D86945"/>
    <w:pPr>
      <w:framePr w:hSpace="180" w:wrap="around" w:vAnchor="text" w:hAnchor="margin" w:y="1167"/>
    </w:pPr>
    <w:rPr>
      <w:b w:val="0"/>
      <w:caps/>
      <w:spacing w:val="20"/>
      <w:sz w:val="32"/>
    </w:rPr>
  </w:style>
  <w:style w:type="character" w:customStyle="1" w:styleId="SubtitleChar">
    <w:name w:val="Subtitle Char"/>
    <w:basedOn w:val="DefaultParagraphFont"/>
    <w:link w:val="Subtitle"/>
    <w:uiPriority w:val="2"/>
    <w:rsid w:val="00D86945"/>
    <w:rPr>
      <w:rFonts w:eastAsiaTheme="minorEastAsia"/>
      <w:caps/>
      <w:color w:val="082A75" w:themeColor="text2"/>
      <w:spacing w:val="20"/>
      <w:sz w:val="32"/>
      <w:szCs w:val="22"/>
    </w:rPr>
  </w:style>
  <w:style w:type="character" w:customStyle="1" w:styleId="Heading1Char">
    <w:name w:val="Heading 1 Char"/>
    <w:basedOn w:val="DefaultParagraphFont"/>
    <w:link w:val="Heading1"/>
    <w:uiPriority w:val="4"/>
    <w:rsid w:val="00D077E9"/>
    <w:rPr>
      <w:rFonts w:asciiTheme="majorHAnsi" w:eastAsiaTheme="majorEastAsia" w:hAnsiTheme="majorHAnsi" w:cstheme="majorBidi"/>
      <w:b/>
      <w:color w:val="061F57" w:themeColor="text2" w:themeShade="BF"/>
      <w:kern w:val="28"/>
      <w:sz w:val="52"/>
      <w:szCs w:val="32"/>
    </w:rPr>
  </w:style>
  <w:style w:type="paragraph" w:styleId="Header">
    <w:name w:val="header"/>
    <w:basedOn w:val="Normal"/>
    <w:link w:val="HeaderChar"/>
    <w:uiPriority w:val="8"/>
    <w:unhideWhenUsed/>
    <w:rsid w:val="005037F0"/>
  </w:style>
  <w:style w:type="character" w:customStyle="1" w:styleId="HeaderChar">
    <w:name w:val="Header Char"/>
    <w:basedOn w:val="DefaultParagraphFont"/>
    <w:link w:val="Header"/>
    <w:uiPriority w:val="8"/>
    <w:rsid w:val="0093335D"/>
  </w:style>
  <w:style w:type="paragraph" w:styleId="Footer">
    <w:name w:val="footer"/>
    <w:basedOn w:val="Normal"/>
    <w:link w:val="FooterChar"/>
    <w:uiPriority w:val="99"/>
    <w:unhideWhenUsed/>
    <w:rsid w:val="005037F0"/>
  </w:style>
  <w:style w:type="character" w:customStyle="1" w:styleId="FooterChar">
    <w:name w:val="Footer Char"/>
    <w:basedOn w:val="DefaultParagraphFont"/>
    <w:link w:val="Footer"/>
    <w:uiPriority w:val="99"/>
    <w:rsid w:val="005037F0"/>
    <w:rPr>
      <w:sz w:val="24"/>
      <w:szCs w:val="24"/>
    </w:rPr>
  </w:style>
  <w:style w:type="paragraph" w:customStyle="1" w:styleId="Name">
    <w:name w:val="Name"/>
    <w:basedOn w:val="Normal"/>
    <w:uiPriority w:val="3"/>
    <w:qFormat/>
    <w:rsid w:val="00B231E5"/>
    <w:pPr>
      <w:spacing w:line="240" w:lineRule="auto"/>
      <w:jc w:val="right"/>
    </w:pPr>
  </w:style>
  <w:style w:type="character" w:customStyle="1" w:styleId="Heading2Char">
    <w:name w:val="Heading 2 Char"/>
    <w:basedOn w:val="DefaultParagraphFont"/>
    <w:link w:val="Heading2"/>
    <w:uiPriority w:val="4"/>
    <w:rsid w:val="00DF027C"/>
    <w:rPr>
      <w:rFonts w:eastAsiaTheme="majorEastAsia" w:cstheme="majorBidi"/>
      <w:color w:val="082A75" w:themeColor="text2"/>
      <w:sz w:val="36"/>
      <w:szCs w:val="26"/>
    </w:rPr>
  </w:style>
  <w:style w:type="table" w:styleId="TableGrid">
    <w:name w:val="Table Grid"/>
    <w:basedOn w:val="TableNormal"/>
    <w:uiPriority w:val="1"/>
    <w:rsid w:val="00FF16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unhideWhenUsed/>
    <w:rsid w:val="00D86945"/>
    <w:rPr>
      <w:color w:val="808080"/>
    </w:rPr>
  </w:style>
  <w:style w:type="paragraph" w:customStyle="1" w:styleId="Content">
    <w:name w:val="Content"/>
    <w:basedOn w:val="Normal"/>
    <w:link w:val="ContentChar"/>
    <w:qFormat/>
    <w:rsid w:val="00DF027C"/>
    <w:rPr>
      <w:b w:val="0"/>
    </w:rPr>
  </w:style>
  <w:style w:type="paragraph" w:customStyle="1" w:styleId="EmphasisText">
    <w:name w:val="Emphasis Text"/>
    <w:basedOn w:val="Normal"/>
    <w:link w:val="EmphasisTextChar"/>
    <w:qFormat/>
    <w:rsid w:val="00DF027C"/>
  </w:style>
  <w:style w:type="character" w:customStyle="1" w:styleId="ContentChar">
    <w:name w:val="Content Char"/>
    <w:basedOn w:val="DefaultParagraphFont"/>
    <w:link w:val="Content"/>
    <w:rsid w:val="00DF027C"/>
    <w:rPr>
      <w:rFonts w:eastAsiaTheme="minorEastAsia"/>
      <w:color w:val="082A75" w:themeColor="text2"/>
      <w:sz w:val="28"/>
      <w:szCs w:val="22"/>
    </w:rPr>
  </w:style>
  <w:style w:type="character" w:customStyle="1" w:styleId="EmphasisTextChar">
    <w:name w:val="Emphasis Text Char"/>
    <w:basedOn w:val="DefaultParagraphFont"/>
    <w:link w:val="EmphasisText"/>
    <w:rsid w:val="00DF027C"/>
    <w:rPr>
      <w:rFonts w:eastAsiaTheme="minorEastAsia"/>
      <w:b/>
      <w:color w:val="082A75" w:themeColor="text2"/>
      <w:sz w:val="28"/>
      <w:szCs w:val="22"/>
    </w:rPr>
  </w:style>
  <w:style w:type="character" w:styleId="Hyperlink">
    <w:name w:val="Hyperlink"/>
    <w:basedOn w:val="DefaultParagraphFont"/>
    <w:uiPriority w:val="99"/>
    <w:unhideWhenUsed/>
    <w:rsid w:val="002835A5"/>
    <w:rPr>
      <w:color w:val="0563C1"/>
      <w:u w:val="single"/>
    </w:rPr>
  </w:style>
  <w:style w:type="character" w:styleId="UnresolvedMention">
    <w:name w:val="Unresolved Mention"/>
    <w:basedOn w:val="DefaultParagraphFont"/>
    <w:uiPriority w:val="99"/>
    <w:semiHidden/>
    <w:unhideWhenUsed/>
    <w:rsid w:val="004E7370"/>
    <w:rPr>
      <w:color w:val="605E5C"/>
      <w:shd w:val="clear" w:color="auto" w:fill="E1DFDD"/>
    </w:rPr>
  </w:style>
  <w:style w:type="paragraph" w:customStyle="1" w:styleId="yiv8736451747msonormal">
    <w:name w:val="yiv8736451747msonormal"/>
    <w:basedOn w:val="Normal"/>
    <w:rsid w:val="00BD1127"/>
    <w:pPr>
      <w:spacing w:before="100" w:beforeAutospacing="1" w:after="100" w:afterAutospacing="1" w:line="240" w:lineRule="auto"/>
    </w:pPr>
    <w:rPr>
      <w:rFonts w:ascii="Times New Roman" w:eastAsia="Times New Roman" w:hAnsi="Times New Roman" w:cs="Times New Roman"/>
      <w:b w:val="0"/>
      <w:color w:val="auto"/>
      <w:sz w:val="24"/>
      <w:szCs w:val="24"/>
    </w:rPr>
  </w:style>
  <w:style w:type="paragraph" w:styleId="ListParagraph">
    <w:name w:val="List Paragraph"/>
    <w:basedOn w:val="Normal"/>
    <w:uiPriority w:val="34"/>
    <w:unhideWhenUsed/>
    <w:qFormat/>
    <w:rsid w:val="007E71E0"/>
    <w:pPr>
      <w:ind w:left="720"/>
      <w:contextualSpacing/>
    </w:pPr>
  </w:style>
  <w:style w:type="table" w:styleId="MediumList2-Accent1">
    <w:name w:val="Medium List 2 Accent 1"/>
    <w:basedOn w:val="TableNormal"/>
    <w:uiPriority w:val="66"/>
    <w:rsid w:val="00363607"/>
    <w:pPr>
      <w:spacing w:after="0" w:line="240" w:lineRule="auto"/>
    </w:pPr>
    <w:rPr>
      <w:rFonts w:asciiTheme="majorHAnsi" w:eastAsiaTheme="majorEastAsia" w:hAnsiTheme="majorHAnsi" w:cstheme="majorBidi"/>
      <w:color w:val="0F0D29" w:themeColor="text1"/>
      <w:sz w:val="22"/>
      <w:szCs w:val="22"/>
    </w:rPr>
    <w:tblPr>
      <w:tblStyleRowBandSize w:val="1"/>
      <w:tblStyleColBandSize w:val="1"/>
      <w:tblBorders>
        <w:top w:val="single" w:sz="8" w:space="0" w:color="024F75" w:themeColor="accent1"/>
        <w:left w:val="single" w:sz="8" w:space="0" w:color="024F75" w:themeColor="accent1"/>
        <w:bottom w:val="single" w:sz="8" w:space="0" w:color="024F75" w:themeColor="accent1"/>
        <w:right w:val="single" w:sz="8" w:space="0" w:color="024F75" w:themeColor="accent1"/>
      </w:tblBorders>
    </w:tblPr>
    <w:tblStylePr w:type="firstRow">
      <w:rPr>
        <w:sz w:val="24"/>
        <w:szCs w:val="24"/>
      </w:rPr>
      <w:tblPr/>
      <w:tcPr>
        <w:tcBorders>
          <w:top w:val="nil"/>
          <w:left w:val="nil"/>
          <w:bottom w:val="single" w:sz="24" w:space="0" w:color="024F75" w:themeColor="accent1"/>
          <w:right w:val="nil"/>
          <w:insideH w:val="nil"/>
          <w:insideV w:val="nil"/>
        </w:tcBorders>
        <w:shd w:val="clear" w:color="auto" w:fill="FFFFFF" w:themeFill="background1"/>
      </w:tcPr>
    </w:tblStylePr>
    <w:tblStylePr w:type="lastRow">
      <w:tblPr/>
      <w:tcPr>
        <w:tcBorders>
          <w:top w:val="single" w:sz="8" w:space="0" w:color="024F7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24F75" w:themeColor="accent1"/>
          <w:insideH w:val="nil"/>
          <w:insideV w:val="nil"/>
        </w:tcBorders>
        <w:shd w:val="clear" w:color="auto" w:fill="FFFFFF" w:themeFill="background1"/>
      </w:tcPr>
    </w:tblStylePr>
    <w:tblStylePr w:type="lastCol">
      <w:tblPr/>
      <w:tcPr>
        <w:tcBorders>
          <w:top w:val="nil"/>
          <w:left w:val="single" w:sz="8" w:space="0" w:color="024F7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FDEFD" w:themeFill="accent1" w:themeFillTint="3F"/>
      </w:tcPr>
    </w:tblStylePr>
    <w:tblStylePr w:type="band1Horz">
      <w:tblPr/>
      <w:tcPr>
        <w:tcBorders>
          <w:top w:val="nil"/>
          <w:bottom w:val="nil"/>
          <w:insideH w:val="nil"/>
          <w:insideV w:val="nil"/>
        </w:tcBorders>
        <w:shd w:val="clear" w:color="auto" w:fill="9FDEFD"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NormalWeb">
    <w:name w:val="Normal (Web)"/>
    <w:basedOn w:val="Normal"/>
    <w:uiPriority w:val="99"/>
    <w:semiHidden/>
    <w:unhideWhenUsed/>
    <w:rsid w:val="0073310B"/>
    <w:pPr>
      <w:spacing w:before="100" w:beforeAutospacing="1" w:after="100" w:afterAutospacing="1" w:line="240" w:lineRule="auto"/>
    </w:pPr>
    <w:rPr>
      <w:rFonts w:ascii="Times New Roman" w:eastAsia="Times New Roman" w:hAnsi="Times New Roman" w:cs="Times New Roman"/>
      <w:b w:val="0"/>
      <w:color w:val="auto"/>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8816317">
      <w:bodyDiv w:val="1"/>
      <w:marLeft w:val="0"/>
      <w:marRight w:val="0"/>
      <w:marTop w:val="0"/>
      <w:marBottom w:val="0"/>
      <w:divBdr>
        <w:top w:val="none" w:sz="0" w:space="0" w:color="auto"/>
        <w:left w:val="none" w:sz="0" w:space="0" w:color="auto"/>
        <w:bottom w:val="none" w:sz="0" w:space="0" w:color="auto"/>
        <w:right w:val="none" w:sz="0" w:space="0" w:color="auto"/>
      </w:divBdr>
    </w:div>
    <w:div w:id="375743846">
      <w:bodyDiv w:val="1"/>
      <w:marLeft w:val="0"/>
      <w:marRight w:val="0"/>
      <w:marTop w:val="0"/>
      <w:marBottom w:val="0"/>
      <w:divBdr>
        <w:top w:val="none" w:sz="0" w:space="0" w:color="auto"/>
        <w:left w:val="none" w:sz="0" w:space="0" w:color="auto"/>
        <w:bottom w:val="none" w:sz="0" w:space="0" w:color="auto"/>
        <w:right w:val="none" w:sz="0" w:space="0" w:color="auto"/>
      </w:divBdr>
      <w:divsChild>
        <w:div w:id="88889014">
          <w:marLeft w:val="0"/>
          <w:marRight w:val="0"/>
          <w:marTop w:val="0"/>
          <w:marBottom w:val="0"/>
          <w:divBdr>
            <w:top w:val="none" w:sz="0" w:space="0" w:color="auto"/>
            <w:left w:val="none" w:sz="0" w:space="0" w:color="auto"/>
            <w:bottom w:val="none" w:sz="0" w:space="0" w:color="auto"/>
            <w:right w:val="none" w:sz="0" w:space="0" w:color="auto"/>
          </w:divBdr>
          <w:divsChild>
            <w:div w:id="1234201978">
              <w:marLeft w:val="0"/>
              <w:marRight w:val="0"/>
              <w:marTop w:val="0"/>
              <w:marBottom w:val="0"/>
              <w:divBdr>
                <w:top w:val="none" w:sz="0" w:space="0" w:color="auto"/>
                <w:left w:val="none" w:sz="0" w:space="0" w:color="auto"/>
                <w:bottom w:val="none" w:sz="0" w:space="0" w:color="auto"/>
                <w:right w:val="none" w:sz="0" w:space="0" w:color="auto"/>
              </w:divBdr>
              <w:divsChild>
                <w:div w:id="648633739">
                  <w:marLeft w:val="0"/>
                  <w:marRight w:val="0"/>
                  <w:marTop w:val="0"/>
                  <w:marBottom w:val="0"/>
                  <w:divBdr>
                    <w:top w:val="none" w:sz="0" w:space="0" w:color="auto"/>
                    <w:left w:val="none" w:sz="0" w:space="0" w:color="auto"/>
                    <w:bottom w:val="none" w:sz="0" w:space="0" w:color="auto"/>
                    <w:right w:val="none" w:sz="0" w:space="0" w:color="auto"/>
                  </w:divBdr>
                  <w:divsChild>
                    <w:div w:id="129179248">
                      <w:marLeft w:val="0"/>
                      <w:marRight w:val="0"/>
                      <w:marTop w:val="0"/>
                      <w:marBottom w:val="0"/>
                      <w:divBdr>
                        <w:top w:val="none" w:sz="0" w:space="0" w:color="auto"/>
                        <w:left w:val="none" w:sz="0" w:space="0" w:color="auto"/>
                        <w:bottom w:val="none" w:sz="0" w:space="0" w:color="auto"/>
                        <w:right w:val="none" w:sz="0" w:space="0" w:color="auto"/>
                      </w:divBdr>
                    </w:div>
                    <w:div w:id="379743648">
                      <w:marLeft w:val="0"/>
                      <w:marRight w:val="0"/>
                      <w:marTop w:val="0"/>
                      <w:marBottom w:val="0"/>
                      <w:divBdr>
                        <w:top w:val="none" w:sz="0" w:space="0" w:color="auto"/>
                        <w:left w:val="none" w:sz="0" w:space="0" w:color="auto"/>
                        <w:bottom w:val="none" w:sz="0" w:space="0" w:color="auto"/>
                        <w:right w:val="none" w:sz="0" w:space="0" w:color="auto"/>
                      </w:divBdr>
                    </w:div>
                    <w:div w:id="528565046">
                      <w:marLeft w:val="0"/>
                      <w:marRight w:val="0"/>
                      <w:marTop w:val="0"/>
                      <w:marBottom w:val="0"/>
                      <w:divBdr>
                        <w:top w:val="none" w:sz="0" w:space="0" w:color="auto"/>
                        <w:left w:val="none" w:sz="0" w:space="0" w:color="auto"/>
                        <w:bottom w:val="none" w:sz="0" w:space="0" w:color="auto"/>
                        <w:right w:val="none" w:sz="0" w:space="0" w:color="auto"/>
                      </w:divBdr>
                    </w:div>
                    <w:div w:id="794324520">
                      <w:marLeft w:val="0"/>
                      <w:marRight w:val="0"/>
                      <w:marTop w:val="0"/>
                      <w:marBottom w:val="0"/>
                      <w:divBdr>
                        <w:top w:val="none" w:sz="0" w:space="0" w:color="auto"/>
                        <w:left w:val="none" w:sz="0" w:space="0" w:color="auto"/>
                        <w:bottom w:val="none" w:sz="0" w:space="0" w:color="auto"/>
                        <w:right w:val="none" w:sz="0" w:space="0" w:color="auto"/>
                      </w:divBdr>
                    </w:div>
                    <w:div w:id="1044793308">
                      <w:marLeft w:val="0"/>
                      <w:marRight w:val="0"/>
                      <w:marTop w:val="0"/>
                      <w:marBottom w:val="0"/>
                      <w:divBdr>
                        <w:top w:val="none" w:sz="0" w:space="0" w:color="auto"/>
                        <w:left w:val="none" w:sz="0" w:space="0" w:color="auto"/>
                        <w:bottom w:val="none" w:sz="0" w:space="0" w:color="auto"/>
                        <w:right w:val="none" w:sz="0" w:space="0" w:color="auto"/>
                      </w:divBdr>
                      <w:divsChild>
                        <w:div w:id="1257514765">
                          <w:marLeft w:val="0"/>
                          <w:marRight w:val="0"/>
                          <w:marTop w:val="0"/>
                          <w:marBottom w:val="0"/>
                          <w:divBdr>
                            <w:top w:val="none" w:sz="0" w:space="0" w:color="auto"/>
                            <w:left w:val="none" w:sz="0" w:space="0" w:color="auto"/>
                            <w:bottom w:val="none" w:sz="0" w:space="0" w:color="auto"/>
                            <w:right w:val="none" w:sz="0" w:space="0" w:color="auto"/>
                          </w:divBdr>
                          <w:divsChild>
                            <w:div w:id="1004741953">
                              <w:marLeft w:val="0"/>
                              <w:marRight w:val="0"/>
                              <w:marTop w:val="0"/>
                              <w:marBottom w:val="0"/>
                              <w:divBdr>
                                <w:top w:val="none" w:sz="0" w:space="0" w:color="auto"/>
                                <w:left w:val="none" w:sz="0" w:space="0" w:color="auto"/>
                                <w:bottom w:val="none" w:sz="0" w:space="0" w:color="auto"/>
                                <w:right w:val="none" w:sz="0" w:space="0" w:color="auto"/>
                              </w:divBdr>
                              <w:divsChild>
                                <w:div w:id="1170758684">
                                  <w:marLeft w:val="0"/>
                                  <w:marRight w:val="0"/>
                                  <w:marTop w:val="0"/>
                                  <w:marBottom w:val="0"/>
                                  <w:divBdr>
                                    <w:top w:val="none" w:sz="0" w:space="0" w:color="auto"/>
                                    <w:left w:val="none" w:sz="0" w:space="0" w:color="auto"/>
                                    <w:bottom w:val="none" w:sz="0" w:space="0" w:color="auto"/>
                                    <w:right w:val="none" w:sz="0" w:space="0" w:color="auto"/>
                                  </w:divBdr>
                                </w:div>
                                <w:div w:id="1244607875">
                                  <w:marLeft w:val="0"/>
                                  <w:marRight w:val="0"/>
                                  <w:marTop w:val="0"/>
                                  <w:marBottom w:val="0"/>
                                  <w:divBdr>
                                    <w:top w:val="none" w:sz="0" w:space="0" w:color="auto"/>
                                    <w:left w:val="none" w:sz="0" w:space="0" w:color="auto"/>
                                    <w:bottom w:val="none" w:sz="0" w:space="0" w:color="auto"/>
                                    <w:right w:val="none" w:sz="0" w:space="0" w:color="auto"/>
                                  </w:divBdr>
                                </w:div>
                                <w:div w:id="1817792746">
                                  <w:marLeft w:val="0"/>
                                  <w:marRight w:val="0"/>
                                  <w:marTop w:val="0"/>
                                  <w:marBottom w:val="0"/>
                                  <w:divBdr>
                                    <w:top w:val="none" w:sz="0" w:space="0" w:color="auto"/>
                                    <w:left w:val="none" w:sz="0" w:space="0" w:color="auto"/>
                                    <w:bottom w:val="none" w:sz="0" w:space="0" w:color="auto"/>
                                    <w:right w:val="none" w:sz="0" w:space="0" w:color="auto"/>
                                  </w:divBdr>
                                </w:div>
                              </w:divsChild>
                            </w:div>
                            <w:div w:id="1408964788">
                              <w:marLeft w:val="0"/>
                              <w:marRight w:val="0"/>
                              <w:marTop w:val="0"/>
                              <w:marBottom w:val="0"/>
                              <w:divBdr>
                                <w:top w:val="none" w:sz="0" w:space="0" w:color="auto"/>
                                <w:left w:val="none" w:sz="0" w:space="0" w:color="auto"/>
                                <w:bottom w:val="none" w:sz="0" w:space="0" w:color="auto"/>
                                <w:right w:val="none" w:sz="0" w:space="0" w:color="auto"/>
                              </w:divBdr>
                              <w:divsChild>
                                <w:div w:id="76673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913127">
                      <w:marLeft w:val="0"/>
                      <w:marRight w:val="0"/>
                      <w:marTop w:val="0"/>
                      <w:marBottom w:val="0"/>
                      <w:divBdr>
                        <w:top w:val="none" w:sz="0" w:space="0" w:color="auto"/>
                        <w:left w:val="none" w:sz="0" w:space="0" w:color="auto"/>
                        <w:bottom w:val="none" w:sz="0" w:space="0" w:color="auto"/>
                        <w:right w:val="none" w:sz="0" w:space="0" w:color="auto"/>
                      </w:divBdr>
                    </w:div>
                    <w:div w:id="1290935916">
                      <w:marLeft w:val="0"/>
                      <w:marRight w:val="0"/>
                      <w:marTop w:val="0"/>
                      <w:marBottom w:val="0"/>
                      <w:divBdr>
                        <w:top w:val="none" w:sz="0" w:space="0" w:color="auto"/>
                        <w:left w:val="none" w:sz="0" w:space="0" w:color="auto"/>
                        <w:bottom w:val="none" w:sz="0" w:space="0" w:color="auto"/>
                        <w:right w:val="none" w:sz="0" w:space="0" w:color="auto"/>
                      </w:divBdr>
                    </w:div>
                    <w:div w:id="1877690107">
                      <w:marLeft w:val="0"/>
                      <w:marRight w:val="0"/>
                      <w:marTop w:val="0"/>
                      <w:marBottom w:val="0"/>
                      <w:divBdr>
                        <w:top w:val="none" w:sz="0" w:space="0" w:color="auto"/>
                        <w:left w:val="none" w:sz="0" w:space="0" w:color="auto"/>
                        <w:bottom w:val="none" w:sz="0" w:space="0" w:color="auto"/>
                        <w:right w:val="none" w:sz="0" w:space="0" w:color="auto"/>
                      </w:divBdr>
                    </w:div>
                    <w:div w:id="193031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47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388436">
      <w:bodyDiv w:val="1"/>
      <w:marLeft w:val="0"/>
      <w:marRight w:val="0"/>
      <w:marTop w:val="0"/>
      <w:marBottom w:val="0"/>
      <w:divBdr>
        <w:top w:val="none" w:sz="0" w:space="0" w:color="auto"/>
        <w:left w:val="none" w:sz="0" w:space="0" w:color="auto"/>
        <w:bottom w:val="none" w:sz="0" w:space="0" w:color="auto"/>
        <w:right w:val="none" w:sz="0" w:space="0" w:color="auto"/>
      </w:divBdr>
    </w:div>
    <w:div w:id="948925692">
      <w:bodyDiv w:val="1"/>
      <w:marLeft w:val="0"/>
      <w:marRight w:val="0"/>
      <w:marTop w:val="0"/>
      <w:marBottom w:val="0"/>
      <w:divBdr>
        <w:top w:val="none" w:sz="0" w:space="0" w:color="auto"/>
        <w:left w:val="none" w:sz="0" w:space="0" w:color="auto"/>
        <w:bottom w:val="none" w:sz="0" w:space="0" w:color="auto"/>
        <w:right w:val="none" w:sz="0" w:space="0" w:color="auto"/>
      </w:divBdr>
      <w:divsChild>
        <w:div w:id="1350570253">
          <w:marLeft w:val="0"/>
          <w:marRight w:val="0"/>
          <w:marTop w:val="0"/>
          <w:marBottom w:val="0"/>
          <w:divBdr>
            <w:top w:val="none" w:sz="0" w:space="0" w:color="auto"/>
            <w:left w:val="none" w:sz="0" w:space="0" w:color="auto"/>
            <w:bottom w:val="none" w:sz="0" w:space="0" w:color="auto"/>
            <w:right w:val="none" w:sz="0" w:space="0" w:color="auto"/>
          </w:divBdr>
          <w:divsChild>
            <w:div w:id="475034257">
              <w:marLeft w:val="0"/>
              <w:marRight w:val="0"/>
              <w:marTop w:val="0"/>
              <w:marBottom w:val="0"/>
              <w:divBdr>
                <w:top w:val="none" w:sz="0" w:space="0" w:color="auto"/>
                <w:left w:val="none" w:sz="0" w:space="0" w:color="auto"/>
                <w:bottom w:val="none" w:sz="0" w:space="0" w:color="auto"/>
                <w:right w:val="none" w:sz="0" w:space="0" w:color="auto"/>
              </w:divBdr>
              <w:divsChild>
                <w:div w:id="226890157">
                  <w:marLeft w:val="0"/>
                  <w:marRight w:val="0"/>
                  <w:marTop w:val="0"/>
                  <w:marBottom w:val="0"/>
                  <w:divBdr>
                    <w:top w:val="none" w:sz="0" w:space="0" w:color="auto"/>
                    <w:left w:val="none" w:sz="0" w:space="0" w:color="auto"/>
                    <w:bottom w:val="none" w:sz="0" w:space="0" w:color="auto"/>
                    <w:right w:val="none" w:sz="0" w:space="0" w:color="auto"/>
                  </w:divBdr>
                  <w:divsChild>
                    <w:div w:id="435517565">
                      <w:marLeft w:val="0"/>
                      <w:marRight w:val="0"/>
                      <w:marTop w:val="0"/>
                      <w:marBottom w:val="0"/>
                      <w:divBdr>
                        <w:top w:val="none" w:sz="0" w:space="0" w:color="auto"/>
                        <w:left w:val="none" w:sz="0" w:space="0" w:color="auto"/>
                        <w:bottom w:val="none" w:sz="0" w:space="0" w:color="auto"/>
                        <w:right w:val="none" w:sz="0" w:space="0" w:color="auto"/>
                      </w:divBdr>
                      <w:divsChild>
                        <w:div w:id="1421373161">
                          <w:marLeft w:val="0"/>
                          <w:marRight w:val="0"/>
                          <w:marTop w:val="0"/>
                          <w:marBottom w:val="0"/>
                          <w:divBdr>
                            <w:top w:val="none" w:sz="0" w:space="0" w:color="auto"/>
                            <w:left w:val="none" w:sz="0" w:space="0" w:color="auto"/>
                            <w:bottom w:val="none" w:sz="0" w:space="0" w:color="auto"/>
                            <w:right w:val="none" w:sz="0" w:space="0" w:color="auto"/>
                          </w:divBdr>
                          <w:divsChild>
                            <w:div w:id="489366766">
                              <w:marLeft w:val="0"/>
                              <w:marRight w:val="0"/>
                              <w:marTop w:val="0"/>
                              <w:marBottom w:val="0"/>
                              <w:divBdr>
                                <w:top w:val="none" w:sz="0" w:space="0" w:color="auto"/>
                                <w:left w:val="none" w:sz="0" w:space="0" w:color="auto"/>
                                <w:bottom w:val="none" w:sz="0" w:space="0" w:color="auto"/>
                                <w:right w:val="none" w:sz="0" w:space="0" w:color="auto"/>
                              </w:divBdr>
                              <w:divsChild>
                                <w:div w:id="484933341">
                                  <w:marLeft w:val="0"/>
                                  <w:marRight w:val="0"/>
                                  <w:marTop w:val="0"/>
                                  <w:marBottom w:val="0"/>
                                  <w:divBdr>
                                    <w:top w:val="none" w:sz="0" w:space="0" w:color="auto"/>
                                    <w:left w:val="none" w:sz="0" w:space="0" w:color="auto"/>
                                    <w:bottom w:val="none" w:sz="0" w:space="0" w:color="auto"/>
                                    <w:right w:val="none" w:sz="0" w:space="0" w:color="auto"/>
                                  </w:divBdr>
                                </w:div>
                                <w:div w:id="1141341859">
                                  <w:marLeft w:val="0"/>
                                  <w:marRight w:val="0"/>
                                  <w:marTop w:val="0"/>
                                  <w:marBottom w:val="0"/>
                                  <w:divBdr>
                                    <w:top w:val="none" w:sz="0" w:space="0" w:color="auto"/>
                                    <w:left w:val="none" w:sz="0" w:space="0" w:color="auto"/>
                                    <w:bottom w:val="none" w:sz="0" w:space="0" w:color="auto"/>
                                    <w:right w:val="none" w:sz="0" w:space="0" w:color="auto"/>
                                  </w:divBdr>
                                </w:div>
                                <w:div w:id="1707675039">
                                  <w:marLeft w:val="0"/>
                                  <w:marRight w:val="0"/>
                                  <w:marTop w:val="0"/>
                                  <w:marBottom w:val="0"/>
                                  <w:divBdr>
                                    <w:top w:val="none" w:sz="0" w:space="0" w:color="auto"/>
                                    <w:left w:val="none" w:sz="0" w:space="0" w:color="auto"/>
                                    <w:bottom w:val="none" w:sz="0" w:space="0" w:color="auto"/>
                                    <w:right w:val="none" w:sz="0" w:space="0" w:color="auto"/>
                                  </w:divBdr>
                                </w:div>
                              </w:divsChild>
                            </w:div>
                            <w:div w:id="540094185">
                              <w:marLeft w:val="0"/>
                              <w:marRight w:val="0"/>
                              <w:marTop w:val="0"/>
                              <w:marBottom w:val="0"/>
                              <w:divBdr>
                                <w:top w:val="none" w:sz="0" w:space="0" w:color="auto"/>
                                <w:left w:val="none" w:sz="0" w:space="0" w:color="auto"/>
                                <w:bottom w:val="none" w:sz="0" w:space="0" w:color="auto"/>
                                <w:right w:val="none" w:sz="0" w:space="0" w:color="auto"/>
                              </w:divBdr>
                              <w:divsChild>
                                <w:div w:id="88625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771367">
                      <w:marLeft w:val="0"/>
                      <w:marRight w:val="0"/>
                      <w:marTop w:val="0"/>
                      <w:marBottom w:val="0"/>
                      <w:divBdr>
                        <w:top w:val="none" w:sz="0" w:space="0" w:color="auto"/>
                        <w:left w:val="none" w:sz="0" w:space="0" w:color="auto"/>
                        <w:bottom w:val="none" w:sz="0" w:space="0" w:color="auto"/>
                        <w:right w:val="none" w:sz="0" w:space="0" w:color="auto"/>
                      </w:divBdr>
                    </w:div>
                    <w:div w:id="732317344">
                      <w:marLeft w:val="0"/>
                      <w:marRight w:val="0"/>
                      <w:marTop w:val="0"/>
                      <w:marBottom w:val="0"/>
                      <w:divBdr>
                        <w:top w:val="none" w:sz="0" w:space="0" w:color="auto"/>
                        <w:left w:val="none" w:sz="0" w:space="0" w:color="auto"/>
                        <w:bottom w:val="none" w:sz="0" w:space="0" w:color="auto"/>
                        <w:right w:val="none" w:sz="0" w:space="0" w:color="auto"/>
                      </w:divBdr>
                    </w:div>
                    <w:div w:id="971055374">
                      <w:marLeft w:val="0"/>
                      <w:marRight w:val="0"/>
                      <w:marTop w:val="0"/>
                      <w:marBottom w:val="0"/>
                      <w:divBdr>
                        <w:top w:val="none" w:sz="0" w:space="0" w:color="auto"/>
                        <w:left w:val="none" w:sz="0" w:space="0" w:color="auto"/>
                        <w:bottom w:val="none" w:sz="0" w:space="0" w:color="auto"/>
                        <w:right w:val="none" w:sz="0" w:space="0" w:color="auto"/>
                      </w:divBdr>
                    </w:div>
                    <w:div w:id="1130973320">
                      <w:marLeft w:val="0"/>
                      <w:marRight w:val="0"/>
                      <w:marTop w:val="0"/>
                      <w:marBottom w:val="0"/>
                      <w:divBdr>
                        <w:top w:val="none" w:sz="0" w:space="0" w:color="auto"/>
                        <w:left w:val="none" w:sz="0" w:space="0" w:color="auto"/>
                        <w:bottom w:val="none" w:sz="0" w:space="0" w:color="auto"/>
                        <w:right w:val="none" w:sz="0" w:space="0" w:color="auto"/>
                      </w:divBdr>
                    </w:div>
                    <w:div w:id="1472135830">
                      <w:marLeft w:val="0"/>
                      <w:marRight w:val="0"/>
                      <w:marTop w:val="0"/>
                      <w:marBottom w:val="0"/>
                      <w:divBdr>
                        <w:top w:val="none" w:sz="0" w:space="0" w:color="auto"/>
                        <w:left w:val="none" w:sz="0" w:space="0" w:color="auto"/>
                        <w:bottom w:val="none" w:sz="0" w:space="0" w:color="auto"/>
                        <w:right w:val="none" w:sz="0" w:space="0" w:color="auto"/>
                      </w:divBdr>
                    </w:div>
                    <w:div w:id="1834180697">
                      <w:marLeft w:val="0"/>
                      <w:marRight w:val="0"/>
                      <w:marTop w:val="0"/>
                      <w:marBottom w:val="0"/>
                      <w:divBdr>
                        <w:top w:val="none" w:sz="0" w:space="0" w:color="auto"/>
                        <w:left w:val="none" w:sz="0" w:space="0" w:color="auto"/>
                        <w:bottom w:val="none" w:sz="0" w:space="0" w:color="auto"/>
                        <w:right w:val="none" w:sz="0" w:space="0" w:color="auto"/>
                      </w:divBdr>
                    </w:div>
                    <w:div w:id="1967809171">
                      <w:marLeft w:val="0"/>
                      <w:marRight w:val="0"/>
                      <w:marTop w:val="0"/>
                      <w:marBottom w:val="0"/>
                      <w:divBdr>
                        <w:top w:val="none" w:sz="0" w:space="0" w:color="auto"/>
                        <w:left w:val="none" w:sz="0" w:space="0" w:color="auto"/>
                        <w:bottom w:val="none" w:sz="0" w:space="0" w:color="auto"/>
                        <w:right w:val="none" w:sz="0" w:space="0" w:color="auto"/>
                      </w:divBdr>
                    </w:div>
                    <w:div w:id="212199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19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742067">
      <w:bodyDiv w:val="1"/>
      <w:marLeft w:val="0"/>
      <w:marRight w:val="0"/>
      <w:marTop w:val="0"/>
      <w:marBottom w:val="0"/>
      <w:divBdr>
        <w:top w:val="none" w:sz="0" w:space="0" w:color="auto"/>
        <w:left w:val="none" w:sz="0" w:space="0" w:color="auto"/>
        <w:bottom w:val="none" w:sz="0" w:space="0" w:color="auto"/>
        <w:right w:val="none" w:sz="0" w:space="0" w:color="auto"/>
      </w:divBdr>
    </w:div>
    <w:div w:id="1975137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image" Target="media/image30.jpeg"/><Relationship Id="rId2" Type="http://schemas.openxmlformats.org/officeDocument/2006/relationships/customXml" Target="../customXml/item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t.wikipedia.org/wiki/Edmonton" TargetMode="External"/><Relationship Id="rId5" Type="http://schemas.openxmlformats.org/officeDocument/2006/relationships/styles" Target="styles.xml"/><Relationship Id="rId10" Type="http://schemas.openxmlformats.org/officeDocument/2006/relationships/image" Target="media/image1.jp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Local\Microsoft\Office\16.0\DTS\en-CA%7bEA70537D-15BD-4C04-A4B9-5A0CB0C39566%7d\%7b878B5E4F-B91B-499D-95DD-BA7E220BB4EB%7dtf16392850_win3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467052235864CBC9BF31C78FF0F7EDE"/>
        <w:category>
          <w:name w:val="General"/>
          <w:gallery w:val="placeholder"/>
        </w:category>
        <w:types>
          <w:type w:val="bbPlcHdr"/>
        </w:types>
        <w:behaviors>
          <w:behavior w:val="content"/>
        </w:behaviors>
        <w:guid w:val="{AD6F5503-600D-474A-A368-5D9806072209}"/>
      </w:docPartPr>
      <w:docPartBody>
        <w:p w:rsidR="00673555" w:rsidRDefault="00673555">
          <w:pPr>
            <w:pStyle w:val="1467052235864CBC9BF31C78FF0F7EDE"/>
          </w:pPr>
          <w:r w:rsidRPr="00D86945">
            <w:rPr>
              <w:rStyle w:val="SubtitleChar"/>
              <w:b/>
            </w:rPr>
            <w:fldChar w:fldCharType="begin"/>
          </w:r>
          <w:r w:rsidRPr="00D86945">
            <w:rPr>
              <w:rStyle w:val="SubtitleChar"/>
            </w:rPr>
            <w:instrText xml:space="preserve"> DATE  \@ "MMMM d"  \* MERGEFORMAT </w:instrText>
          </w:r>
          <w:r w:rsidRPr="00D86945">
            <w:rPr>
              <w:rStyle w:val="SubtitleChar"/>
              <w:b/>
            </w:rPr>
            <w:fldChar w:fldCharType="separate"/>
          </w:r>
          <w:r>
            <w:rPr>
              <w:rStyle w:val="SubtitleChar"/>
            </w:rPr>
            <w:t>August 3</w:t>
          </w:r>
          <w:r w:rsidRPr="00D86945">
            <w:rPr>
              <w:rStyle w:val="SubtitleChar"/>
              <w:b/>
            </w:rPr>
            <w:fldChar w:fldCharType="end"/>
          </w:r>
        </w:p>
      </w:docPartBody>
    </w:docPart>
    <w:docPart>
      <w:docPartPr>
        <w:name w:val="F4B63A85CBCD40CB81976FEC16EC3BEB"/>
        <w:category>
          <w:name w:val="General"/>
          <w:gallery w:val="placeholder"/>
        </w:category>
        <w:types>
          <w:type w:val="bbPlcHdr"/>
        </w:types>
        <w:behaviors>
          <w:behavior w:val="content"/>
        </w:behaviors>
        <w:guid w:val="{06319C5D-1A17-4F18-8762-B305C3D6C006}"/>
      </w:docPartPr>
      <w:docPartBody>
        <w:p w:rsidR="00673555" w:rsidRDefault="00673555">
          <w:pPr>
            <w:pStyle w:val="F4B63A85CBCD40CB81976FEC16EC3BEB"/>
          </w:pPr>
          <w:r>
            <w:t>COMPANY NAME</w:t>
          </w:r>
        </w:p>
      </w:docPartBody>
    </w:docPart>
    <w:docPart>
      <w:docPartPr>
        <w:name w:val="B440EB853355427F9BECA2DA7C8B1E66"/>
        <w:category>
          <w:name w:val="General"/>
          <w:gallery w:val="placeholder"/>
        </w:category>
        <w:types>
          <w:type w:val="bbPlcHdr"/>
        </w:types>
        <w:behaviors>
          <w:behavior w:val="content"/>
        </w:behaviors>
        <w:guid w:val="{A06FC348-69AB-42A2-91AE-9F2605B80CC4}"/>
      </w:docPartPr>
      <w:docPartBody>
        <w:p w:rsidR="00673555" w:rsidRDefault="00673555">
          <w:pPr>
            <w:pStyle w:val="B440EB853355427F9BECA2DA7C8B1E66"/>
          </w:pPr>
          <w:r w:rsidRPr="00DF027C">
            <w:t>Subtitle Text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555"/>
    <w:rsid w:val="000B73B0"/>
    <w:rsid w:val="001C1421"/>
    <w:rsid w:val="002358AF"/>
    <w:rsid w:val="0025421B"/>
    <w:rsid w:val="002E1FB0"/>
    <w:rsid w:val="00570F89"/>
    <w:rsid w:val="00594F10"/>
    <w:rsid w:val="00673555"/>
    <w:rsid w:val="00712831"/>
    <w:rsid w:val="0076071D"/>
    <w:rsid w:val="007E249C"/>
    <w:rsid w:val="00930135"/>
    <w:rsid w:val="009302A0"/>
    <w:rsid w:val="00961710"/>
    <w:rsid w:val="00A078D6"/>
    <w:rsid w:val="00A944D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uiPriority w:val="2"/>
    <w:qFormat/>
    <w:pPr>
      <w:framePr w:hSpace="180" w:wrap="around" w:vAnchor="text" w:hAnchor="margin" w:y="1167"/>
      <w:spacing w:after="0" w:line="276" w:lineRule="auto"/>
    </w:pPr>
    <w:rPr>
      <w:caps/>
      <w:color w:val="0E2841" w:themeColor="text2"/>
      <w:spacing w:val="20"/>
      <w:kern w:val="0"/>
      <w:sz w:val="32"/>
      <w:szCs w:val="22"/>
      <w:lang w:val="en-US" w:eastAsia="en-US"/>
      <w14:ligatures w14:val="none"/>
    </w:rPr>
  </w:style>
  <w:style w:type="character" w:customStyle="1" w:styleId="SubtitleChar">
    <w:name w:val="Subtitle Char"/>
    <w:basedOn w:val="DefaultParagraphFont"/>
    <w:link w:val="Subtitle"/>
    <w:uiPriority w:val="2"/>
    <w:rPr>
      <w:caps/>
      <w:color w:val="0E2841" w:themeColor="text2"/>
      <w:spacing w:val="20"/>
      <w:kern w:val="0"/>
      <w:sz w:val="32"/>
      <w:szCs w:val="22"/>
      <w:lang w:val="en-US" w:eastAsia="en-US"/>
      <w14:ligatures w14:val="none"/>
    </w:rPr>
  </w:style>
  <w:style w:type="paragraph" w:customStyle="1" w:styleId="1467052235864CBC9BF31C78FF0F7EDE">
    <w:name w:val="1467052235864CBC9BF31C78FF0F7EDE"/>
  </w:style>
  <w:style w:type="paragraph" w:customStyle="1" w:styleId="F4B63A85CBCD40CB81976FEC16EC3BEB">
    <w:name w:val="F4B63A85CBCD40CB81976FEC16EC3BEB"/>
  </w:style>
  <w:style w:type="paragraph" w:customStyle="1" w:styleId="B440EB853355427F9BECA2DA7C8B1E66">
    <w:name w:val="B440EB853355427F9BECA2DA7C8B1E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Custom Theme">
  <a:themeElements>
    <a:clrScheme name="Custom 29">
      <a:dk1>
        <a:srgbClr val="0F0D29"/>
      </a:dk1>
      <a:lt1>
        <a:srgbClr val="FFFFFF"/>
      </a:lt1>
      <a:dk2>
        <a:srgbClr val="082A75"/>
      </a:dk2>
      <a:lt2>
        <a:srgbClr val="E7E6E6"/>
      </a:lt2>
      <a:accent1>
        <a:srgbClr val="024F75"/>
      </a:accent1>
      <a:accent2>
        <a:srgbClr val="3592CF"/>
      </a:accent2>
      <a:accent3>
        <a:srgbClr val="34ABA2"/>
      </a:accent3>
      <a:accent4>
        <a:srgbClr val="66B2CA"/>
      </a:accent4>
      <a:accent5>
        <a:srgbClr val="C1D9CB"/>
      </a:accent5>
      <a:accent6>
        <a:srgbClr val="34ABA2"/>
      </a:accent6>
      <a:hlink>
        <a:srgbClr val="3592CF"/>
      </a:hlink>
      <a:folHlink>
        <a:srgbClr val="3592CF"/>
      </a:folHlink>
    </a:clrScheme>
    <a:fontScheme name="Custom 20">
      <a:majorFont>
        <a:latin typeface="Arial"/>
        <a:ea typeface=""/>
        <a:cs typeface=""/>
      </a:majorFont>
      <a:minorFont>
        <a:latin typeface="Calibri"/>
        <a:ea typeface=""/>
        <a:cs typeface=""/>
      </a:minorFont>
    </a:fontScheme>
    <a:fmtScheme name="Office Effects">
      <a:fillStyleLst>
        <a:solidFill>
          <a:schemeClr val="phClr">
            <a:tint val="100000"/>
            <a:shade val="100000"/>
            <a:satMod val="100000"/>
          </a:schemeClr>
        </a:solidFill>
        <a:gradFill rotWithShape="1">
          <a:gsLst>
            <a:gs pos="0">
              <a:schemeClr val="phClr">
                <a:tint val="65000"/>
                <a:shade val="100000"/>
                <a:satMod val="133000"/>
              </a:schemeClr>
            </a:gs>
            <a:gs pos="15000">
              <a:schemeClr val="phClr">
                <a:tint val="50000"/>
                <a:shade val="100000"/>
                <a:satMod val="140000"/>
              </a:schemeClr>
            </a:gs>
            <a:gs pos="100000">
              <a:schemeClr val="phClr">
                <a:tint val="10000"/>
                <a:shade val="100000"/>
                <a:satMod val="135000"/>
              </a:schemeClr>
            </a:gs>
          </a:gsLst>
          <a:lin ang="16200000" scaled="1"/>
        </a:gradFill>
        <a:gradFill rotWithShape="1">
          <a:gsLst>
            <a:gs pos="0">
              <a:schemeClr val="phClr">
                <a:tint val="100000"/>
                <a:shade val="75000"/>
                <a:satMod val="160000"/>
              </a:schemeClr>
            </a:gs>
            <a:gs pos="62000">
              <a:schemeClr val="phClr">
                <a:tint val="100000"/>
                <a:shade val="100000"/>
                <a:satMod val="125000"/>
              </a:schemeClr>
            </a:gs>
            <a:gs pos="100000">
              <a:schemeClr val="phClr">
                <a:tint val="80000"/>
                <a:shade val="100000"/>
                <a:satMod val="140000"/>
              </a:schemeClr>
            </a:gs>
          </a:gsLst>
          <a:lin ang="16200000" scaled="1"/>
        </a:gradFill>
      </a:fillStyleLst>
      <a:lnStyleLst>
        <a:ln w="12700">
          <a:solidFill>
            <a:schemeClr val="phClr"/>
          </a:solidFill>
          <a:prstDash val="solid"/>
        </a:ln>
        <a:ln w="25400">
          <a:solidFill>
            <a:schemeClr val="phClr"/>
          </a:solidFill>
          <a:prstDash val="solid"/>
        </a:ln>
        <a:ln w="38100">
          <a:solidFill>
            <a:schemeClr val="phClr"/>
          </a:solidFill>
          <a:prstDash val="solid"/>
        </a:ln>
      </a:lnStyleLst>
      <a:effectStyleLst>
        <a:effectStyle>
          <a:effectLst>
            <a:outerShdw blurRad="50800" dist="25400" dir="5400000">
              <a:srgbClr val="000000">
                <a:alpha val="43137"/>
              </a:srgbClr>
            </a:outerShdw>
          </a:effectLst>
        </a:effectStyle>
        <a:effectStyle>
          <a:effectLst>
            <a:outerShdw blurRad="50800" dist="38100" dir="540000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phClr">
                <a:tint val="100000"/>
                <a:shade val="100000"/>
                <a:satMod val="100000"/>
              </a:schemeClr>
            </a:contourClr>
          </a:sp3d>
        </a:effectStyle>
        <a:effectStyle>
          <a:effectLst>
            <a:reflection blurRad="12700" stA="25000" endPos="28000" dist="38100" dir="5400000" sy="-100000"/>
          </a:effectLst>
          <a:scene3d>
            <a:camera prst="orthographicFront" fov="0">
              <a:rot lat="0" lon="0" rev="0"/>
            </a:camera>
            <a:lightRig rig="threePt" dir="t">
              <a:rot lat="0" lon="0" rev="0"/>
            </a:lightRig>
          </a:scene3d>
          <a:sp3d>
            <a:bevelT w="139700" h="38100"/>
            <a:contourClr>
              <a:schemeClr val="phClr">
                <a:tint val="100000"/>
                <a:shade val="100000"/>
                <a:satMod val="100000"/>
              </a:schemeClr>
            </a:contourClr>
          </a:sp3d>
        </a:effectStyle>
      </a:effectStyleLst>
      <a:bgFillStyleLst>
        <a:solidFill>
          <a:schemeClr val="phClr">
            <a:tint val="100000"/>
            <a:shade val="100000"/>
            <a:satMod val="100000"/>
          </a:schemeClr>
        </a:solidFill>
        <a:gradFill rotWithShape="1">
          <a:gsLst>
            <a:gs pos="0">
              <a:schemeClr val="phClr">
                <a:tint val="100000"/>
                <a:shade val="50000"/>
                <a:satMod val="145000"/>
              </a:schemeClr>
            </a:gs>
            <a:gs pos="40000">
              <a:schemeClr val="phClr">
                <a:tint val="100000"/>
                <a:shade val="70000"/>
                <a:satMod val="145000"/>
              </a:schemeClr>
            </a:gs>
            <a:gs pos="100000">
              <a:schemeClr val="phClr">
                <a:tint val="85000"/>
                <a:shade val="100000"/>
                <a:satMod val="155000"/>
              </a:schemeClr>
            </a:gs>
          </a:gsLst>
          <a:lin ang="16200000" scaled="1"/>
        </a:gradFill>
        <a:gradFill rotWithShape="1">
          <a:gsLst>
            <a:gs pos="0">
              <a:schemeClr val="phClr">
                <a:tint val="100000"/>
                <a:shade val="50000"/>
                <a:satMod val="145000"/>
              </a:schemeClr>
            </a:gs>
            <a:gs pos="30000">
              <a:schemeClr val="phClr">
                <a:tint val="100000"/>
                <a:shade val="65000"/>
                <a:satMod val="155000"/>
              </a:schemeClr>
            </a:gs>
            <a:gs pos="100000">
              <a:schemeClr val="phClr">
                <a:tint val="60000"/>
                <a:shade val="100000"/>
                <a:satMod val="170000"/>
              </a:schemeClr>
            </a:gs>
          </a:gsLst>
          <a:lin ang="162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2e71ed7-f98c-42a5-b37e-50c203e7d1d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E351C42C1A6CF4D86A6881C80450E74" ma:contentTypeVersion="15" ma:contentTypeDescription="Create a new document." ma:contentTypeScope="" ma:versionID="7f4b7e036ad7d629701c398b27728cd9">
  <xsd:schema xmlns:xsd="http://www.w3.org/2001/XMLSchema" xmlns:xs="http://www.w3.org/2001/XMLSchema" xmlns:p="http://schemas.microsoft.com/office/2006/metadata/properties" xmlns:ns3="42e71ed7-f98c-42a5-b37e-50c203e7d1d6" xmlns:ns4="5b566686-4e8b-43b2-b209-0bcd853d45a0" targetNamespace="http://schemas.microsoft.com/office/2006/metadata/properties" ma:root="true" ma:fieldsID="e2e71469009471b46cceccc8709c48d6" ns3:_="" ns4:_="">
    <xsd:import namespace="42e71ed7-f98c-42a5-b37e-50c203e7d1d6"/>
    <xsd:import namespace="5b566686-4e8b-43b2-b209-0bcd853d45a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ObjectDetectorVersions" minOccurs="0"/>
                <xsd:element ref="ns3:MediaServiceSearchProperties" minOccurs="0"/>
                <xsd:element ref="ns3:MediaServiceDateTaken" minOccurs="0"/>
                <xsd:element ref="ns3:MediaServiceSystemTags"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e71ed7-f98c-42a5-b37e-50c203e7d1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Location" ma:index="20" nillable="true" ma:displayName="Location" ma:indexed="true"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566686-4e8b-43b2-b209-0bcd853d45a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8442F1-6C83-4A4A-A2C3-62BDC8F1EA2F}">
  <ds:schemaRefs>
    <ds:schemaRef ds:uri="http://schemas.microsoft.com/office/2006/metadata/properties"/>
    <ds:schemaRef ds:uri="http://schemas.microsoft.com/office/infopath/2007/PartnerControls"/>
    <ds:schemaRef ds:uri="42e71ed7-f98c-42a5-b37e-50c203e7d1d6"/>
  </ds:schemaRefs>
</ds:datastoreItem>
</file>

<file path=customXml/itemProps2.xml><?xml version="1.0" encoding="utf-8"?>
<ds:datastoreItem xmlns:ds="http://schemas.openxmlformats.org/officeDocument/2006/customXml" ds:itemID="{257E6CCA-206A-43AB-8030-DDFF8EA266AE}">
  <ds:schemaRefs>
    <ds:schemaRef ds:uri="http://schemas.microsoft.com/sharepoint/v3/contenttype/forms"/>
  </ds:schemaRefs>
</ds:datastoreItem>
</file>

<file path=customXml/itemProps3.xml><?xml version="1.0" encoding="utf-8"?>
<ds:datastoreItem xmlns:ds="http://schemas.openxmlformats.org/officeDocument/2006/customXml" ds:itemID="{254C9726-C545-4FEB-B18B-D79F819DC1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e71ed7-f98c-42a5-b37e-50c203e7d1d6"/>
    <ds:schemaRef ds:uri="5b566686-4e8b-43b2-b209-0bcd853d45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{878B5E4F-B91B-499D-95DD-BA7E220BB4EB}tf16392850_win32</Template>
  <TotalTime>8</TotalTime>
  <Pages>25</Pages>
  <Words>3027</Words>
  <Characters>17254</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Tolulola Taiwo, Dr.</cp:lastModifiedBy>
  <cp:revision>3</cp:revision>
  <cp:lastPrinted>2006-08-01T18:47:00Z</cp:lastPrinted>
  <dcterms:created xsi:type="dcterms:W3CDTF">2025-07-30T12:59:00Z</dcterms:created>
  <dcterms:modified xsi:type="dcterms:W3CDTF">2025-07-30T12:59:00Z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TC100670409990</vt:lpwstr>
  </property>
  <property fmtid="{D5CDD505-2E9C-101B-9397-08002B2CF9AE}" pid="3" name="ContentTypeId">
    <vt:lpwstr>0x0101004E351C42C1A6CF4D86A6881C80450E74</vt:lpwstr>
  </property>
</Properties>
</file>